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2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backyar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863"/>
        <w:jc w:val="left"/>
        <w:tabs>
          <w:tab w:pos="4200" w:val="left"/>
          <w:tab w:pos="5340" w:val="left"/>
          <w:tab w:pos="5480" w:val="left"/>
          <w:tab w:pos="8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carbohydrat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390" w:lineRule="auto"/>
        <w:ind w:left="1488" w:right="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blabbin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rushed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5" w:firstLine="864"/>
        <w:jc w:val="left"/>
        <w:tabs>
          <w:tab w:pos="2620" w:val="left"/>
          <w:tab w:pos="3760" w:val="left"/>
          <w:tab w:pos="4200" w:val="left"/>
          <w:tab w:pos="5200" w:val="left"/>
          <w:tab w:pos="5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classification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sidenot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screens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-576"/>
        <w:jc w:val="left"/>
        <w:tabs>
          <w:tab w:pos="3760" w:val="left"/>
          <w:tab w:pos="4200" w:val="left"/>
          <w:tab w:pos="4480" w:val="left"/>
          <w:tab w:pos="6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3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1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625"/>
        <w:jc w:val="left"/>
        <w:tabs>
          <w:tab w:pos="376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troubling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760" w:val="left"/>
          <w:tab w:pos="362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promisin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overheard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Thankfully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projecto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tabs>
          <w:tab w:pos="3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chalkboar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luckil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carbohydrate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4"/>
        <w:jc w:val="left"/>
        <w:tabs>
          <w:tab w:pos="4480" w:val="left"/>
          <w:tab w:pos="7060" w:val="left"/>
          <w:tab w:pos="7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attacke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0" w:firstLine="863"/>
        <w:jc w:val="left"/>
        <w:tabs>
          <w:tab w:pos="4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1" w:after="0" w:line="391" w:lineRule="auto"/>
        <w:ind w:left="1488" w:right="46"/>
        <w:jc w:val="left"/>
        <w:tabs>
          <w:tab w:pos="3200" w:val="left"/>
          <w:tab w:pos="4060" w:val="left"/>
          <w:tab w:pos="4620" w:val="left"/>
          <w:tab w:pos="5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breakfas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Crisp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3" w:firstLine="863"/>
        <w:jc w:val="left"/>
        <w:tabs>
          <w:tab w:pos="2200" w:val="left"/>
          <w:tab w:pos="3780" w:val="left"/>
          <w:tab w:pos="4060" w:val="left"/>
          <w:tab w:pos="520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4"/>
        <w:jc w:val="left"/>
        <w:tabs>
          <w:tab w:pos="2620" w:val="left"/>
          <w:tab w:pos="2900" w:val="left"/>
          <w:tab w:pos="3060" w:val="left"/>
          <w:tab w:pos="6060" w:val="left"/>
          <w:tab w:pos="662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chiral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furtherest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hexyl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248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4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62"/>
        <w:jc w:val="left"/>
        <w:tabs>
          <w:tab w:pos="3900" w:val="left"/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Pyreknol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upstair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4760" w:val="left"/>
          <w:tab w:pos="5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4" w:firstLine="864"/>
        <w:jc w:val="left"/>
        <w:tabs>
          <w:tab w:pos="3200" w:val="left"/>
          <w:tab w:pos="462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 w:firstLine="864"/>
        <w:jc w:val="left"/>
        <w:tabs>
          <w:tab w:pos="2620" w:val="left"/>
          <w:tab w:pos="4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7"/>
        <w:jc w:val="left"/>
        <w:tabs>
          <w:tab w:pos="2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6" w:firstLine="863"/>
        <w:jc w:val="left"/>
        <w:tabs>
          <w:tab w:pos="3340" w:val="left"/>
          <w:tab w:pos="5340" w:val="left"/>
          <w:tab w:pos="7060" w:val="left"/>
          <w:tab w:pos="762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3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upstairs</w:t>
      </w:r>
    </w:p>
    <w:p>
      <w:pPr>
        <w:spacing w:before="0" w:after="0" w:line="271" w:lineRule="exact"/>
        <w:ind w:left="1488" w:right="-20"/>
        <w:jc w:val="left"/>
        <w:tabs>
          <w:tab w:pos="2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8" w:firstLine="864"/>
        <w:jc w:val="left"/>
        <w:tabs>
          <w:tab w:pos="3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equilibrium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supercommon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30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predominantly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predominantl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derivatives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4"/>
        <w:jc w:val="left"/>
        <w:tabs>
          <w:tab w:pos="3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derivatives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mutarotatio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Mutarotatio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6"/>
        <w:jc w:val="left"/>
        <w:tabs>
          <w:tab w:pos="2760" w:val="left"/>
          <w:tab w:pos="3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30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7" w:firstLine="863"/>
        <w:jc w:val="left"/>
        <w:tabs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anymore</w:t>
      </w:r>
    </w:p>
    <w:p>
      <w:pPr>
        <w:spacing w:before="0" w:after="0" w:line="390" w:lineRule="auto"/>
        <w:ind w:left="1488" w:right="67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3"/>
        <w:jc w:val="left"/>
        <w:tabs>
          <w:tab w:pos="2480" w:val="left"/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</w:p>
    <w:p>
      <w:pPr>
        <w:spacing w:before="0" w:after="0" w:line="271" w:lineRule="exact"/>
        <w:ind w:left="1488" w:right="21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attacks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2200" w:val="left"/>
          <w:tab w:pos="2760" w:val="left"/>
          <w:tab w:pos="448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teeth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2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pyranos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760" w:val="left"/>
          <w:tab w:pos="4340" w:val="left"/>
          <w:tab w:pos="6200" w:val="left"/>
          <w:tab w:pos="692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2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redraw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200" w:val="left"/>
          <w:tab w:pos="462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simplicit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*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391" w:lineRule="auto"/>
        <w:ind w:left="1488" w:right="45"/>
        <w:jc w:val="left"/>
        <w:tabs>
          <w:tab w:pos="4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finishing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7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79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2900" w:val="left"/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mutarotat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3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possibilities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tabs>
          <w:tab w:pos="2200" w:val="left"/>
          <w:tab w:pos="3480" w:val="left"/>
          <w:tab w:pos="5200" w:val="left"/>
          <w:tab w:pos="6480" w:val="left"/>
          <w:tab w:pos="7060" w:val="left"/>
          <w:tab w:pos="7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66"/>
        <w:jc w:val="left"/>
        <w:tabs>
          <w:tab w:pos="29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4" w:firstLine="864"/>
        <w:jc w:val="left"/>
        <w:tabs>
          <w:tab w:pos="7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pyrimidine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2760" w:val="left"/>
          <w:tab w:pos="3060" w:val="left"/>
          <w:tab w:pos="3200" w:val="left"/>
          <w:tab w:pos="4620" w:val="left"/>
          <w:tab w:pos="4920" w:val="left"/>
          <w:tab w:pos="5760" w:val="left"/>
          <w:tab w:pos="6760" w:val="left"/>
          <w:tab w:pos="7620" w:val="left"/>
          <w:tab w:pos="792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tyrosine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tyrosine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2200" w:val="left"/>
          <w:tab w:pos="3200" w:val="left"/>
          <w:tab w:pos="3760" w:val="left"/>
          <w:tab w:pos="4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threonine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glutamin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3"/>
        <w:jc w:val="left"/>
        <w:tabs>
          <w:tab w:pos="2760" w:val="left"/>
          <w:tab w:pos="3900" w:val="left"/>
          <w:tab w:pos="62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genericall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Pemberto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620" w:val="left"/>
          <w:tab w:pos="3900" w:val="left"/>
          <w:tab w:pos="4060" w:val="left"/>
          <w:tab w:pos="5200" w:val="left"/>
          <w:tab w:pos="7060" w:val="left"/>
          <w:tab w:pos="8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saccharid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/>
        <w:jc w:val="left"/>
        <w:tabs>
          <w:tab w:pos="3340" w:val="left"/>
          <w:tab w:pos="3620" w:val="left"/>
          <w:tab w:pos="5060" w:val="left"/>
          <w:tab w:pos="6060" w:val="left"/>
          <w:tab w:pos="6340" w:val="left"/>
          <w:tab w:pos="7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391" w:lineRule="auto"/>
        <w:ind w:left="1488" w:right="45"/>
        <w:jc w:val="left"/>
        <w:tabs>
          <w:tab w:pos="37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276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20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shorthand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6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6" w:firstLine="863"/>
        <w:jc w:val="left"/>
        <w:tabs>
          <w:tab w:pos="66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Maltos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disaccharid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/>
        <w:jc w:val="left"/>
        <w:tabs>
          <w:tab w:pos="2620" w:val="left"/>
          <w:tab w:pos="4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upstair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2900" w:val="left"/>
          <w:tab w:pos="4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91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0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</w:p>
    <w:p>
      <w:pPr>
        <w:spacing w:before="1" w:after="0" w:line="240" w:lineRule="auto"/>
        <w:ind w:left="1488" w:right="-20"/>
        <w:jc w:val="left"/>
        <w:tabs>
          <w:tab w:pos="4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galactopyranos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 w:firstLine="864"/>
        <w:jc w:val="left"/>
        <w:tabs>
          <w:tab w:pos="5620" w:val="left"/>
          <w:tab w:pos="6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galactose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2"/>
        <w:jc w:val="left"/>
        <w:tabs>
          <w:tab w:pos="376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galactose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galactose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5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digestive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hydrolysis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7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3" w:firstLine="863"/>
        <w:jc w:val="left"/>
        <w:tabs>
          <w:tab w:pos="2620" w:val="left"/>
          <w:tab w:pos="5920" w:val="left"/>
          <w:tab w:pos="6480" w:val="left"/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390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8" w:firstLine="863"/>
        <w:jc w:val="left"/>
        <w:tabs>
          <w:tab w:pos="2340" w:val="left"/>
          <w:tab w:pos="3480" w:val="left"/>
          <w:tab w:pos="3760" w:val="left"/>
          <w:tab w:pos="4200" w:val="left"/>
          <w:tab w:pos="4760" w:val="left"/>
          <w:tab w:pos="5340" w:val="left"/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fructofuranos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391" w:lineRule="auto"/>
        <w:ind w:left="1488" w:right="209"/>
        <w:jc w:val="left"/>
        <w:tabs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saccharide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79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configuration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configuration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fructofuranos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3760" w:val="left"/>
          <w:tab w:pos="4200" w:val="left"/>
          <w:tab w:pos="462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Hydrolysis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5" w:firstLine="863"/>
        <w:jc w:val="left"/>
        <w:tabs>
          <w:tab w:pos="2480" w:val="left"/>
          <w:tab w:pos="6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2" w:firstLine="863"/>
        <w:jc w:val="left"/>
        <w:tabs>
          <w:tab w:pos="3340" w:val="left"/>
          <w:tab w:pos="3760" w:val="left"/>
          <w:tab w:pos="6340" w:val="left"/>
          <w:tab w:pos="6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downstair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upstair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4"/>
        <w:jc w:val="left"/>
        <w:tabs>
          <w:tab w:pos="2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fructofuranos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4480" w:val="left"/>
          <w:tab w:pos="6060" w:val="left"/>
          <w:tab w:pos="6760" w:val="left"/>
          <w:tab w:pos="720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pentagon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downstair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48"/>
        <w:jc w:val="left"/>
        <w:tabs>
          <w:tab w:pos="2620" w:val="left"/>
          <w:tab w:pos="3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upstair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orientation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060" w:val="left"/>
          <w:tab w:pos="4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cartoon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4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meric</w:t>
      </w:r>
    </w:p>
    <w:p>
      <w:pPr>
        <w:spacing w:before="0" w:after="0" w:line="271" w:lineRule="exact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3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2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2060" w:val="left"/>
          <w:tab w:pos="5920" w:val="left"/>
          <w:tab w:pos="8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sucrose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trisaccharide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tetrasaccharide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polysaccharides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polymers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reserves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polysaccharide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cellulos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polymer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2480" w:val="left"/>
          <w:tab w:pos="2620" w:val="left"/>
          <w:tab w:pos="3200" w:val="left"/>
          <w:tab w:pos="4060" w:val="left"/>
          <w:tab w:pos="4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polymers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cellulos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cellulos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vegetation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3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glycosidic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39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prescribed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compartment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4060" w:val="left"/>
          <w:tab w:pos="4340" w:val="left"/>
          <w:tab w:pos="5480" w:val="left"/>
          <w:tab w:pos="662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cuprous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redox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</w:p>
    <w:p>
      <w:pPr>
        <w:spacing w:before="0" w:after="0" w:line="391" w:lineRule="auto"/>
        <w:ind w:left="1488" w:right="64"/>
        <w:jc w:val="left"/>
        <w:tabs>
          <w:tab w:pos="262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ketones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2900" w:val="left"/>
          <w:tab w:pos="3340" w:val="left"/>
          <w:tab w:pos="5760" w:val="left"/>
          <w:tab w:pos="6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stupid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ketones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6" w:firstLine="864"/>
        <w:jc w:val="left"/>
        <w:tabs>
          <w:tab w:pos="448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2480" w:val="left"/>
          <w:tab w:pos="7060" w:val="left"/>
          <w:tab w:pos="7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390" w:lineRule="auto"/>
        <w:ind w:left="1488" w:right="1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4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354"/>
        <w:jc w:val="left"/>
        <w:tabs>
          <w:tab w:pos="2480" w:val="left"/>
          <w:tab w:pos="3340" w:val="left"/>
          <w:tab w:pos="5200" w:val="left"/>
          <w:tab w:pos="7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3"/>
        <w:jc w:val="left"/>
        <w:tabs>
          <w:tab w:pos="3060" w:val="left"/>
          <w:tab w:pos="5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6" w:firstLine="863"/>
        <w:jc w:val="left"/>
        <w:tabs>
          <w:tab w:pos="3060" w:val="left"/>
          <w:tab w:pos="4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3"/>
        <w:jc w:val="left"/>
        <w:tabs>
          <w:tab w:pos="6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polysaccharide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disaccharid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unmodified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anomeric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nonreducing</w:t>
      </w:r>
    </w:p>
    <w:p>
      <w:pPr>
        <w:spacing w:before="1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8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049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391" w:lineRule="auto"/>
        <w:ind w:left="1488" w:right="48"/>
        <w:jc w:val="left"/>
        <w:tabs>
          <w:tab w:pos="3200" w:val="left"/>
          <w:tab w:pos="6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prescribed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</w:p>
    <w:p>
      <w:pPr>
        <w:spacing w:before="0" w:after="0" w:line="271" w:lineRule="exact"/>
        <w:ind w:left="1488" w:right="-20"/>
        <w:jc w:val="left"/>
        <w:tabs>
          <w:tab w:pos="3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2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1" w:firstLine="864"/>
        <w:jc w:val="left"/>
        <w:tabs>
          <w:tab w:pos="2620" w:val="left"/>
          <w:tab w:pos="3340" w:val="left"/>
          <w:tab w:pos="5780" w:val="left"/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jiffy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5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176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864"/>
        <w:jc w:val="left"/>
        <w:tabs>
          <w:tab w:pos="3060" w:val="left"/>
          <w:tab w:pos="4200" w:val="left"/>
          <w:tab w:pos="7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kinetic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391" w:lineRule="auto"/>
        <w:ind w:left="1488" w:right="4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6"/>
        <w:jc w:val="left"/>
        <w:tabs>
          <w:tab w:pos="4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391" w:lineRule="auto"/>
        <w:ind w:left="1488" w:right="331"/>
        <w:jc w:val="left"/>
        <w:tabs>
          <w:tab w:pos="3480" w:val="left"/>
          <w:tab w:pos="3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superunfai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0" w:after="0" w:line="391" w:lineRule="auto"/>
        <w:ind w:left="1488" w:right="18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afterward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/>
        <w:jc w:val="left"/>
        <w:tabs>
          <w:tab w:pos="32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6" w:firstLine="863"/>
        <w:jc w:val="left"/>
        <w:tabs>
          <w:tab w:pos="3620" w:val="left"/>
          <w:tab w:pos="5620" w:val="left"/>
          <w:tab w:pos="606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4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marks</w:t>
      </w:r>
    </w:p>
    <w:p>
      <w:pPr>
        <w:spacing w:before="1" w:after="0" w:line="390" w:lineRule="auto"/>
        <w:ind w:left="1488" w:right="63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94" w:firstLine="863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3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262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incorrec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4"/>
        <w:jc w:val="left"/>
        <w:tabs>
          <w:tab w:pos="59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Piazz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weekend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lift</w:t>
      </w:r>
    </w:p>
    <w:p>
      <w:pPr>
        <w:spacing w:before="1" w:after="0" w:line="390" w:lineRule="auto"/>
        <w:ind w:left="1488" w:right="188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practising</w:t>
      </w:r>
    </w:p>
    <w:p>
      <w:pPr>
        <w:spacing w:before="1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4"/>
        <w:jc w:val="left"/>
        <w:tabs>
          <w:tab w:pos="2620" w:val="left"/>
          <w:tab w:pos="3200" w:val="left"/>
          <w:tab w:pos="4060" w:val="left"/>
          <w:tab w:pos="4340" w:val="left"/>
          <w:tab w:pos="7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Lehninge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</w:p>
    <w:p>
      <w:pPr>
        <w:spacing w:before="0" w:after="0" w:line="391" w:lineRule="auto"/>
        <w:ind w:left="1488" w:right="41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oriente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6" w:firstLine="863"/>
        <w:jc w:val="left"/>
        <w:tabs>
          <w:tab w:pos="3900" w:val="left"/>
          <w:tab w:pos="564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elbow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tabs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shortcut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spacing w:before="1" w:after="0" w:line="391" w:lineRule="auto"/>
        <w:ind w:left="1488" w:right="191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3"/>
        <w:jc w:val="left"/>
        <w:tabs>
          <w:tab w:pos="5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toxic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5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screwed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5760" w:val="left"/>
          <w:tab w:pos="6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3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regurgitate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45" w:firstLine="864"/>
        <w:jc w:val="left"/>
        <w:tabs>
          <w:tab w:pos="2620" w:val="left"/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6060" w:val="left"/>
          <w:tab w:pos="748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regurgitater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ascribe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1" w:lineRule="auto"/>
        <w:ind w:left="1488" w:right="189"/>
        <w:jc w:val="left"/>
        <w:tabs>
          <w:tab w:pos="2620" w:val="left"/>
          <w:tab w:pos="4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"/>
        <w:jc w:val="left"/>
        <w:tabs>
          <w:tab w:pos="4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arginin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2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screaming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carbohydrate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catabolic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3"/>
        <w:jc w:val="left"/>
        <w:tabs>
          <w:tab w:pos="4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0" w:firstLine="863"/>
        <w:jc w:val="left"/>
        <w:tabs>
          <w:tab w:pos="4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catabolic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catabolism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</w:p>
    <w:p>
      <w:pPr>
        <w:spacing w:before="0" w:after="0" w:line="271" w:lineRule="exact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organism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760" w:val="left"/>
          <w:tab w:pos="5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bacteria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340" w:val="left"/>
          <w:tab w:pos="2900" w:val="left"/>
          <w:tab w:pos="3900" w:val="left"/>
          <w:tab w:pos="5060" w:val="left"/>
          <w:tab w:pos="6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4"/>
        <w:jc w:val="left"/>
        <w:tabs>
          <w:tab w:pos="2900" w:val="left"/>
          <w:tab w:pos="3340" w:val="left"/>
          <w:tab w:pos="3480" w:val="left"/>
          <w:tab w:pos="406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anaerobic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microbiologists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anaerobic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Aerobic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anaerobi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tissue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anaerobic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620" w:val="left"/>
          <w:tab w:pos="4060" w:val="left"/>
          <w:tab w:pos="6480" w:val="left"/>
          <w:tab w:pos="820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391" w:lineRule="auto"/>
        <w:ind w:left="1488" w:right="33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340" w:val="left"/>
          <w:tab w:pos="5760" w:val="left"/>
          <w:tab w:pos="6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overarching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4"/>
        <w:jc w:val="left"/>
        <w:tabs>
          <w:tab w:pos="2620" w:val="left"/>
          <w:tab w:pos="3340" w:val="left"/>
          <w:tab w:pos="4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39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Saturday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overvie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760" w:val="left"/>
          <w:tab w:pos="576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dioxides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</w:p>
    <w:p>
      <w:pPr>
        <w:spacing w:before="0" w:after="0" w:line="271" w:lineRule="exact"/>
        <w:ind w:left="1488" w:right="-20"/>
        <w:jc w:val="left"/>
        <w:tabs>
          <w:tab w:pos="2480" w:val="left"/>
          <w:tab w:pos="5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mammals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ferment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Lactat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9" w:firstLine="863"/>
        <w:jc w:val="left"/>
        <w:tabs>
          <w:tab w:pos="548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2"/>
        <w:jc w:val="left"/>
        <w:tabs>
          <w:tab w:pos="3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destabilization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scission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4"/>
        <w:jc w:val="left"/>
        <w:tabs>
          <w:tab w:pos="3620" w:val="left"/>
          <w:tab w:pos="3900" w:val="left"/>
          <w:tab w:pos="4760" w:val="left"/>
          <w:tab w:pos="5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destabilization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doublecheck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catabolic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4480" w:val="left"/>
          <w:tab w:pos="5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microscope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 w:firstLine="-576"/>
        <w:jc w:val="left"/>
        <w:tabs>
          <w:tab w:pos="3480" w:val="left"/>
          <w:tab w:pos="4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destabilize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cytosolic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620" w:val="left"/>
          <w:tab w:pos="7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absorbed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1" w:after="0" w:line="391" w:lineRule="auto"/>
        <w:ind w:left="1488" w:right="473"/>
        <w:jc w:val="left"/>
        <w:tabs>
          <w:tab w:pos="5060" w:val="left"/>
          <w:tab w:pos="5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diabetes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hexokinase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</w:p>
    <w:p>
      <w:pPr>
        <w:spacing w:before="0" w:after="0" w:line="240" w:lineRule="auto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900" w:val="left"/>
          <w:tab w:pos="5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glucopyranos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hexokinase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yielding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hexokinas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060" w:val="left"/>
          <w:tab w:pos="6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phosphoryl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2" w:firstLine="863"/>
        <w:jc w:val="left"/>
        <w:tabs>
          <w:tab w:pos="4920" w:val="left"/>
          <w:tab w:pos="5760" w:val="left"/>
          <w:tab w:pos="5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phosphorylating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6"/>
        <w:jc w:val="left"/>
        <w:tabs>
          <w:tab w:pos="29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destabilizes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destabilizes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irreversibl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0" w:firstLine="864"/>
        <w:jc w:val="left"/>
        <w:tabs>
          <w:tab w:pos="2620" w:val="left"/>
          <w:tab w:pos="3060" w:val="left"/>
          <w:tab w:pos="4920" w:val="left"/>
          <w:tab w:pos="6760" w:val="left"/>
          <w:tab w:pos="7620" w:val="left"/>
          <w:tab w:pos="8060" w:val="left"/>
          <w:tab w:pos="8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irreversible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760" w:val="left"/>
          <w:tab w:pos="3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uncommonl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4"/>
        <w:jc w:val="left"/>
        <w:tabs>
          <w:tab w:pos="2760" w:val="left"/>
          <w:tab w:pos="4760" w:val="left"/>
          <w:tab w:pos="6620" w:val="left"/>
          <w:tab w:pos="734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3200" w:val="left"/>
          <w:tab w:pos="5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hexokinase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2480" w:val="left"/>
          <w:tab w:pos="2620" w:val="left"/>
          <w:tab w:pos="4620" w:val="left"/>
          <w:tab w:pos="5480" w:val="left"/>
          <w:tab w:pos="592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hexokinase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 w:firstLine="863"/>
        <w:jc w:val="left"/>
        <w:tabs>
          <w:tab w:pos="2760" w:val="left"/>
          <w:tab w:pos="6340" w:val="left"/>
          <w:tab w:pos="67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hexokinas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enclosed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2200" w:val="left"/>
          <w:tab w:pos="4480" w:val="left"/>
          <w:tab w:pos="5060" w:val="left"/>
          <w:tab w:pos="620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phosphohexose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2760" w:val="left"/>
          <w:tab w:pos="3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phosphohexose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200" w:val="left"/>
          <w:tab w:pos="5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pyranose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</w:p>
    <w:p>
      <w:pPr>
        <w:spacing w:before="0" w:after="0" w:line="391" w:lineRule="auto"/>
        <w:ind w:left="1488" w:right="41"/>
        <w:jc w:val="left"/>
        <w:tabs>
          <w:tab w:pos="334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6480" w:val="left"/>
          <w:tab w:pos="76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furanos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</w:p>
    <w:p>
      <w:pPr>
        <w:spacing w:before="0" w:after="0" w:line="391" w:lineRule="auto"/>
        <w:ind w:left="1488" w:right="41"/>
        <w:jc w:val="left"/>
        <w:tabs>
          <w:tab w:pos="4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phosphohexoisomeras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/>
        <w:jc w:val="left"/>
        <w:tabs>
          <w:tab w:pos="2200" w:val="left"/>
          <w:tab w:pos="2760" w:val="left"/>
          <w:tab w:pos="3340" w:val="left"/>
          <w:tab w:pos="3760" w:val="left"/>
          <w:tab w:pos="3900" w:val="left"/>
          <w:tab w:pos="4060" w:val="left"/>
          <w:tab w:pos="4920" w:val="left"/>
          <w:tab w:pos="5340" w:val="left"/>
          <w:tab w:pos="6340" w:val="left"/>
          <w:tab w:pos="6760" w:val="left"/>
          <w:tab w:pos="6920" w:val="left"/>
          <w:tab w:pos="706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3"/>
        <w:jc w:val="left"/>
        <w:tabs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perfectly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yanking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6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closed</w:t>
      </w:r>
    </w:p>
    <w:p>
      <w:pPr>
        <w:spacing w:before="0" w:after="0" w:line="262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0" w:lineRule="auto"/>
        <w:ind w:left="1488" w:right="32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3900" w:val="left"/>
          <w:tab w:pos="6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catalyzes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rearrangement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10" w:firstLine="864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cytoplasm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6" w:firstLine="864"/>
        <w:jc w:val="left"/>
        <w:tabs>
          <w:tab w:pos="2760" w:val="left"/>
          <w:tab w:pos="3200" w:val="left"/>
          <w:tab w:pos="3760" w:val="left"/>
          <w:tab w:pos="5340" w:val="left"/>
          <w:tab w:pos="548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phosphofructo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phosphofructo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67"/>
        <w:jc w:val="left"/>
        <w:tabs>
          <w:tab w:pos="4760" w:val="left"/>
          <w:tab w:pos="562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bisphosphat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 w:firstLine="864"/>
        <w:jc w:val="left"/>
        <w:tabs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</w:p>
    <w:p>
      <w:pPr>
        <w:spacing w:before="0" w:after="0" w:line="271" w:lineRule="exact"/>
        <w:ind w:left="1488" w:right="-20"/>
        <w:jc w:val="left"/>
        <w:tabs>
          <w:tab w:pos="29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diphosphat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644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diphosphate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adenosine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55" w:firstLine="86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5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committed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irreversibl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060" w:val="left"/>
          <w:tab w:pos="3200" w:val="left"/>
          <w:tab w:pos="3620" w:val="left"/>
          <w:tab w:pos="4060" w:val="left"/>
          <w:tab w:pos="506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Aldolase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 w:firstLine="864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aldolas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Aldolase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biphosphate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dihydroxy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acetone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720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carbohydrate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carbohydrate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achiral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acetone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3200" w:val="left"/>
          <w:tab w:pos="4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kilojoules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4"/>
        <w:jc w:val="left"/>
        <w:tabs>
          <w:tab w:pos="5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924"/>
        <w:jc w:val="left"/>
        <w:tabs>
          <w:tab w:pos="3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cellular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3"/>
        <w:jc w:val="left"/>
        <w:tabs>
          <w:tab w:pos="3620" w:val="left"/>
          <w:tab w:pos="5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metabolism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8"/>
        <w:jc w:val="left"/>
        <w:tabs>
          <w:tab w:pos="3060" w:val="left"/>
          <w:tab w:pos="4340" w:val="left"/>
          <w:tab w:pos="6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garbag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garbage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dihydroxyacetone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Triosephosphate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9" w:firstLine="864"/>
        <w:jc w:val="left"/>
        <w:tabs>
          <w:tab w:pos="5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dihydroxyacetone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3060" w:val="left"/>
          <w:tab w:pos="3200" w:val="left"/>
          <w:tab w:pos="3480" w:val="left"/>
          <w:tab w:pos="3900" w:val="left"/>
          <w:tab w:pos="4200" w:val="left"/>
          <w:tab w:pos="5920" w:val="left"/>
          <w:tab w:pos="6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isomeras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kinetics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dihydroxyaceton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kinetically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Ferrari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7"/>
        <w:jc w:val="left"/>
        <w:tabs>
          <w:tab w:pos="3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9" w:firstLine="863"/>
        <w:jc w:val="left"/>
        <w:tabs>
          <w:tab w:pos="2760" w:val="left"/>
          <w:tab w:pos="4480" w:val="left"/>
          <w:tab w:pos="5480" w:val="left"/>
          <w:tab w:pos="6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Tautomerization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0" w:after="0" w:line="390" w:lineRule="auto"/>
        <w:ind w:left="1488" w:right="4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tabs>
          <w:tab w:pos="2200" w:val="left"/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dihydroxyacetone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060" w:val="left"/>
          <w:tab w:pos="648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391" w:lineRule="auto"/>
        <w:ind w:left="1488" w:right="40"/>
        <w:jc w:val="left"/>
        <w:tabs>
          <w:tab w:pos="3900" w:val="left"/>
          <w:tab w:pos="4060" w:val="left"/>
          <w:tab w:pos="4340" w:val="left"/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glucaemic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PKas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microenvironment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pronate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glucaemic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66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glucose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dihydroxyacetone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863"/>
        <w:jc w:val="left"/>
        <w:tabs>
          <w:tab w:pos="2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glycolysi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fructose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overvie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dihydroxyacetone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3"/>
        <w:jc w:val="left"/>
        <w:tabs>
          <w:tab w:pos="3200" w:val="left"/>
          <w:tab w:pos="3760" w:val="left"/>
          <w:tab w:pos="3900" w:val="left"/>
          <w:tab w:pos="4620" w:val="left"/>
          <w:tab w:pos="5200" w:val="left"/>
          <w:tab w:pos="5480" w:val="left"/>
          <w:tab w:pos="7200" w:val="left"/>
          <w:tab w:pos="8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overview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bisphosphoglycerat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BPG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Dehydrogenas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dehydrogenas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4920" w:val="left"/>
          <w:tab w:pos="5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cofacto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cofactor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substriat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</w:t>
      </w:r>
    </w:p>
    <w:p>
      <w:pPr>
        <w:spacing w:before="0" w:after="0" w:line="391" w:lineRule="auto"/>
        <w:ind w:left="1488" w:right="469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inorganic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inorganic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subreaction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 w:firstLine="863"/>
        <w:jc w:val="left"/>
        <w:tabs>
          <w:tab w:pos="3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subreaction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5340" w:val="left"/>
          <w:tab w:pos="5620" w:val="left"/>
          <w:tab w:pos="748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redux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demystify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tabs>
          <w:tab w:pos="2900" w:val="left"/>
          <w:tab w:pos="3340" w:val="left"/>
          <w:tab w:pos="3480" w:val="left"/>
          <w:tab w:pos="5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tabs>
          <w:tab w:pos="4060" w:val="left"/>
          <w:tab w:pos="6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oxydizing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9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209"/>
        <w:jc w:val="left"/>
        <w:tabs>
          <w:tab w:pos="3200" w:val="left"/>
          <w:tab w:pos="5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inorganic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5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phosphorylating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2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thermodynamics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520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aldehyde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uncoupled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</w:p>
    <w:p>
      <w:pPr>
        <w:spacing w:before="0" w:after="0" w:line="391" w:lineRule="auto"/>
        <w:ind w:left="1488" w:right="188"/>
        <w:jc w:val="left"/>
        <w:tabs>
          <w:tab w:pos="3200" w:val="left"/>
          <w:tab w:pos="4760" w:val="left"/>
          <w:tab w:pos="5200" w:val="left"/>
          <w:tab w:pos="6200" w:val="left"/>
          <w:tab w:pos="7620" w:val="left"/>
          <w:tab w:pos="806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sulphur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glyceraldehyde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bisphosphoglycerat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5920" w:val="left"/>
          <w:tab w:pos="6340" w:val="left"/>
          <w:tab w:pos="7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184"/>
        <w:jc w:val="left"/>
        <w:tabs>
          <w:tab w:pos="534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glycerin</w:t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tetrahedral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covalently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8" w:firstLine="864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thioseatal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oxidatio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3760" w:val="left"/>
          <w:tab w:pos="4480" w:val="left"/>
          <w:tab w:pos="4620" w:val="left"/>
          <w:tab w:pos="5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Oxydizing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oxydizing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thioester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19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3" w:firstLine="86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348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1" w:after="0" w:line="391" w:lineRule="auto"/>
        <w:ind w:left="1488" w:right="187"/>
        <w:jc w:val="left"/>
        <w:tabs>
          <w:tab w:pos="3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nucleophilic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sulphur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4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NADH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inorganic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thioester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intermediate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luck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Piazza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20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20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20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BIOC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May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8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2026-05-31T15:42:34Z</dcterms:created>
  <dcterms:modified xsi:type="dcterms:W3CDTF">2026-05-31T15:42:34Z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2026-05-31T00:00:00Z</vt:filetime>
  </property>
  <property fmtid="{D5CDD505-2E9C-101B-9397-08002B2CF9AE}" pid="3" name="LastSaved">
    <vt:filetime>2026-05-31T00:00:00Z</vt:filetime>
  </property>
</Properties>
</file>