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2" w:firstLine="675"/>
        <w:jc w:val="left"/>
        <w:tabs>
          <w:tab w:pos="4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</w:t>
      </w:r>
    </w:p>
    <w:p>
      <w:pPr>
        <w:spacing w:before="0" w:after="0" w:line="271" w:lineRule="exact"/>
        <w:ind w:left="1488" w:right="-20"/>
        <w:jc w:val="left"/>
        <w:tabs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advance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47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admin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32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protostructure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quaternary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imperative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manual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progression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left"/>
        <w:spacing w:after="0"/>
        <w:sectPr>
          <w:pgNumType w:start="1"/>
          <w:pgMar w:header="703" w:footer="1653" w:top="940" w:bottom="1840" w:left="1680" w:right="12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edition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copy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answer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achieve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0" w:lineRule="auto"/>
        <w:ind w:left="1488" w:right="40" w:firstLine="864"/>
        <w:jc w:val="left"/>
        <w:tabs>
          <w:tab w:pos="2620" w:val="left"/>
          <w:tab w:pos="3620" w:val="left"/>
          <w:tab w:pos="66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grumblings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gripe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sooner</w:t>
      </w:r>
    </w:p>
    <w:p>
      <w:pPr>
        <w:spacing w:before="1" w:after="0" w:line="390" w:lineRule="auto"/>
        <w:ind w:left="1488" w:right="47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85" w:firstLine="863"/>
        <w:jc w:val="left"/>
        <w:tabs>
          <w:tab w:pos="234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today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remarks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topic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4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</w:p>
    <w:p>
      <w:pPr>
        <w:spacing w:before="0" w:after="0" w:line="391" w:lineRule="auto"/>
        <w:ind w:left="1488" w:right="206"/>
        <w:jc w:val="left"/>
        <w:tabs>
          <w:tab w:pos="4620" w:val="left"/>
          <w:tab w:pos="7200" w:val="left"/>
          <w:tab w:pos="7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relatively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polypap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inner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outward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4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Lenninger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informatio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yesterdaydated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</w:p>
    <w:p>
      <w:pPr>
        <w:spacing w:before="0" w:after="0" w:line="391" w:lineRule="auto"/>
        <w:ind w:left="1488" w:right="44"/>
        <w:jc w:val="left"/>
        <w:tabs>
          <w:tab w:pos="2480" w:val="left"/>
          <w:tab w:pos="3480" w:val="left"/>
          <w:tab w:pos="4760" w:val="left"/>
          <w:tab w:pos="534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carna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4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spiralling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towards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9" w:firstLine="863"/>
        <w:jc w:val="left"/>
        <w:tabs>
          <w:tab w:pos="3900" w:val="left"/>
          <w:tab w:pos="4060" w:val="left"/>
          <w:tab w:pos="5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intrachain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highlander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stipple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/>
        <w:jc w:val="left"/>
        <w:tabs>
          <w:tab w:pos="648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interchain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</w:p>
    <w:p>
      <w:pPr>
        <w:spacing w:before="0" w:after="0" w:line="271" w:lineRule="exact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formatio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left"/>
        <w:tabs>
          <w:tab w:pos="70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familiar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72" w:firstLine="863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7" w:firstLine="863"/>
        <w:jc w:val="left"/>
        <w:tabs>
          <w:tab w:pos="2340" w:val="left"/>
          <w:tab w:pos="3060" w:val="left"/>
          <w:tab w:pos="49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choose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ahea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391" w:lineRule="auto"/>
        <w:ind w:left="1488" w:right="47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carefully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7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previousl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clearly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mentio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4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formation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47" w:firstLine="863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</w:p>
    <w:p>
      <w:pPr>
        <w:spacing w:before="0" w:after="0" w:line="391" w:lineRule="auto"/>
        <w:ind w:left="1488" w:right="61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characteristics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5060" w:val="left"/>
          <w:tab w:pos="520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original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whereas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32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1" w:after="0" w:line="391" w:lineRule="auto"/>
        <w:ind w:left="1488" w:right="46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steric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hindranc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business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ribbon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threaded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</w:p>
    <w:p>
      <w:pPr>
        <w:spacing w:before="1" w:after="0" w:line="390" w:lineRule="auto"/>
        <w:ind w:left="1488" w:right="48"/>
        <w:jc w:val="left"/>
        <w:tabs>
          <w:tab w:pos="3340" w:val="left"/>
          <w:tab w:pos="6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handednes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handedness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</w:p>
    <w:p>
      <w:pPr>
        <w:spacing w:before="1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overlaying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backbound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ribbons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340" w:val="left"/>
          <w:tab w:pos="5340" w:val="left"/>
          <w:tab w:pos="5620" w:val="left"/>
          <w:tab w:pos="6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cylinder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rotatio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kerati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angstroms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7" w:firstLine="863"/>
        <w:jc w:val="left"/>
        <w:tabs>
          <w:tab w:pos="2900" w:val="left"/>
          <w:tab w:pos="5060" w:val="left"/>
          <w:tab w:pos="7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maximu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 w:firstLine="863"/>
        <w:jc w:val="left"/>
        <w:tabs>
          <w:tab w:pos="2900" w:val="left"/>
          <w:tab w:pos="5780" w:val="left"/>
          <w:tab w:pos="8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kerati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introductory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fingernail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keratin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intertwine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/>
        <w:jc w:val="left"/>
        <w:tabs>
          <w:tab w:pos="69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kerati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molecular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twirl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ribbo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kerati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bundling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staggered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protofibril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kerati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heck</w:t>
      </w:r>
    </w:p>
    <w:p>
      <w:pPr>
        <w:spacing w:before="0" w:after="0" w:line="391" w:lineRule="auto"/>
        <w:ind w:left="1488" w:right="47"/>
        <w:jc w:val="left"/>
        <w:tabs>
          <w:tab w:pos="3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bracket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2620" w:val="left"/>
          <w:tab w:pos="3480" w:val="left"/>
          <w:tab w:pos="548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zigzag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interstrand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*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descriptio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</w:p>
    <w:p>
      <w:pPr>
        <w:spacing w:before="0" w:after="0" w:line="390" w:lineRule="auto"/>
        <w:ind w:left="1488" w:right="46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1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5" w:firstLine="864"/>
        <w:jc w:val="left"/>
        <w:tabs>
          <w:tab w:pos="2760" w:val="left"/>
          <w:tab w:pos="4920" w:val="left"/>
          <w:tab w:pos="7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old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zigzag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390" w:lineRule="auto"/>
        <w:ind w:left="912" w:right="4767" w:firstLine="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892" w:right="71"/>
        <w:jc w:val="center"/>
        <w:tabs>
          <w:tab w:pos="2740" w:val="left"/>
          <w:tab w:pos="44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</w:p>
    <w:p>
      <w:pPr>
        <w:spacing w:before="1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textbook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mistake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90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zigzag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zigzag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synchronized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tabs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1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47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yap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zigzag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interstrand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intrahydrogen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interstrand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1"/>
        <w:jc w:val="left"/>
        <w:tabs>
          <w:tab w:pos="30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angstrom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8"/>
        <w:jc w:val="left"/>
        <w:tabs>
          <w:tab w:pos="3060" w:val="left"/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angstroms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compared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4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angstroms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56" w:firstLine="863"/>
        <w:jc w:val="left"/>
        <w:tabs>
          <w:tab w:pos="2760" w:val="left"/>
          <w:tab w:pos="3340" w:val="left"/>
          <w:tab w:pos="3480" w:val="left"/>
          <w:tab w:pos="4480" w:val="left"/>
          <w:tab w:pos="6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adjacent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neighbouring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5"/>
        <w:jc w:val="left"/>
        <w:tabs>
          <w:tab w:pos="5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depicted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broad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depicted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5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interchain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0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several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2620" w:val="left"/>
          <w:tab w:pos="59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focu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complicate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Chucklin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060" w:val="left"/>
          <w:tab w:pos="3340" w:val="left"/>
          <w:tab w:pos="5200" w:val="left"/>
          <w:tab w:pos="720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opposite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2620" w:val="left"/>
          <w:tab w:pos="2900" w:val="left"/>
          <w:tab w:pos="30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repeats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characteristic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620" w:val="left"/>
          <w:tab w:pos="3200" w:val="left"/>
          <w:tab w:pos="4200" w:val="left"/>
          <w:tab w:pos="4620" w:val="left"/>
          <w:tab w:pos="534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27"/>
        <w:jc w:val="left"/>
        <w:tabs>
          <w:tab w:pos="40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77" w:firstLine="863"/>
        <w:jc w:val="left"/>
        <w:tabs>
          <w:tab w:pos="5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annotation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3" w:firstLine="863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pleated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instead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street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describe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 w:firstLine="863"/>
        <w:jc w:val="left"/>
        <w:tabs>
          <w:tab w:pos="3900" w:val="left"/>
          <w:tab w:pos="4760" w:val="left"/>
          <w:tab w:pos="7060" w:val="left"/>
          <w:tab w:pos="848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albumin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90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5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distance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900" w:val="left"/>
          <w:tab w:pos="8060" w:val="left"/>
          <w:tab w:pos="820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simplicit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</w:p>
    <w:p>
      <w:pPr>
        <w:spacing w:before="0" w:after="0" w:line="271" w:lineRule="exact"/>
        <w:ind w:left="1488" w:right="-20"/>
        <w:jc w:val="left"/>
        <w:tabs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arrows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references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4200" w:val="left"/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montage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pasted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0"/>
        <w:jc w:val="left"/>
        <w:tabs>
          <w:tab w:pos="2340" w:val="left"/>
          <w:tab w:pos="3480" w:val="left"/>
          <w:tab w:pos="4920" w:val="left"/>
          <w:tab w:pos="5060" w:val="left"/>
          <w:tab w:pos="6060" w:val="left"/>
          <w:tab w:pos="676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configuration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antibet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keeps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configuration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antiparallel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11" w:right="900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Ramanathan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34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reason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Romwin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29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occupying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permitte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occupy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fascia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purposes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</w:p>
    <w:p>
      <w:pPr>
        <w:spacing w:before="0" w:after="0" w:line="391" w:lineRule="auto"/>
        <w:ind w:left="1488" w:right="46"/>
        <w:jc w:val="left"/>
        <w:tabs>
          <w:tab w:pos="4760" w:val="left"/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hammering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error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represent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combination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3060" w:val="left"/>
          <w:tab w:pos="3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degree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0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tested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2340" w:val="left"/>
          <w:tab w:pos="3900" w:val="left"/>
          <w:tab w:pos="77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backwards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generalized</w:t>
      </w:r>
    </w:p>
    <w:p>
      <w:pPr>
        <w:spacing w:before="0" w:after="0" w:line="390" w:lineRule="auto"/>
        <w:ind w:left="1488" w:right="48"/>
        <w:jc w:val="left"/>
        <w:tabs>
          <w:tab w:pos="290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thousand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average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tabs>
          <w:tab w:pos="320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4"/>
        <w:jc w:val="left"/>
        <w:tabs>
          <w:tab w:pos="2480" w:val="left"/>
          <w:tab w:pos="3060" w:val="left"/>
          <w:tab w:pos="3200" w:val="left"/>
          <w:tab w:pos="4200" w:val="left"/>
          <w:tab w:pos="5200" w:val="left"/>
          <w:tab w:pos="834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accomplished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common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larger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variatio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possibilitie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89" w:firstLine="863"/>
        <w:jc w:val="left"/>
        <w:tabs>
          <w:tab w:pos="2620" w:val="left"/>
          <w:tab w:pos="3060" w:val="left"/>
          <w:tab w:pos="4060" w:val="left"/>
          <w:tab w:pos="6780" w:val="left"/>
          <w:tab w:pos="762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19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unfortunatel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</w:p>
    <w:p>
      <w:pPr>
        <w:spacing w:before="0" w:after="0" w:line="271" w:lineRule="exact"/>
        <w:ind w:left="1488" w:right="-20"/>
        <w:jc w:val="left"/>
        <w:tabs>
          <w:tab w:pos="3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Ignore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/>
        <w:jc w:val="left"/>
        <w:tabs>
          <w:tab w:pos="3480" w:val="left"/>
          <w:tab w:pos="5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delete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parallel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tabs>
          <w:tab w:pos="2620" w:val="left"/>
          <w:tab w:pos="4480" w:val="left"/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twisted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termini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termin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leaves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1768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448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continuou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spins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</w:p>
    <w:p>
      <w:pPr>
        <w:spacing w:before="0" w:after="0" w:line="271" w:lineRule="exact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continues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easier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2" w:firstLine="863"/>
        <w:jc w:val="left"/>
        <w:tabs>
          <w:tab w:pos="5060" w:val="left"/>
          <w:tab w:pos="60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pyruvate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kinas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7"/>
        <w:jc w:val="left"/>
        <w:tabs>
          <w:tab w:pos="2620" w:val="left"/>
          <w:tab w:pos="634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certainly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difficult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analogous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 w:firstLine="863"/>
        <w:jc w:val="left"/>
        <w:tabs>
          <w:tab w:pos="248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surrounding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surrounding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beginning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jc w:val="both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2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042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deferential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4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extension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sulphite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disulphide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320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synonymous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</w:p>
    <w:p>
      <w:pPr>
        <w:spacing w:before="0" w:after="0" w:line="271" w:lineRule="exact"/>
        <w:ind w:left="1488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stacked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2760" w:val="left"/>
          <w:tab w:pos="306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 w:firstLine="863"/>
        <w:jc w:val="left"/>
        <w:tabs>
          <w:tab w:pos="3060" w:val="left"/>
          <w:tab w:pos="3760" w:val="left"/>
          <w:tab w:pos="4060" w:val="left"/>
          <w:tab w:pos="4620" w:val="left"/>
          <w:tab w:pos="5920" w:val="left"/>
          <w:tab w:pos="6620" w:val="left"/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snapsho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delivered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stream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exercis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oxidize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53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ammine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6" w:firstLine="863"/>
        <w:jc w:val="left"/>
        <w:tabs>
          <w:tab w:pos="4060" w:val="left"/>
          <w:tab w:pos="66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Various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4620" w:val="left"/>
          <w:tab w:pos="7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symmetr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</w:p>
    <w:p>
      <w:pPr>
        <w:spacing w:before="0" w:after="0" w:line="271" w:lineRule="exact"/>
        <w:ind w:left="1488" w:right="-20"/>
        <w:jc w:val="left"/>
        <w:tabs>
          <w:tab w:pos="4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920" w:val="left"/>
          <w:tab w:pos="7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760" w:val="left"/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bumped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Obviously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illustration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looks</w:t>
      </w:r>
    </w:p>
    <w:p>
      <w:pPr>
        <w:spacing w:before="0" w:after="0" w:line="271" w:lineRule="exact"/>
        <w:ind w:left="1488" w:right="-20"/>
        <w:jc w:val="left"/>
        <w:tabs>
          <w:tab w:pos="2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1" w:firstLine="863"/>
        <w:jc w:val="left"/>
        <w:tabs>
          <w:tab w:pos="276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protoporphyri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protoporphyrin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58"/>
        <w:jc w:val="left"/>
        <w:tabs>
          <w:tab w:pos="3480" w:val="left"/>
          <w:tab w:pos="6340" w:val="left"/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iron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globular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surfactant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aromatic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66" w:firstLine="863"/>
        <w:jc w:val="left"/>
        <w:tabs>
          <w:tab w:pos="6200" w:val="left"/>
          <w:tab w:pos="69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representatio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inward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although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insid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3" w:firstLine="863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exclusively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620" w:val="left"/>
          <w:tab w:pos="3900" w:val="left"/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histidine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nonpolar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yesterda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denotin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4"/>
        <w:jc w:val="left"/>
        <w:tabs>
          <w:tab w:pos="348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spacing w:before="0" w:after="0" w:line="271" w:lineRule="exact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amphipathic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7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hydrophili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756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3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orient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hydrophilic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32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hydrophili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63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36" w:after="0" w:line="240" w:lineRule="auto"/>
        <w:ind w:right="-20"/>
        <w:jc w:val="righ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3" w:lineRule="exact"/>
        <w:ind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  <w:cols w:num="2" w:equalWidth="0">
            <w:col w:w="2062" w:space="289"/>
            <w:col w:w="6969"/>
          </w:cols>
        </w:sectPr>
      </w:pPr>
      <w:rPr/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90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060" w:val="left"/>
          <w:tab w:pos="3480" w:val="left"/>
          <w:tab w:pos="376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satisfied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buried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partial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type w:val="continuous"/>
          <w:pgSz w:w="12240" w:h="15840"/>
          <w:pgMar w:top="940" w:bottom="1840" w:left="1680" w:right="12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5"/>
        <w:jc w:val="left"/>
        <w:tabs>
          <w:tab w:pos="792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diebol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moments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</w:p>
    <w:p>
      <w:pPr>
        <w:spacing w:before="0" w:after="0" w:line="391" w:lineRule="auto"/>
        <w:ind w:left="1488" w:right="47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900" w:val="left"/>
          <w:tab w:pos="3620" w:val="left"/>
          <w:tab w:pos="4340" w:val="left"/>
          <w:tab w:pos="506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middle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joined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flexible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ball</w:t>
      </w:r>
    </w:p>
    <w:p>
      <w:pPr>
        <w:spacing w:before="0" w:after="0" w:line="271" w:lineRule="exact"/>
        <w:ind w:left="1488" w:right="-20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/>
        <w:jc w:val="left"/>
        <w:tabs>
          <w:tab w:pos="3060" w:val="left"/>
          <w:tab w:pos="37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troponin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soccer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balls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independent</w:t>
      </w:r>
    </w:p>
    <w:p>
      <w:pPr>
        <w:spacing w:before="0" w:after="0" w:line="240" w:lineRule="auto"/>
        <w:ind w:left="1488" w:right="-20"/>
        <w:jc w:val="left"/>
        <w:tabs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Evolutionary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1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transcribed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separate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2"/>
        <w:jc w:val="left"/>
        <w:tabs>
          <w:tab w:pos="290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label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direction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912" w:right="338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globin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0" w:lineRule="auto"/>
        <w:ind w:left="1488" w:right="332"/>
        <w:jc w:val="left"/>
        <w:tabs>
          <w:tab w:pos="6620" w:val="left"/>
          <w:tab w:pos="734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Domains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</w:p>
    <w:p>
      <w:pPr>
        <w:spacing w:before="1" w:after="0" w:line="390" w:lineRule="auto"/>
        <w:ind w:left="1488" w:right="48"/>
        <w:jc w:val="left"/>
        <w:tabs>
          <w:tab w:pos="7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</w:p>
    <w:p>
      <w:pPr>
        <w:spacing w:before="1" w:after="0" w:line="391" w:lineRule="auto"/>
        <w:ind w:left="1488" w:right="469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domain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arrow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2480" w:val="left"/>
          <w:tab w:pos="4620" w:val="left"/>
          <w:tab w:pos="6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Countin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]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straightforwar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9" w:firstLine="864"/>
        <w:jc w:val="left"/>
        <w:tabs>
          <w:tab w:pos="4760" w:val="left"/>
          <w:tab w:pos="8200" w:val="left"/>
          <w:tab w:pos="8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quaternary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zoom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furthe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quaternary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spatial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arrangement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390" w:lineRule="auto"/>
        <w:ind w:left="1488" w:right="494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unpack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347" w:firstLine="863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pause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5"/>
        <w:jc w:val="left"/>
        <w:tabs>
          <w:tab w:pos="5620" w:val="left"/>
          <w:tab w:pos="70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Albumi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quaternary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8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simply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heterodime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heterodime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2480" w:val="left"/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homeo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trime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generic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759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midter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22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haemoglobi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3900" w:val="left"/>
          <w:tab w:pos="4340" w:val="left"/>
          <w:tab w:pos="5200" w:val="left"/>
          <w:tab w:pos="59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inspect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apparen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colour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Left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contou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bumping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6" w:firstLine="863"/>
        <w:jc w:val="left"/>
        <w:tabs>
          <w:tab w:pos="262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depictio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lungs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tissue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oxygen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movemen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conformational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58" w:firstLine="864"/>
        <w:jc w:val="left"/>
        <w:tabs>
          <w:tab w:pos="2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uncreative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thinkin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whoever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204"/>
        <w:jc w:val="left"/>
        <w:tabs>
          <w:tab w:pos="3060" w:val="left"/>
          <w:tab w:pos="3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confusin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Bob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identical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tetramer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tetramers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188"/>
        <w:jc w:val="left"/>
        <w:tabs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haemoglobi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0" w:lineRule="auto"/>
        <w:ind w:left="1488" w:right="1041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quaternary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90" w:firstLine="864"/>
        <w:jc w:val="left"/>
        <w:tabs>
          <w:tab w:pos="262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capsin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viruse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51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massive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subunits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capsid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viru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333" w:firstLine="863"/>
        <w:jc w:val="left"/>
        <w:tabs>
          <w:tab w:pos="334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quarternary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783" w:lineRule="auto"/>
        <w:ind w:left="2351" w:right="1478" w:firstLine="-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: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[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]</w:t>
      </w:r>
    </w:p>
    <w:p>
      <w:pPr>
        <w:spacing w:before="0" w:after="0" w:line="391" w:lineRule="auto"/>
        <w:ind w:left="1488" w:right="48" w:firstLine="-576"/>
        <w:jc w:val="left"/>
        <w:tabs>
          <w:tab w:pos="2620" w:val="left"/>
          <w:tab w:pos="3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motored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understan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tertiary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quaternary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laureat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implication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introduction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90"/>
        <w:jc w:val="left"/>
        <w:tabs>
          <w:tab w:pos="5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evolving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8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double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character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therefore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3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infinite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angle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multiplied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lengt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tabs>
          <w:tab w:pos="6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Infinite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forever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amazing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albumi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eastern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though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ability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conformatio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8" w:firstLine="863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albumin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millisecond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snap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3" w:firstLine="863"/>
        <w:jc w:val="left"/>
        <w:tabs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cannot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analysing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</w:p>
    <w:p>
      <w:pPr>
        <w:spacing w:before="1" w:after="0" w:line="391" w:lineRule="auto"/>
        <w:ind w:left="1488" w:right="44"/>
        <w:jc w:val="left"/>
        <w:tabs>
          <w:tab w:pos="362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/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sentence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shaky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technolog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predict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3060" w:val="left"/>
          <w:tab w:pos="3760" w:val="left"/>
          <w:tab w:pos="406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aqueous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PD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temperatur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somehow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391" w:lineRule="auto"/>
        <w:ind w:left="1488" w:right="185"/>
        <w:jc w:val="left"/>
        <w:tabs>
          <w:tab w:pos="3340" w:val="left"/>
          <w:tab w:pos="5760" w:val="left"/>
          <w:tab w:pos="692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adopt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391" w:lineRule="auto"/>
        <w:ind w:left="1488" w:right="187" w:firstLine="864"/>
        <w:jc w:val="left"/>
        <w:tabs>
          <w:tab w:pos="3900" w:val="left"/>
          <w:tab w:pos="4920" w:val="left"/>
          <w:tab w:pos="748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thermodynamic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complex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noncovalent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Vanderbilt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covariant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6" w:firstLine="863"/>
        <w:jc w:val="left"/>
        <w:tabs>
          <w:tab w:pos="3900" w:val="left"/>
          <w:tab w:pos="4760" w:val="left"/>
          <w:tab w:pos="4920" w:val="left"/>
          <w:tab w:pos="5920" w:val="left"/>
          <w:tab w:pos="676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minimize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11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kilojoules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huge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easily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slightly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superglued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8"/>
        <w:jc w:val="left"/>
        <w:tabs>
          <w:tab w:pos="3480" w:val="left"/>
          <w:tab w:pos="3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entropy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burying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effec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89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hydrophilic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45" w:firstLine="863"/>
        <w:jc w:val="left"/>
        <w:tabs>
          <w:tab w:pos="4620" w:val="left"/>
          <w:tab w:pos="5200" w:val="left"/>
          <w:tab w:pos="692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bunch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noncovalent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interactions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driver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entropy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approaches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internall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brea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1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48" w:firstLine="863"/>
        <w:jc w:val="left"/>
        <w:tabs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helices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entire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orientate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3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piece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recall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order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bury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618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partners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diagram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diagram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2340" w:val="left"/>
          <w:tab w:pos="2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</w:p>
    <w:p>
      <w:pPr>
        <w:spacing w:before="0" w:after="0" w:line="391" w:lineRule="auto"/>
        <w:ind w:left="1488" w:right="43"/>
        <w:jc w:val="left"/>
        <w:tabs>
          <w:tab w:pos="2900" w:val="left"/>
          <w:tab w:pos="448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minimization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decreasin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lowest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valu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wiggle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3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less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option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eventually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weirdness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barriers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botto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327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</w:p>
    <w:p>
      <w:pPr>
        <w:spacing w:before="1" w:after="0" w:line="390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delta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</w:p>
    <w:p>
      <w:pPr>
        <w:spacing w:before="1" w:after="0" w:line="391" w:lineRule="auto"/>
        <w:ind w:left="1488" w:right="188"/>
        <w:jc w:val="left"/>
        <w:tabs>
          <w:tab w:pos="234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energy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decreases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decreases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391" w:lineRule="auto"/>
        <w:ind w:left="1488" w:right="47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pinnacle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funne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distinguish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shape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4" w:firstLine="863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review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external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Temperatur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Temperature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8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temperature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thermal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motio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912" w:right="910"/>
        <w:jc w:val="left"/>
        <w:tabs>
          <w:tab w:pos="2340" w:val="left"/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everythin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</w:p>
    <w:p>
      <w:pPr>
        <w:spacing w:before="0" w:after="0" w:line="271" w:lineRule="exact"/>
        <w:ind w:left="1488" w:right="-20"/>
        <w:jc w:val="left"/>
        <w:tabs>
          <w:tab w:pos="2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ionizable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totally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disrupt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narrow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outside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symptomati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pepsi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506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temperatur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compete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physiological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90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entertain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2" w:right="-20"/>
        <w:jc w:val="left"/>
        <w:tabs>
          <w:tab w:pos="5640" w:val="left"/>
          <w:tab w:pos="76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3200" w:val="left"/>
          <w:tab w:pos="3620" w:val="left"/>
          <w:tab w:pos="3900" w:val="left"/>
          <w:tab w:pos="5060" w:val="left"/>
          <w:tab w:pos="6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either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correct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situations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185" w:firstLine="863"/>
        <w:jc w:val="left"/>
        <w:tabs>
          <w:tab w:pos="4760" w:val="left"/>
          <w:tab w:pos="5620" w:val="left"/>
          <w:tab w:pos="806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cooperative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portion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influence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</w:p>
    <w:p>
      <w:pPr>
        <w:spacing w:before="0" w:after="0" w:line="271" w:lineRule="exact"/>
        <w:ind w:left="1488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56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3760" w:val="left"/>
          <w:tab w:pos="6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strict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fairly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loosel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48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327" w:firstLine="863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Anywa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4340" w:val="left"/>
          <w:tab w:pos="5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mixed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37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helixes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amphipathi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pani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pairing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positioning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hiding</w:t>
      </w:r>
    </w:p>
    <w:p>
      <w:pPr>
        <w:spacing w:before="0" w:after="0" w:line="240" w:lineRule="auto"/>
        <w:ind w:left="1488" w:right="-20"/>
        <w:jc w:val="left"/>
        <w:tabs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characters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stories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cooperating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somehow</w:t>
      </w:r>
    </w:p>
    <w:p>
      <w:pPr>
        <w:spacing w:before="0" w:after="0" w:line="271" w:lineRule="exact"/>
        <w:ind w:left="912" w:right="-20"/>
        <w:jc w:val="left"/>
        <w:tabs>
          <w:tab w:pos="2340" w:val="left"/>
          <w:tab w:pos="50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questio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10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912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336" w:firstLine="-576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alternativ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9" w:firstLine="-576"/>
        <w:jc w:val="left"/>
        <w:tabs>
          <w:tab w:pos="3200" w:val="left"/>
          <w:tab w:pos="448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56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</w:p>
    <w:p>
      <w:pPr>
        <w:spacing w:before="0" w:after="0" w:line="271" w:lineRule="exact"/>
        <w:ind w:left="1488" w:right="-20"/>
        <w:jc w:val="left"/>
        <w:tabs>
          <w:tab w:pos="3060" w:val="left"/>
          <w:tab w:pos="6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unlikel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912" w:right="-20"/>
        <w:jc w:val="left"/>
        <w:tabs>
          <w:tab w:pos="2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remai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617" w:firstLine="-576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unfolded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240" w:lineRule="auto"/>
        <w:ind w:left="2351" w:right="-20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4060" w:val="left"/>
          <w:tab w:pos="5340" w:val="left"/>
          <w:tab w:pos="5760" w:val="left"/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multiple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Thus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possible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Howeve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linear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cooperative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 w:firstLine="863"/>
        <w:jc w:val="left"/>
        <w:tabs>
          <w:tab w:pos="3060" w:val="left"/>
          <w:tab w:pos="4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majority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follow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3"/>
        <w:jc w:val="left"/>
        <w:tabs>
          <w:tab w:pos="3340" w:val="left"/>
          <w:tab w:pos="4340" w:val="left"/>
          <w:tab w:pos="5340" w:val="left"/>
          <w:tab w:pos="5480" w:val="left"/>
          <w:tab w:pos="562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alread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unique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equilibrium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equilibrium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under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condition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referring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exist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equilibrium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forth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between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drastically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regardless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</w:p>
    <w:p>
      <w:pPr>
        <w:spacing w:before="0" w:after="0" w:line="271" w:lineRule="exact"/>
        <w:ind w:left="1488" w:right="-20"/>
        <w:jc w:val="left"/>
        <w:tabs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efferently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5" w:firstLine="863"/>
        <w:jc w:val="left"/>
        <w:tabs>
          <w:tab w:pos="3200" w:val="left"/>
          <w:tab w:pos="4200" w:val="left"/>
          <w:tab w:pos="634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intrinsically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Intrinsically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intrinsically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2480" w:val="left"/>
          <w:tab w:pos="3620" w:val="left"/>
          <w:tab w:pos="5060" w:val="left"/>
          <w:tab w:pos="5480" w:val="left"/>
          <w:tab w:pos="692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physiological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environment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usefu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supposed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assign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</w:p>
    <w:p>
      <w:pPr>
        <w:spacing w:before="0" w:after="0" w:line="391" w:lineRule="auto"/>
        <w:ind w:left="1488" w:right="46"/>
        <w:jc w:val="left"/>
        <w:tabs>
          <w:tab w:pos="2760" w:val="left"/>
          <w:tab w:pos="2900" w:val="left"/>
          <w:tab w:pos="3760" w:val="left"/>
          <w:tab w:pos="4620" w:val="left"/>
          <w:tab w:pos="606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wiggly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random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intrinsically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unstructured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"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switc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role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buddy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almost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triggers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crystalization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folding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4480" w:val="left"/>
          <w:tab w:pos="5060" w:val="left"/>
          <w:tab w:pos="6200" w:val="left"/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Remember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mention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exception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474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briefly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2480" w:val="left"/>
          <w:tab w:pos="4200" w:val="left"/>
          <w:tab w:pos="4480" w:val="left"/>
          <w:tab w:pos="4920" w:val="left"/>
          <w:tab w:pos="5200" w:val="left"/>
          <w:tab w:pos="6480" w:val="left"/>
          <w:tab w:pos="8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intact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flip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textboo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magnifying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glass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actually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repositor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publishe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researchers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archival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organisms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1" w:firstLine="863"/>
        <w:jc w:val="left"/>
        <w:tabs>
          <w:tab w:pos="6480" w:val="left"/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threw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experimenta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crystallography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</w:p>
    <w:p>
      <w:pPr>
        <w:spacing w:before="0" w:after="0" w:line="391" w:lineRule="auto"/>
        <w:ind w:left="1488" w:right="191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details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worth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nutshel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concentrations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crystaliz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purify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crystallize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crystallize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lattice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shoot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crysta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defraction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behind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pick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scree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1"/>
        <w:jc w:val="left"/>
        <w:tabs>
          <w:tab w:pos="7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weird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defraction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patter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densities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calculate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atoms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dimensional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blowin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41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biochemistry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3"/>
        <w:jc w:val="left"/>
        <w:tabs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nuclear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magnetic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resonanc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NM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limitations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kilodalton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measures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nucle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2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cryoelectron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microscop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electron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beam</w:t>
      </w:r>
    </w:p>
    <w:p>
      <w:pPr>
        <w:spacing w:before="0" w:after="0" w:line="271" w:lineRule="exact"/>
        <w:ind w:left="1488" w:right="-20"/>
        <w:jc w:val="left"/>
        <w:tabs>
          <w:tab w:pos="4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image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images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4620" w:val="left"/>
          <w:tab w:pos="6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deep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learning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damned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%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perfec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327" w:firstLine="863"/>
        <w:jc w:val="left"/>
        <w:tabs>
          <w:tab w:pos="5480" w:val="left"/>
          <w:tab w:pos="5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skim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determine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appear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experimental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computational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help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 w:firstLine="863"/>
        <w:jc w:val="left"/>
        <w:tabs>
          <w:tab w:pos="5920" w:val="left"/>
          <w:tab w:pos="6480" w:val="left"/>
          <w:tab w:pos="7620" w:val="left"/>
          <w:tab w:pos="8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posttranslationally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ribosom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aqueous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environmen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6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Christmas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decoratio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Christmas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2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Figure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7"/>
        <w:jc w:val="left"/>
        <w:tabs>
          <w:tab w:pos="4760" w:val="left"/>
          <w:tab w:pos="5060" w:val="left"/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64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Forgot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data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exponentially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myoglobin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solve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75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myoglobi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4060" w:val="left"/>
          <w:tab w:pos="4200" w:val="left"/>
          <w:tab w:pos="492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early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hardly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idea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techniques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expansional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curv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plateauing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bringing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nearing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000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2" w:firstLine="863"/>
        <w:jc w:val="left"/>
        <w:tabs>
          <w:tab w:pos="3060" w:val="left"/>
          <w:tab w:pos="3760" w:val="left"/>
          <w:tab w:pos="620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give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3620" w:val="left"/>
          <w:tab w:pos="47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connective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tissu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hydroxylations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implie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anywher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proline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1"/>
        <w:jc w:val="left"/>
        <w:tabs>
          <w:tab w:pos="2760" w:val="left"/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collagen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collage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someone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hydroxylated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posttranslationall</w:t>
      </w:r>
      <w:r>
        <w:rPr>
          <w:rFonts w:ascii="Courier New" w:hAnsi="Courier New" w:cs="Courier New" w:eastAsia="Courier New"/>
          <w:sz w:val="24"/>
          <w:szCs w:val="24"/>
          <w:spacing w:val="-1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13" w:right="1186"/>
        <w:jc w:val="center"/>
        <w:tabs>
          <w:tab w:pos="48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Something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gamma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4"/>
        <w:jc w:val="left"/>
        <w:tabs>
          <w:tab w:pos="3760" w:val="left"/>
          <w:tab w:pos="7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proline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solubl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allowed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</w:p>
    <w:p>
      <w:pPr>
        <w:spacing w:before="0" w:after="0" w:line="271" w:lineRule="exact"/>
        <w:ind w:left="1488" w:right="-20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glide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33"/>
        <w:jc w:val="left"/>
        <w:tabs>
          <w:tab w:pos="3200" w:val="left"/>
          <w:tab w:pos="3900" w:val="left"/>
          <w:tab w:pos="662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helps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carboxylation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factor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coagulation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highly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1488" w:right="-20"/>
        <w:jc w:val="left"/>
        <w:tabs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Carboxylic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glutamate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3"/>
        <w:jc w:val="left"/>
        <w:tabs>
          <w:tab w:pos="3200" w:val="left"/>
          <w:tab w:pos="4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identify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glutamat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carboxyli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expected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gamma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glutamate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clottin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9"/>
        <w:jc w:val="left"/>
        <w:tabs>
          <w:tab w:pos="3060" w:val="left"/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involved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clottin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mountain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platelets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gatherin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calciu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calcium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bined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damage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clotting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proces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posttranslational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2351" w:right="47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glutamic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</w:p>
    <w:p>
      <w:pPr>
        <w:spacing w:before="1" w:after="0" w:line="391" w:lineRule="auto"/>
        <w:ind w:left="1488" w:right="44"/>
        <w:jc w:val="left"/>
        <w:tabs>
          <w:tab w:pos="3620" w:val="left"/>
          <w:tab w:pos="4480" w:val="left"/>
          <w:tab w:pos="720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perhap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residues</w:t>
      </w:r>
    </w:p>
    <w:p>
      <w:pPr>
        <w:jc w:val="left"/>
        <w:spacing w:after="0"/>
        <w:sectPr>
          <w:pgMar w:header="703" w:footer="1653" w:top="940" w:bottom="1840" w:left="1680" w:right="138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189"/>
        <w:jc w:val="both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14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threonin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tyrosin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spermidine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containing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backbon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6"/>
        <w:jc w:val="left"/>
        <w:tabs>
          <w:tab w:pos="5060" w:val="left"/>
          <w:tab w:pos="6480" w:val="left"/>
          <w:tab w:pos="7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clas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asparagin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threonin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4" w:firstLine="863"/>
        <w:jc w:val="left"/>
        <w:tabs>
          <w:tab w:pos="3480" w:val="left"/>
          <w:tab w:pos="3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0" w:firstLine="863"/>
        <w:jc w:val="left"/>
        <w:tabs>
          <w:tab w:pos="3760" w:val="left"/>
          <w:tab w:pos="4200" w:val="left"/>
          <w:tab w:pos="7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sugars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magically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spermidin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18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3" w:firstLine="863"/>
        <w:jc w:val="left"/>
        <w:tabs>
          <w:tab w:pos="4060" w:val="left"/>
          <w:tab w:pos="578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superimportan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0" w:after="0" w:line="271" w:lineRule="exact"/>
        <w:ind w:left="1488" w:right="-20"/>
        <w:jc w:val="left"/>
        <w:tabs>
          <w:tab w:pos="276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befor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Anybody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signal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transductio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microbiolog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transduction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nobody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heard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people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63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1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4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6" w:after="0" w:line="391" w:lineRule="auto"/>
        <w:ind w:left="1488" w:right="190" w:firstLine="863"/>
        <w:jc w:val="left"/>
        <w:tabs>
          <w:tab w:pos="4060" w:val="left"/>
          <w:tab w:pos="6200" w:val="left"/>
          <w:tab w:pos="85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</w:t>
      </w:r>
      <w:r>
        <w:rPr>
          <w:rFonts w:ascii="Courier New" w:hAnsi="Courier New" w:cs="Courier New" w:eastAsia="Courier New"/>
          <w:sz w:val="24"/>
          <w:szCs w:val="24"/>
          <w:spacing w:val="-1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attachment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customer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88"/>
        <w:jc w:val="left"/>
        <w:tabs>
          <w:tab w:pos="3760" w:val="left"/>
          <w:tab w:pos="4620" w:val="left"/>
          <w:tab w:pos="5200" w:val="left"/>
          <w:tab w:pos="6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threonin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tyrosin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picture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phosphorylate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annoyin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finge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Phosphoserin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black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serin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neutra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</w:t>
      </w:r>
    </w:p>
    <w:p>
      <w:pPr>
        <w:spacing w:before="0" w:after="0" w:line="390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615" w:firstLine="864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reversibl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</w:p>
    <w:p>
      <w:pPr>
        <w:spacing w:before="0" w:after="0" w:line="240" w:lineRule="auto"/>
        <w:ind w:left="1488" w:right="-20"/>
        <w:jc w:val="left"/>
        <w:tabs>
          <w:tab w:pos="8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transductio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09" w:firstLine="864"/>
        <w:jc w:val="left"/>
        <w:tabs>
          <w:tab w:pos="6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affect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firs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chemically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6"/>
        <w:jc w:val="left"/>
        <w:tabs>
          <w:tab w:pos="6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attached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nitroge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place</w:t>
      </w:r>
    </w:p>
    <w:p>
      <w:pPr>
        <w:spacing w:before="0" w:after="0" w:line="391" w:lineRule="auto"/>
        <w:ind w:left="1488" w:right="47"/>
        <w:jc w:val="left"/>
        <w:tabs>
          <w:tab w:pos="2620" w:val="left"/>
          <w:tab w:pos="3620" w:val="left"/>
          <w:tab w:pos="6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primary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lysin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lysine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eliminates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associated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lysine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eliminates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79" w:firstLine="8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Agai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acetylatio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5060" w:val="left"/>
          <w:tab w:pos="634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alph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hydrogen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7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240" w:lineRule="auto"/>
        <w:ind w:left="1488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1"/>
        <w:jc w:val="left"/>
        <w:tabs>
          <w:tab w:pos="2760" w:val="left"/>
          <w:tab w:pos="3060" w:val="left"/>
          <w:tab w:pos="3340" w:val="left"/>
          <w:tab w:pos="4060" w:val="left"/>
          <w:tab w:pos="77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secondary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because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laz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naugh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normally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carbonyl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methy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</w:p>
    <w:p>
      <w:pPr>
        <w:spacing w:before="0" w:after="0" w:line="390" w:lineRule="auto"/>
        <w:ind w:left="1488" w:right="191"/>
        <w:jc w:val="left"/>
        <w:tabs>
          <w:tab w:pos="3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translational</w:t>
      </w:r>
      <w:r>
        <w:rPr>
          <w:rFonts w:ascii="Courier New" w:hAnsi="Courier New" w:cs="Courier New" w:eastAsia="Courier New"/>
          <w:sz w:val="24"/>
          <w:szCs w:val="24"/>
          <w:spacing w:val="-1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currently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spacing w:before="1" w:after="0" w:line="391" w:lineRule="auto"/>
        <w:ind w:left="1488" w:right="329"/>
        <w:jc w:val="left"/>
        <w:tabs>
          <w:tab w:pos="3900" w:val="left"/>
          <w:tab w:pos="4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+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anymor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acetylat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positive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extra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stabilizing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lives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addressed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their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terminu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5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Farnesylatio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0"/>
        <w:jc w:val="left"/>
        <w:tabs>
          <w:tab w:pos="5480" w:val="left"/>
          <w:tab w:pos="8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farnesylatio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farnesylatio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farnesyl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specifically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2313" w:right="899"/>
        <w:jc w:val="center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figure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9"/>
        <w:jc w:val="left"/>
        <w:tabs>
          <w:tab w:pos="420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translation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still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220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interesting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posttranslation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interested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Christmas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course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</w:p>
    <w:p>
      <w:pPr>
        <w:spacing w:before="0" w:after="0" w:line="390" w:lineRule="auto"/>
        <w:ind w:left="1488" w:right="47"/>
        <w:jc w:val="left"/>
        <w:tabs>
          <w:tab w:pos="434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polar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hydrophilic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charge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spacing w:before="1" w:after="0" w:line="391" w:lineRule="auto"/>
        <w:ind w:left="1488" w:right="185"/>
        <w:jc w:val="left"/>
        <w:tabs>
          <w:tab w:pos="4200" w:val="left"/>
          <w:tab w:pos="5480" w:val="left"/>
          <w:tab w:pos="6760" w:val="left"/>
          <w:tab w:pos="734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cystein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farnesyl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group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hydrocarbon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property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Nonpola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superhydrophobi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happily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society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guess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link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hydrophobic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hide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write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anchors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jams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itself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</w:p>
    <w:p>
      <w:pPr>
        <w:spacing w:before="0" w:after="0" w:line="391" w:lineRule="auto"/>
        <w:ind w:left="1488" w:right="47"/>
        <w:jc w:val="left"/>
        <w:tabs>
          <w:tab w:pos="306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operate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Before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free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afterwards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surface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membran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Completely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change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localized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thanks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cover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single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type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56" w:firstLine="863"/>
        <w:jc w:val="left"/>
        <w:tabs>
          <w:tab w:pos="3620" w:val="left"/>
          <w:tab w:pos="5340" w:val="left"/>
          <w:tab w:pos="720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phosphorylation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glycosylation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across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couple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other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modifications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additions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apar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cleaved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synthesi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inactivate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depending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specific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activating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inactivat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easy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general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often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sense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until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1" w:lineRule="auto"/>
        <w:ind w:left="1488" w:right="496" w:firstLine="864"/>
        <w:jc w:val="left"/>
        <w:tabs>
          <w:tab w:pos="5200" w:val="left"/>
          <w:tab w:pos="6060" w:val="left"/>
          <w:tab w:pos="6200" w:val="left"/>
          <w:tab w:pos="7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fibrinogen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another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floating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Fibrinoge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cruising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bloodstrea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absolutely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Inactiv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wrong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wip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skateboard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bleedin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clot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starts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6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happenin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blood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pathway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called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thrombi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fibrinoge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resulting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210"/>
        <w:jc w:val="left"/>
        <w:tabs>
          <w:tab w:pos="3480" w:val="left"/>
          <w:tab w:pos="4340" w:val="left"/>
          <w:tab w:pos="4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fly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clippin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importantl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fishing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platelets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stop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bleedin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fibrinogen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materia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only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fibrin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really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polypeptide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chain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somewhere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become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active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polypeptid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especially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true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bacteri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53"/>
        <w:jc w:val="left"/>
        <w:tabs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bacteria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transcribe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translate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stretches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sequenc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chunk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fold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different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posttranslationally</w:t>
      </w:r>
      <w:r>
        <w:rPr>
          <w:rFonts w:ascii="Courier New" w:hAnsi="Courier New" w:cs="Courier New" w:eastAsia="Courier New"/>
          <w:sz w:val="24"/>
          <w:szCs w:val="24"/>
          <w:spacing w:val="-2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390" w:lineRule="auto"/>
        <w:ind w:left="1488" w:right="62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add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Christmas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decorations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sometimes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require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cleavage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final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98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should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introducing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tabs>
          <w:tab w:pos="2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2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334"/>
        <w:jc w:val="left"/>
        <w:tabs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structural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over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problem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check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days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readin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caught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tabs>
          <w:tab w:pos="4060" w:val="left"/>
          <w:tab w:pos="5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Section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little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3060" w:val="left"/>
          <w:tab w:pos="4340" w:val="left"/>
          <w:tab w:pos="8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biomolecule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catalyst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biochemical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RNA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usually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define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1488" w:right="-20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Catalys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Definition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chemical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0" w:lineRule="auto"/>
        <w:ind w:left="1488" w:right="44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increase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first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statemen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without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</w:p>
    <w:p>
      <w:pPr>
        <w:spacing w:before="1" w:after="0" w:line="391" w:lineRule="auto"/>
        <w:ind w:left="1488" w:right="41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consume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Continue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whoops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recycled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turnover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product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conversion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putting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togethe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speeds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046"/>
        <w:jc w:val="left"/>
        <w:tabs>
          <w:tab w:pos="2900" w:val="left"/>
          <w:tab w:pos="3200" w:val="left"/>
          <w:tab w:pos="5060" w:val="left"/>
          <w:tab w:pos="6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importan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needed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biological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system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bag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</w:p>
    <w:p>
      <w:pPr>
        <w:spacing w:before="0" w:after="0" w:line="391" w:lineRule="auto"/>
        <w:ind w:left="1488" w:right="45"/>
        <w:jc w:val="left"/>
        <w:tabs>
          <w:tab w:pos="69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constantly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chemica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speed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troubl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 w:firstLine="863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spend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few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minutes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staring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beautiful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nothing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ending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after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tw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lectur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1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table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Stryer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page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6"/>
        <w:jc w:val="left"/>
        <w:tabs>
          <w:tab w:pos="2340" w:val="left"/>
          <w:tab w:pos="39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2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0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scares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students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enzymatic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mathematics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things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stomach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working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digestive</w:t>
      </w:r>
    </w:p>
    <w:p>
      <w:pPr>
        <w:spacing w:before="0" w:after="0" w:line="390" w:lineRule="auto"/>
        <w:ind w:left="1488" w:right="44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x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stuff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yad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look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1" w:after="0" w:line="391" w:lineRule="auto"/>
        <w:ind w:left="1488" w:right="187"/>
        <w:jc w:val="left"/>
        <w:tabs>
          <w:tab w:pos="4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carboxypeptidas</w:t>
      </w:r>
      <w:r>
        <w:rPr>
          <w:rFonts w:ascii="Courier New" w:hAnsi="Courier New" w:cs="Courier New" w:eastAsia="Courier New"/>
          <w:sz w:val="24"/>
          <w:szCs w:val="24"/>
          <w:spacing w:val="-1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cucumbe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much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plants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big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giant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steak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lots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327"/>
        <w:jc w:val="left"/>
        <w:tabs>
          <w:tab w:pos="30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pik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through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digestive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intestines</w:t>
      </w:r>
      <w:r>
        <w:rPr>
          <w:rFonts w:ascii="Courier New" w:hAnsi="Courier New" w:cs="Courier New" w:eastAsia="Courier New"/>
          <w:sz w:val="24"/>
          <w:szCs w:val="24"/>
          <w:spacing w:val="-11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proteases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dietary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shall</w:t>
      </w:r>
    </w:p>
    <w:p>
      <w:pPr>
        <w:spacing w:before="0" w:after="0" w:line="391" w:lineRule="auto"/>
        <w:ind w:left="1488" w:right="45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including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box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peptidase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function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clip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residue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dietary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puts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releases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1" w:lineRule="auto"/>
        <w:ind w:left="1488" w:right="4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tyrosin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off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leucin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from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dietary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trac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Great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tyrosin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absorb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maybe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more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muscl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proteases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breaking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dietary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/>
        <w:jc w:val="left"/>
        <w:tabs>
          <w:tab w:pos="6920" w:val="left"/>
          <w:tab w:pos="7060" w:val="left"/>
          <w:tab w:pos="8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absor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bovin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want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build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our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own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97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occurs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presen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says</w:t>
      </w:r>
    </w:p>
    <w:p>
      <w:pPr>
        <w:spacing w:before="0" w:after="0" w:line="271" w:lineRule="exact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8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mea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yourself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into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0"/>
        <w:jc w:val="left"/>
        <w:tabs>
          <w:tab w:pos="2620" w:val="left"/>
          <w:tab w:pos="3060" w:val="left"/>
          <w:tab w:pos="3760" w:val="left"/>
          <w:tab w:pos="4060" w:val="left"/>
          <w:tab w:pos="6060" w:val="left"/>
          <w:tab w:pos="6200" w:val="left"/>
          <w:tab w:pos="7620" w:val="left"/>
          <w:tab w:pos="8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peptidase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carboxyl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peptidase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cleavages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engine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runnin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Every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essentially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liberates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amino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acid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eating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away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peptide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bond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saying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same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;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righ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nice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reaction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also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happen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itsel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f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uncatalyzed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10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seems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pretty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small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know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with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those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kind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number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nonscientifi</w:t>
      </w:r>
      <w:r>
        <w:rPr>
          <w:rFonts w:ascii="Courier New" w:hAnsi="Courier New" w:cs="Courier New" w:eastAsia="Courier New"/>
          <w:sz w:val="24"/>
          <w:szCs w:val="24"/>
          <w:spacing w:val="-1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9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substrate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8"/>
        <w:jc w:val="left"/>
        <w:tabs>
          <w:tab w:pos="4340" w:val="left"/>
          <w:tab w:pos="4620" w:val="left"/>
          <w:tab w:pos="748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?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terribl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mean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anything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life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this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</w:p>
    <w:p>
      <w:pPr>
        <w:spacing w:before="0" w:after="0" w:line="271" w:lineRule="exact"/>
        <w:ind w:left="1488" w:right="-20"/>
        <w:jc w:val="left"/>
        <w:tabs>
          <w:tab w:pos="32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3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it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would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7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years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3340" w:val="left"/>
          <w:tab w:pos="4340" w:val="left"/>
          <w:tab w:pos="4920" w:val="left"/>
          <w:tab w:pos="5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sort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half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whatever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amount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time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wait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around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long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dietary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proteins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break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down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stomac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h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probably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whole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point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gam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enzymes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get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job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needs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don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case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all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of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these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example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they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will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work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by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themselve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but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always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slo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872" w:right="196"/>
        <w:jc w:val="center"/>
        <w:tabs>
          <w:tab w:pos="230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STUDEN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was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wondering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near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188" w:firstLine="-576"/>
        <w:jc w:val="left"/>
        <w:tabs>
          <w:tab w:pos="4480" w:val="left"/>
          <w:tab w:pos="576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MICHAEL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KRISINGE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: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catalyzed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ll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talk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about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rates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next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and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minus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1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spacing w:before="0" w:after="0" w:line="271" w:lineRule="exact"/>
        <w:ind w:left="2352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  <w:position w:val="2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going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to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make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one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last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comment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  <w:position w:val="2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here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0"/>
        </w:rPr>
      </w:r>
    </w:p>
    <w:p>
      <w:pPr>
        <w:spacing w:before="2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391" w:lineRule="auto"/>
        <w:ind w:left="1488" w:right="45"/>
        <w:jc w:val="left"/>
        <w:tabs>
          <w:tab w:pos="2760" w:val="left"/>
          <w:tab w:pos="6920" w:val="left"/>
          <w:tab w:pos="7620" w:val="left"/>
        </w:tabs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which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exactly</w:t>
      </w:r>
      <w:r>
        <w:rPr>
          <w:rFonts w:ascii="Courier New" w:hAnsi="Courier New" w:cs="Courier New" w:eastAsia="Courier New"/>
          <w:sz w:val="24"/>
          <w:szCs w:val="24"/>
          <w:spacing w:val="-8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is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molecules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converted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</w:t>
      </w:r>
      <w:r>
        <w:rPr>
          <w:rFonts w:ascii="Courier New" w:hAnsi="Courier New" w:cs="Courier New" w:eastAsia="Courier New"/>
          <w:sz w:val="24"/>
          <w:szCs w:val="24"/>
          <w:spacing w:val="-6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hopefully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demystified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K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cat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'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just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asking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question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what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does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the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enzyme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exampl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per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second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for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u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  <w:tab/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Oka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guy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have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good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week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s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see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you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Tuesda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y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703" w:footer="1653" w:top="940" w:bottom="1840" w:left="1680" w:right="1240"/>
          <w:pgSz w:w="12240" w:h="15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390" w:lineRule="auto"/>
        <w:ind w:left="1488" w:right="566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Siegle</w:t>
      </w:r>
      <w:r>
        <w:rPr>
          <w:rFonts w:ascii="Courier New" w:hAnsi="Courier New" w:cs="Courier New" w:eastAsia="Courier New"/>
          <w:sz w:val="24"/>
          <w:szCs w:val="24"/>
          <w:spacing w:val="-7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RP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R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,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CRC</w:t>
      </w:r>
      <w:r>
        <w:rPr>
          <w:rFonts w:ascii="Courier New" w:hAnsi="Courier New" w:cs="Courier New" w:eastAsia="Courier New"/>
          <w:sz w:val="24"/>
          <w:szCs w:val="24"/>
          <w:spacing w:val="-4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principa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l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Accurate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Realtime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Reporting</w:t>
      </w:r>
      <w:r>
        <w:rPr>
          <w:rFonts w:ascii="Courier New" w:hAnsi="Courier New" w:cs="Courier New" w:eastAsia="Courier New"/>
          <w:sz w:val="24"/>
          <w:szCs w:val="24"/>
          <w:spacing w:val="-10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In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c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.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4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68</w:t>
      </w:r>
      <w:r>
        <w:rPr>
          <w:rFonts w:ascii="Courier New" w:hAnsi="Courier New" w:cs="Courier New" w:eastAsia="Courier New"/>
          <w:sz w:val="24"/>
          <w:szCs w:val="24"/>
          <w:spacing w:val="-3"/>
          <w:w w:val="100"/>
        </w:rPr>
        <w:t>5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-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6050</w:t>
      </w:r>
    </w:p>
    <w:p>
      <w:pPr>
        <w:spacing w:before="1" w:after="0" w:line="240" w:lineRule="auto"/>
        <w:ind w:left="1488" w:right="-20"/>
        <w:jc w:val="left"/>
        <w:rPr>
          <w:rFonts w:ascii="Courier New" w:hAnsi="Courier New" w:cs="Courier New" w:eastAsia="Courier New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Uncertified</w:t>
      </w:r>
      <w:r>
        <w:rPr>
          <w:rFonts w:ascii="Courier New" w:hAnsi="Courier New" w:cs="Courier New" w:eastAsia="Courier New"/>
          <w:sz w:val="24"/>
          <w:szCs w:val="24"/>
          <w:spacing w:val="-1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-1"/>
          <w:w w:val="100"/>
        </w:rPr>
        <w:t>(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Draf</w:t>
      </w:r>
      <w:r>
        <w:rPr>
          <w:rFonts w:ascii="Courier New" w:hAnsi="Courier New" w:cs="Courier New" w:eastAsia="Courier New"/>
          <w:sz w:val="24"/>
          <w:szCs w:val="24"/>
          <w:spacing w:val="-5"/>
          <w:w w:val="100"/>
        </w:rPr>
        <w:t>t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)</w:t>
      </w:r>
      <w:r>
        <w:rPr>
          <w:rFonts w:ascii="Courier New" w:hAnsi="Courier New" w:cs="Courier New" w:eastAsia="Courier New"/>
          <w:sz w:val="24"/>
          <w:szCs w:val="24"/>
          <w:spacing w:val="-2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Verbatim</w:t>
      </w:r>
      <w:r>
        <w:rPr>
          <w:rFonts w:ascii="Courier New" w:hAnsi="Courier New" w:cs="Courier New" w:eastAsia="Courier New"/>
          <w:sz w:val="24"/>
          <w:szCs w:val="24"/>
          <w:spacing w:val="-9"/>
          <w:w w:val="100"/>
        </w:rPr>
        <w:t> </w:t>
      </w:r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Transcript</w:t>
      </w:r>
    </w:p>
    <w:sectPr>
      <w:pgMar w:header="703" w:footer="1653" w:top="940" w:bottom="1840" w:left="168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4.949997pt;margin-top:698.357178pt;width:211.966001pt;height:11pt;mso-position-horizontal-relative:page;mso-position-vertical-relative:page;z-index:-1367" type="#_x0000_t202" filled="f" stroked="f">
          <v:textbox inset="0,0,0,0">
            <w:txbxContent>
              <w:p>
                <w:pPr>
                  <w:spacing w:before="0" w:after="0" w:line="204" w:lineRule="exact"/>
                  <w:ind w:left="20" w:right="-47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Pr/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Accurate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6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Realtime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5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Reporting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In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1"/>
                    <w:w w:val="100"/>
                    <w:b/>
                    <w:bCs/>
                    <w:i/>
                  </w:rPr>
                  <w:t>c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.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(60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4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)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 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68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-3"/>
                    <w:w w:val="100"/>
                    <w:b/>
                    <w:bCs/>
                    <w:i/>
                  </w:rPr>
                  <w:t>5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  <w:b/>
                    <w:bCs/>
                    <w:i/>
                  </w:rPr>
                  <w:t>-6050</w:t>
                </w:r>
                <w:r>
                  <w:rPr>
                    <w:rFonts w:ascii="Arial" w:hAnsi="Arial" w:cs="Arial" w:eastAsia="Arial"/>
                    <w:sz w:val="18"/>
                    <w:szCs w:val="18"/>
                    <w:spacing w:val="0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2.950012pt;margin-top:720.281006pt;width:53.650001pt;height:14.0pt;mso-position-horizontal-relative:page;mso-position-vertical-relative:page;z-index:-1366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20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Page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949997pt;margin-top:34.131035pt;width:386.050001pt;height:14pt;mso-position-horizontal-relative:page;mso-position-vertical-relative:page;z-index:-1368" type="#_x0000_t202" filled="f" stroked="f">
          <v:textbox inset="0,0,0,0">
            <w:txbxContent>
              <w:p>
                <w:pPr>
                  <w:spacing w:before="0" w:after="0" w:line="268" w:lineRule="exact"/>
                  <w:ind w:left="20" w:right="-56"/>
                  <w:jc w:val="left"/>
                  <w:rPr>
                    <w:rFonts w:ascii="Courier New" w:hAnsi="Courier New" w:cs="Courier New" w:eastAsia="Courier New"/>
                    <w:sz w:val="24"/>
                    <w:szCs w:val="24"/>
                  </w:rPr>
                </w:pPr>
                <w:rPr/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Verbatim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9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"/>
                    <w:w w:val="100"/>
                    <w:b/>
                    <w:bCs/>
                    <w:position w:val="2"/>
                  </w:rPr>
                  <w:t>(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draf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)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transcript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11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BIOC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5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-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May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4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1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4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,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2"/>
                    <w:w w:val="100"/>
                    <w:b/>
                    <w:bCs/>
                    <w:position w:val="2"/>
                  </w:rPr>
                  <w:t> 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b/>
                    <w:bCs/>
                    <w:position w:val="2"/>
                  </w:rPr>
                  <w:t>2026</w:t>
                </w:r>
                <w:r>
                  <w:rPr>
                    <w:rFonts w:ascii="Courier New" w:hAnsi="Courier New" w:cs="Courier New" w:eastAsia="Courier New"/>
                    <w:sz w:val="24"/>
                    <w:szCs w:val="24"/>
                    <w:spacing w:val="0"/>
                    <w:w w:val="100"/>
                    <w:position w:val="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2026-05-19T10:47:59Z</dcterms:created>
  <dcterms:modified xsi:type="dcterms:W3CDTF">2026-05-19T10:47:59Z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LastSaved">
    <vt:filetime>2026-05-19T00:00:00Z</vt:filetime>
  </property>
</Properties>
</file>