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420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211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49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</w:p>
    <w:p>
      <w:pPr>
        <w:spacing w:before="1" w:after="0" w:line="391" w:lineRule="auto"/>
        <w:ind w:left="1488" w:right="59"/>
        <w:jc w:val="left"/>
        <w:tabs>
          <w:tab w:pos="3480" w:val="left"/>
          <w:tab w:pos="4200" w:val="left"/>
          <w:tab w:pos="5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geotechnical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4920" w:val="left"/>
          <w:tab w:pos="6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3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turnove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2200" w:val="left"/>
          <w:tab w:pos="3060" w:val="left"/>
          <w:tab w:pos="4060" w:val="left"/>
          <w:tab w:pos="4920" w:val="left"/>
          <w:tab w:pos="6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busynes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regretful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Lizzy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</w:p>
    <w:p>
      <w:pPr>
        <w:spacing w:before="0" w:after="0" w:line="391" w:lineRule="auto"/>
        <w:ind w:left="1488" w:right="45"/>
        <w:jc w:val="left"/>
        <w:tabs>
          <w:tab w:pos="5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5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dinosaur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2340" w:val="left"/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websit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4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480" w:val="left"/>
          <w:tab w:pos="4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unthematic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thematicall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gravitate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Connaughton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Olsen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4"/>
        <w:jc w:val="left"/>
        <w:tabs>
          <w:tab w:pos="3900" w:val="left"/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483"/>
        <w:jc w:val="left"/>
        <w:tabs>
          <w:tab w:pos="19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-576"/>
        <w:jc w:val="left"/>
        <w:tabs>
          <w:tab w:pos="2620" w:val="left"/>
          <w:tab w:pos="3340" w:val="left"/>
          <w:tab w:pos="4480" w:val="left"/>
          <w:tab w:pos="5340" w:val="left"/>
          <w:tab w:pos="5760" w:val="left"/>
          <w:tab w:pos="5920" w:val="left"/>
          <w:tab w:pos="6200" w:val="left"/>
          <w:tab w:pos="6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congenia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optimism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infectiou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0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biography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pivots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7"/>
        <w:jc w:val="left"/>
        <w:tabs>
          <w:tab w:pos="2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Pacific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refreshing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2"/>
        <w:jc w:val="left"/>
        <w:tabs>
          <w:tab w:pos="3340" w:val="left"/>
          <w:tab w:pos="3900" w:val="left"/>
          <w:tab w:pos="4200" w:val="left"/>
          <w:tab w:pos="5200" w:val="left"/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seemingly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Connaughto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multinational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39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9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CAPTIONER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Catherin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 w:firstLine="-576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premier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8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intrigued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reminded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cognizant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0" w:firstLine="864"/>
        <w:jc w:val="left"/>
        <w:tabs>
          <w:tab w:pos="4620" w:val="left"/>
          <w:tab w:pos="6060" w:val="left"/>
          <w:tab w:pos="6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cognizant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optimisti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4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outstandin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predecessors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multifaceted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unconnected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partialized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Connaughto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nonetheless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</w:p>
    <w:p>
      <w:pPr>
        <w:spacing w:before="0" w:after="0" w:line="391" w:lineRule="auto"/>
        <w:ind w:left="1488" w:right="5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spacing w:before="0" w:after="0" w:line="391" w:lineRule="auto"/>
        <w:ind w:left="1488" w:right="48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succinctl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unpredictabl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causalities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accentuated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0" w:firstLine="864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primarily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dawning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290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capricious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unpredictabl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heterogenous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3900" w:val="left"/>
          <w:tab w:pos="47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3620" w:val="left"/>
          <w:tab w:pos="4620" w:val="left"/>
          <w:tab w:pos="6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foreclose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unfamiliar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5" w:firstLine="863"/>
        <w:jc w:val="left"/>
        <w:tabs>
          <w:tab w:pos="4340" w:val="left"/>
          <w:tab w:pos="5480" w:val="left"/>
          <w:tab w:pos="6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discomfort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affairs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unambiguous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905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intimidate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dismiss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2480" w:val="left"/>
          <w:tab w:pos="29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oversimplifying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genesi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phenotypical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influentia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spacing w:before="0" w:after="0" w:line="271" w:lineRule="exact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4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reifiable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620" w:val="left"/>
          <w:tab w:pos="4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1" w:firstLine="86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Rockhard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opinion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4"/>
        <w:jc w:val="left"/>
        <w:tabs>
          <w:tab w:pos="3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nascent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inquiry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interdisciplinarit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200" w:val="left"/>
          <w:tab w:pos="3480" w:val="left"/>
          <w:tab w:pos="362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technicians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unfamilia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disservic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4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47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marginalized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4"/>
        <w:jc w:val="left"/>
        <w:tabs>
          <w:tab w:pos="3060" w:val="left"/>
          <w:tab w:pos="7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7"/>
        <w:jc w:val="left"/>
        <w:tabs>
          <w:tab w:pos="4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veering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0" w:firstLine="864"/>
        <w:jc w:val="left"/>
        <w:tabs>
          <w:tab w:pos="6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scrutiny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</w:t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5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Lawyers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4340" w:val="left"/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indemnified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liabilit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libelou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criticisms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vociferous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acknowledgment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scrutiny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8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</w:p>
    <w:p>
      <w:pPr>
        <w:spacing w:before="1" w:after="0" w:line="391" w:lineRule="auto"/>
        <w:ind w:left="1488" w:right="351"/>
        <w:jc w:val="left"/>
        <w:tabs>
          <w:tab w:pos="4060" w:val="left"/>
          <w:tab w:pos="4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1" w:lineRule="auto"/>
        <w:ind w:left="1488" w:right="20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remarkable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revolutionar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continuit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 w:firstLine="864"/>
        <w:jc w:val="left"/>
        <w:tabs>
          <w:tab w:pos="3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theatrical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conundru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rming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restless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7"/>
        <w:jc w:val="left"/>
        <w:tabs>
          <w:tab w:pos="4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relentless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/>
        <w:jc w:val="left"/>
        <w:tabs>
          <w:tab w:pos="2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neighbours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sacrosanc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4"/>
        <w:jc w:val="left"/>
        <w:tabs>
          <w:tab w:pos="5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3480" w:val="left"/>
          <w:tab w:pos="4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tabs>
          <w:tab w:pos="2900" w:val="left"/>
          <w:tab w:pos="6200" w:val="left"/>
          <w:tab w:pos="7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1" w:lineRule="auto"/>
        <w:ind w:left="1488" w:right="33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excavated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4"/>
        <w:jc w:val="left"/>
        <w:tabs>
          <w:tab w:pos="5620" w:val="left"/>
          <w:tab w:pos="6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undermines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Menzies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witnessing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recollections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Pleistocene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</w:p>
    <w:p>
      <w:pPr>
        <w:spacing w:before="0" w:after="0" w:line="391" w:lineRule="auto"/>
        <w:ind w:left="1488" w:right="66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Nisg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unexpected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448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interdisciplinary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/>
        <w:jc w:val="left"/>
        <w:tabs>
          <w:tab w:pos="4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0" w:lineRule="auto"/>
        <w:ind w:left="1488" w:right="65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3500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lahan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4"/>
        <w:jc w:val="left"/>
        <w:tabs>
          <w:tab w:pos="2760" w:val="left"/>
          <w:tab w:pos="4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Ginikigeep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arduous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resilience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indomitable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Ginikigeep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863"/>
        <w:jc w:val="left"/>
        <w:tabs>
          <w:tab w:pos="3480" w:val="left"/>
          <w:tab w:pos="3620" w:val="left"/>
          <w:tab w:pos="4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progressivenes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</w:p>
    <w:p>
      <w:pPr>
        <w:spacing w:before="0" w:after="0" w:line="391" w:lineRule="auto"/>
        <w:ind w:left="1488" w:right="65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utilitarianis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vernacular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4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Egyptian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8" w:firstLine="8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orthodoxie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erodin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5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enthusiasm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deductive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2760" w:val="left"/>
          <w:tab w:pos="3480" w:val="left"/>
          <w:tab w:pos="5620" w:val="left"/>
          <w:tab w:pos="6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</w:p>
    <w:p>
      <w:pPr>
        <w:spacing w:before="0" w:after="0" w:line="390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205"/>
        <w:jc w:val="left"/>
        <w:tabs>
          <w:tab w:pos="4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scientific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processiona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illusionary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neocapital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2" w:firstLine="863"/>
        <w:jc w:val="left"/>
        <w:tabs>
          <w:tab w:pos="3900" w:val="left"/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perpetuat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67"/>
        <w:jc w:val="left"/>
        <w:tabs>
          <w:tab w:pos="3060" w:val="left"/>
          <w:tab w:pos="4200" w:val="left"/>
          <w:tab w:pos="5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responsibility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4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nonconfrontational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 w:firstLine="864"/>
        <w:jc w:val="left"/>
        <w:tabs>
          <w:tab w:pos="534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scrutiny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scientific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contradictory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contradictory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recycling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4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2620" w:val="left"/>
          <w:tab w:pos="3620" w:val="left"/>
          <w:tab w:pos="5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nonrepresentative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anecdotal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redundancy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8" w:firstLine="864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subsurface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2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enormous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6" w:firstLine="863"/>
        <w:jc w:val="left"/>
        <w:tabs>
          <w:tab w:pos="5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anecdotal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4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McEachney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Campbell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Virginia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Barkley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Catherin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5" w:firstLine="864"/>
        <w:jc w:val="left"/>
        <w:tabs>
          <w:tab w:pos="4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620" w:val="left"/>
          <w:tab w:pos="3340" w:val="left"/>
          <w:tab w:pos="3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194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byproduct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productivit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nonintrusive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destroying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feasibly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1" w:after="0" w:line="390" w:lineRule="auto"/>
        <w:ind w:left="1488" w:right="149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nascences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 w:firstLine="864"/>
        <w:jc w:val="left"/>
        <w:tabs>
          <w:tab w:pos="5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3620" w:val="left"/>
          <w:tab w:pos="4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2900" w:val="left"/>
          <w:tab w:pos="3060" w:val="left"/>
          <w:tab w:pos="4060" w:val="left"/>
          <w:tab w:pos="5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Lizz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3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1" w:firstLine="-576"/>
        <w:jc w:val="left"/>
        <w:tabs>
          <w:tab w:pos="4480" w:val="left"/>
          <w:tab w:pos="7060" w:val="left"/>
          <w:tab w:pos="7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understoo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0" w:firstLine="863"/>
        <w:jc w:val="left"/>
        <w:tabs>
          <w:tab w:pos="3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optimism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practitioners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transformationa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3620" w:val="left"/>
          <w:tab w:pos="5340" w:val="left"/>
          <w:tab w:pos="7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voluntaril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67"/>
        <w:jc w:val="left"/>
        <w:tabs>
          <w:tab w:pos="2200" w:val="left"/>
          <w:tab w:pos="2620" w:val="left"/>
          <w:tab w:pos="7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reluctance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7" w:firstLine="863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empirical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miniatur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1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obsidian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20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4"/>
        <w:jc w:val="left"/>
        <w:tabs>
          <w:tab w:pos="2760" w:val="left"/>
          <w:tab w:pos="4620" w:val="left"/>
          <w:tab w:pos="5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Eby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8" w:firstLine="864"/>
        <w:jc w:val="left"/>
        <w:tabs>
          <w:tab w:pos="3480" w:val="left"/>
          <w:tab w:pos="448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3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disenfranchisement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Eby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apparatuses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4"/>
        <w:jc w:val="left"/>
        <w:tabs>
          <w:tab w:pos="5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sustainable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inevitable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disservice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4"/>
        <w:jc w:val="left"/>
        <w:tabs>
          <w:tab w:pos="2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5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3760" w:val="left"/>
          <w:tab w:pos="6060" w:val="left"/>
          <w:tab w:pos="6340" w:val="left"/>
          <w:tab w:pos="7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perpetuit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unsustainabl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appetite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3340" w:val="left"/>
          <w:tab w:pos="4620" w:val="left"/>
          <w:tab w:pos="4920" w:val="left"/>
          <w:tab w:pos="5480" w:val="left"/>
          <w:tab w:pos="6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glimmer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pessimistic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glimmer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Tsawwassen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Squamish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52" w:firstLine="864"/>
        <w:jc w:val="left"/>
        <w:tabs>
          <w:tab w:pos="6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3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predecessor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391" w:lineRule="auto"/>
        <w:ind w:left="1488" w:right="210"/>
        <w:jc w:val="left"/>
        <w:tabs>
          <w:tab w:pos="6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Barnet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2900" w:val="left"/>
          <w:tab w:pos="6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</w:t>
      </w:r>
    </w:p>
    <w:p>
      <w:pPr>
        <w:spacing w:before="0" w:after="0" w:line="390" w:lineRule="auto"/>
        <w:ind w:left="1488" w:right="66"/>
        <w:jc w:val="left"/>
        <w:tabs>
          <w:tab w:pos="2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Kamloops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Klen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7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vigou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forefron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efficacious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1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supplemented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subsurface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390" w:lineRule="auto"/>
        <w:ind w:left="1488" w:right="4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</w:p>
    <w:p>
      <w:pPr>
        <w:spacing w:before="1" w:after="0" w:line="391" w:lineRule="auto"/>
        <w:ind w:left="1488" w:right="18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speculativ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4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&amp;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4"/>
        <w:jc w:val="left"/>
        <w:tabs>
          <w:tab w:pos="620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5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inconsisten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45"/>
        <w:jc w:val="left"/>
        <w:tabs>
          <w:tab w:pos="3060" w:val="left"/>
          <w:tab w:pos="6200" w:val="left"/>
          <w:tab w:pos="7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Campbell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Virginia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Standardise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anticipating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sovereignty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200" w:val="left"/>
          <w:tab w:pos="2620" w:val="left"/>
          <w:tab w:pos="4200" w:val="left"/>
          <w:tab w:pos="4480" w:val="left"/>
          <w:tab w:pos="4920" w:val="left"/>
          <w:tab w:pos="5480" w:val="left"/>
          <w:tab w:pos="5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geochemists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straightforward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fractious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comprehensive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stitching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19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4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073"/>
        <w:jc w:val="left"/>
        <w:tabs>
          <w:tab w:pos="19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8" w:firstLine="-576"/>
        <w:jc w:val="left"/>
        <w:tabs>
          <w:tab w:pos="2900" w:val="left"/>
          <w:tab w:pos="4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1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6" w:firstLine="864"/>
        <w:jc w:val="left"/>
        <w:tabs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</w:p>
    <w:p>
      <w:pPr>
        <w:spacing w:before="1" w:after="0" w:line="391" w:lineRule="auto"/>
        <w:ind w:left="1488" w:right="35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rigorous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 w:firstLine="-576"/>
        <w:jc w:val="left"/>
        <w:tabs>
          <w:tab w:pos="4480" w:val="left"/>
          <w:tab w:pos="5340" w:val="left"/>
          <w:tab w:pos="6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shorthand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6"/>
        <w:jc w:val="left"/>
        <w:tabs>
          <w:tab w:pos="6760" w:val="left"/>
          <w:tab w:pos="7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rebuilding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758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Ottaw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Gatinea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Civilization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Westcoast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0" w:after="0" w:line="391" w:lineRule="auto"/>
        <w:ind w:left="1488" w:right="47"/>
        <w:jc w:val="left"/>
        <w:tabs>
          <w:tab w:pos="2480" w:val="left"/>
          <w:tab w:pos="2620" w:val="left"/>
          <w:tab w:pos="4340" w:val="left"/>
          <w:tab w:pos="5620" w:val="left"/>
          <w:tab w:pos="6060" w:val="left"/>
          <w:tab w:pos="6620" w:val="left"/>
          <w:tab w:pos="7480" w:val="left"/>
          <w:tab w:pos="7620" w:val="left"/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Tsimshank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reconstructe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reconstructed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McDonel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Boardwalk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rebuild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Boardwal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preschool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dreadfu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48" w:firstLine="864"/>
        <w:jc w:val="left"/>
        <w:tabs>
          <w:tab w:pos="3340" w:val="left"/>
          <w:tab w:pos="4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dissonance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3"/>
        <w:jc w:val="left"/>
        <w:tabs>
          <w:tab w:pos="2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inconsistent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55"/>
        <w:jc w:val="left"/>
        <w:tabs>
          <w:tab w:pos="6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inquir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4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inconsisten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hamper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belabour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Sparrow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3900" w:val="left"/>
          <w:tab w:pos="4200" w:val="left"/>
          <w:tab w:pos="4760" w:val="left"/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sovereignt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attempts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200" w:val="left"/>
          <w:tab w:pos="5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compatibl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inevitably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incompatibl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060" w:val="left"/>
          <w:tab w:pos="4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credentialin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nmen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65"/>
        <w:jc w:val="left"/>
        <w:tabs>
          <w:tab w:pos="3900" w:val="left"/>
          <w:tab w:pos="4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credentialing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credentialin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credential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tough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0" w:after="0" w:line="391" w:lineRule="auto"/>
        <w:ind w:left="1488" w:right="491"/>
        <w:jc w:val="left"/>
        <w:tabs>
          <w:tab w:pos="29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adversarial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disenfranchis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4"/>
        <w:jc w:val="left"/>
        <w:tabs>
          <w:tab w:pos="2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avenue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4920" w:val="left"/>
          <w:tab w:pos="6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nuanced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2480" w:val="left"/>
          <w:tab w:pos="3620" w:val="left"/>
          <w:tab w:pos="5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0" w:firstLine="864"/>
        <w:jc w:val="left"/>
        <w:tabs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sequentia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forefield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correspondence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contemporaneou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temporal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195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referenced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2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forefield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</w:p>
    <w:p>
      <w:pPr>
        <w:spacing w:before="1" w:after="0" w:line="391" w:lineRule="auto"/>
        <w:ind w:left="1488" w:right="191"/>
        <w:jc w:val="left"/>
        <w:tabs>
          <w:tab w:pos="262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5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</w:p>
    <w:p>
      <w:pPr>
        <w:spacing w:before="0" w:after="0" w:line="391" w:lineRule="auto"/>
        <w:ind w:left="1488" w:right="185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Penelekut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Penelekut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incomplete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riddled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5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preliminar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documented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academics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Committee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Peneleku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Penelekut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Penelekut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repositorie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3060" w:val="left"/>
          <w:tab w:pos="4920" w:val="left"/>
          <w:tab w:pos="7200" w:val="left"/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awful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6060" w:val="left"/>
          <w:tab w:pos="6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2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340" w:val="left"/>
          <w:tab w:pos="3900" w:val="left"/>
          <w:tab w:pos="4620" w:val="left"/>
          <w:tab w:pos="5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/>
        <w:jc w:val="left"/>
        <w:tabs>
          <w:tab w:pos="3200" w:val="left"/>
          <w:tab w:pos="4760" w:val="left"/>
          <w:tab w:pos="6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ambiguou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ambiguitie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4920" w:val="left"/>
          <w:tab w:pos="6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insubstantia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snapshots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systematically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provocativ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3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2900" w:val="left"/>
          <w:tab w:pos="3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interdisciplinar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multidisciplinar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Multidisciplinary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Interdisciplinary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subalter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unaware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heralded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adversarial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portraye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empatheti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adversarialism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subaltern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3" w:firstLine="864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3"/>
        <w:jc w:val="left"/>
        <w:tabs>
          <w:tab w:pos="6620" w:val="left"/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hopeless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unsustainable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empirical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</w:p>
    <w:p>
      <w:pPr>
        <w:spacing w:before="0" w:after="0" w:line="391" w:lineRule="auto"/>
        <w:ind w:left="1488" w:right="209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participation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disciplin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49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8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3340" w:val="left"/>
          <w:tab w:pos="376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4920" w:val="left"/>
          <w:tab w:pos="6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9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8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1091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Apr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7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2026-04-09T14:40:34Z</dcterms:created>
  <dcterms:modified xsi:type="dcterms:W3CDTF">2026-04-09T14:40:34Z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