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285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046" w:firstLine="576"/>
        <w:jc w:val="left"/>
        <w:tabs>
          <w:tab w:pos="34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chapter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3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spacing w:before="0" w:after="0" w:line="271" w:lineRule="exact"/>
        <w:ind w:left="1488" w:right="-20"/>
        <w:jc w:val="left"/>
        <w:tabs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620" w:val="left"/>
          <w:tab w:pos="6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Behren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390" w:lineRule="auto"/>
        <w:ind w:left="1488" w:right="4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4"/>
        <w:jc w:val="left"/>
        <w:tabs>
          <w:tab w:pos="2620" w:val="left"/>
          <w:tab w:pos="3340" w:val="left"/>
          <w:tab w:pos="6200" w:val="left"/>
          <w:tab w:pos="6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7" w:firstLine="864"/>
        <w:jc w:val="left"/>
        <w:tabs>
          <w:tab w:pos="2480" w:val="left"/>
          <w:tab w:pos="7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1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3"/>
        <w:jc w:val="left"/>
        <w:tabs>
          <w:tab w:pos="3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3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45" w:firstLine="864"/>
        <w:jc w:val="left"/>
        <w:tabs>
          <w:tab w:pos="7480" w:val="left"/>
          <w:tab w:pos="834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reissue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xs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</w:p>
    <w:p>
      <w:pPr>
        <w:spacing w:before="0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664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2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0" w:lineRule="auto"/>
        <w:ind w:left="1488" w:right="184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2352" w:right="472" w:firstLine="-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620" w:val="left"/>
          <w:tab w:pos="4620" w:val="left"/>
          <w:tab w:pos="5620" w:val="left"/>
          <w:tab w:pos="820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92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7"/>
        <w:jc w:val="left"/>
        <w:tabs>
          <w:tab w:pos="3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340" w:val="left"/>
          <w:tab w:pos="6760" w:val="left"/>
          <w:tab w:pos="6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fathers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0" w:firstLine="863"/>
        <w:jc w:val="left"/>
        <w:tabs>
          <w:tab w:pos="2480" w:val="left"/>
          <w:tab w:pos="3620" w:val="left"/>
          <w:tab w:pos="5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standardized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</w:p>
    <w:p>
      <w:pPr>
        <w:spacing w:before="0" w:after="0" w:line="271" w:lineRule="exact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respectivel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9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nominator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548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Standardized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20" w:firstLine="864"/>
        <w:jc w:val="left"/>
        <w:tabs>
          <w:tab w:pos="5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91"/>
        <w:jc w:val="left"/>
        <w:tabs>
          <w:tab w:pos="3060" w:val="left"/>
          <w:tab w:pos="5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tabs>
          <w:tab w:pos="3620" w:val="left"/>
          <w:tab w:pos="5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</w:p>
    <w:p>
      <w:pPr>
        <w:spacing w:before="0" w:after="0" w:line="271" w:lineRule="exact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620" w:val="left"/>
          <w:tab w:pos="5060" w:val="left"/>
          <w:tab w:pos="6200" w:val="left"/>
          <w:tab w:pos="77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counterpoin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620" w:val="left"/>
          <w:tab w:pos="4060" w:val="left"/>
          <w:tab w:pos="4200" w:val="left"/>
          <w:tab w:pos="4480" w:val="left"/>
          <w:tab w:pos="4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29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2480" w:val="left"/>
          <w:tab w:pos="2900" w:val="left"/>
          <w:tab w:pos="4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2"/>
        <w:jc w:val="left"/>
        <w:tabs>
          <w:tab w:pos="2480" w:val="left"/>
          <w:tab w:pos="3340" w:val="left"/>
          <w:tab w:pos="4060" w:val="left"/>
          <w:tab w:pos="5060" w:val="left"/>
          <w:tab w:pos="5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Soaked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3340" w:val="left"/>
          <w:tab w:pos="3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902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42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340" w:val="left"/>
          <w:tab w:pos="2480" w:val="left"/>
          <w:tab w:pos="40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switch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864"/>
        <w:jc w:val="left"/>
        <w:tabs>
          <w:tab w:pos="3760" w:val="left"/>
          <w:tab w:pos="4620" w:val="left"/>
          <w:tab w:pos="6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7"/>
        <w:jc w:val="left"/>
        <w:tabs>
          <w:tab w:pos="2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0" w:after="0" w:line="391" w:lineRule="auto"/>
        <w:ind w:left="1488" w:right="35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81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 w:firstLine="863"/>
        <w:jc w:val="left"/>
        <w:tabs>
          <w:tab w:pos="3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7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7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conceptually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3"/>
        <w:jc w:val="left"/>
        <w:tabs>
          <w:tab w:pos="4340" w:val="left"/>
          <w:tab w:pos="5200" w:val="left"/>
          <w:tab w:pos="5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</w:p>
    <w:p>
      <w:pPr>
        <w:spacing w:before="0" w:after="0" w:line="391" w:lineRule="auto"/>
        <w:ind w:left="1488" w:right="45"/>
        <w:jc w:val="left"/>
        <w:tabs>
          <w:tab w:pos="2760" w:val="left"/>
          <w:tab w:pos="4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390" w:lineRule="auto"/>
        <w:ind w:left="1488" w:right="42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</w:p>
    <w:p>
      <w:pPr>
        <w:spacing w:before="1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340" w:val="left"/>
          <w:tab w:pos="3480" w:val="left"/>
          <w:tab w:pos="7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quivalent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7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1" w:firstLine="863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67" w:firstLine="864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2620" w:val="left"/>
          <w:tab w:pos="2900" w:val="left"/>
          <w:tab w:pos="3480" w:val="left"/>
          <w:tab w:pos="6340" w:val="left"/>
          <w:tab w:pos="6760" w:val="left"/>
          <w:tab w:pos="6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17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51" w:firstLine="-576"/>
        <w:jc w:val="left"/>
        <w:tabs>
          <w:tab w:pos="3480" w:val="left"/>
          <w:tab w:pos="4480" w:val="left"/>
          <w:tab w:pos="7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</w:p>
    <w:p>
      <w:pPr>
        <w:spacing w:before="0" w:after="0" w:line="271" w:lineRule="exact"/>
        <w:ind w:left="1488" w:right="-20"/>
        <w:jc w:val="left"/>
        <w:tabs>
          <w:tab w:pos="4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2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2" w:firstLine="863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5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5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4"/>
        <w:jc w:val="left"/>
        <w:tabs>
          <w:tab w:pos="42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tabs>
          <w:tab w:pos="2200" w:val="left"/>
          <w:tab w:pos="30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-576"/>
        <w:jc w:val="left"/>
        <w:tabs>
          <w:tab w:pos="2480" w:val="left"/>
          <w:tab w:pos="3480" w:val="left"/>
          <w:tab w:pos="4340" w:val="left"/>
          <w:tab w:pos="4920" w:val="left"/>
          <w:tab w:pos="5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480" w:val="left"/>
          <w:tab w:pos="7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620" w:val="left"/>
          <w:tab w:pos="5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4" w:firstLine="-576"/>
        <w:jc w:val="left"/>
        <w:tabs>
          <w:tab w:pos="3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 w:firstLine="-576"/>
        <w:jc w:val="left"/>
        <w:tabs>
          <w:tab w:pos="3480" w:val="left"/>
          <w:tab w:pos="4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9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3"/>
        <w:jc w:val="left"/>
        <w:tabs>
          <w:tab w:pos="3900" w:val="left"/>
          <w:tab w:pos="534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3055"/>
        <w:jc w:val="left"/>
        <w:tabs>
          <w:tab w:pos="320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Chucklin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2912"/>
        <w:jc w:val="left"/>
        <w:tabs>
          <w:tab w:pos="234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clarity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620" w:val="left"/>
          <w:tab w:pos="2900" w:val="left"/>
          <w:tab w:pos="5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negligibl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numerical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1" w:firstLine="863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2620" w:val="left"/>
          <w:tab w:pos="3340" w:val="left"/>
          <w:tab w:pos="4060" w:val="left"/>
          <w:tab w:pos="4200" w:val="left"/>
          <w:tab w:pos="5340" w:val="left"/>
          <w:tab w:pos="5480" w:val="left"/>
          <w:tab w:pos="6340" w:val="left"/>
          <w:tab w:pos="6480" w:val="left"/>
          <w:tab w:pos="7340" w:val="left"/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 w:firstLine="-576"/>
        <w:jc w:val="left"/>
        <w:tabs>
          <w:tab w:pos="2200" w:val="left"/>
          <w:tab w:pos="2620" w:val="left"/>
          <w:tab w:pos="3200" w:val="left"/>
          <w:tab w:pos="3480" w:val="left"/>
          <w:tab w:pos="4760" w:val="left"/>
          <w:tab w:pos="5920" w:val="left"/>
          <w:tab w:pos="6200" w:val="left"/>
          <w:tab w:pos="6620" w:val="left"/>
          <w:tab w:pos="7620" w:val="left"/>
          <w:tab w:pos="792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864"/>
        <w:jc w:val="left"/>
        <w:tabs>
          <w:tab w:pos="29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Punishing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060" w:val="left"/>
          <w:tab w:pos="3480" w:val="left"/>
          <w:tab w:pos="3900" w:val="left"/>
          <w:tab w:pos="6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1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4"/>
        <w:jc w:val="left"/>
        <w:tabs>
          <w:tab w:pos="6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900" w:val="left"/>
          <w:tab w:pos="4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obably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2900" w:val="left"/>
          <w:tab w:pos="4920" w:val="left"/>
          <w:tab w:pos="5480" w:val="left"/>
          <w:tab w:pos="7200" w:val="left"/>
          <w:tab w:pos="778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0" w:firstLine="864"/>
        <w:jc w:val="left"/>
        <w:tabs>
          <w:tab w:pos="2900" w:val="left"/>
          <w:tab w:pos="4340" w:val="left"/>
          <w:tab w:pos="4760" w:val="left"/>
          <w:tab w:pos="6060" w:val="left"/>
          <w:tab w:pos="6340" w:val="left"/>
          <w:tab w:pos="6920" w:val="left"/>
          <w:tab w:pos="7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tabs>
          <w:tab w:pos="5920" w:val="left"/>
          <w:tab w:pos="6920" w:val="left"/>
          <w:tab w:pos="7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 w:firstLine="864"/>
        <w:jc w:val="left"/>
        <w:tabs>
          <w:tab w:pos="3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58"/>
        <w:jc w:val="left"/>
        <w:tabs>
          <w:tab w:pos="3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coefficient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0" w:firstLine="863"/>
        <w:jc w:val="left"/>
        <w:tabs>
          <w:tab w:pos="4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7" w:firstLine="86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 w:firstLine="863"/>
        <w:jc w:val="left"/>
        <w:tabs>
          <w:tab w:pos="2760" w:val="left"/>
          <w:tab w:pos="5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043" w:firstLine="863"/>
        <w:jc w:val="left"/>
        <w:tabs>
          <w:tab w:pos="3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4"/>
        <w:jc w:val="left"/>
        <w:tabs>
          <w:tab w:pos="5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2620" w:val="left"/>
          <w:tab w:pos="59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unequal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2620" w:val="left"/>
          <w:tab w:pos="3480" w:val="left"/>
          <w:tab w:pos="5920" w:val="left"/>
          <w:tab w:pos="6480" w:val="left"/>
          <w:tab w:pos="7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culminizer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9"/>
        <w:jc w:val="left"/>
        <w:tabs>
          <w:tab w:pos="2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91" w:firstLine="864"/>
        <w:jc w:val="left"/>
        <w:tabs>
          <w:tab w:pos="2480" w:val="left"/>
          <w:tab w:pos="2620" w:val="left"/>
          <w:tab w:pos="3340" w:val="left"/>
          <w:tab w:pos="3620" w:val="left"/>
          <w:tab w:pos="4480" w:val="left"/>
          <w:tab w:pos="5200" w:val="left"/>
          <w:tab w:pos="5480" w:val="left"/>
          <w:tab w:pos="6620" w:val="left"/>
          <w:tab w:pos="706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3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2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760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</w:p>
    <w:p>
      <w:pPr>
        <w:spacing w:before="1" w:after="0" w:line="390" w:lineRule="auto"/>
        <w:ind w:left="1488" w:right="46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390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391" w:lineRule="auto"/>
        <w:ind w:left="1488" w:right="45"/>
        <w:jc w:val="left"/>
        <w:tabs>
          <w:tab w:pos="448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approximator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3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advanced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620" w:val="left"/>
          <w:tab w:pos="4920" w:val="left"/>
          <w:tab w:pos="5200" w:val="left"/>
          <w:tab w:pos="6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transform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864"/>
        <w:jc w:val="left"/>
        <w:tabs>
          <w:tab w:pos="506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0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53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533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64.400001pt;height:14pt;mso-position-horizontal-relative:page;mso-position-vertical-relative:page;z-index:-53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STAT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285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Mar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9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/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2026-03-24T09:17:30Z</dcterms:created>
  <dcterms:modified xsi:type="dcterms:W3CDTF">2026-03-24T09:17:30Z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</Properties>
</file>