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12" w:firstLine="675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3200" w:val="left"/>
          <w:tab w:pos="6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instructors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0" w:firstLine="863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66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NumType w:start="1"/>
          <w:pgMar w:header="703" w:footer="1653" w:top="940" w:bottom="1840" w:left="1680" w:right="12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3"/>
        <w:jc w:val="left"/>
        <w:tabs>
          <w:tab w:pos="4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beneficia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disadvantages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undeclared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864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Beadwell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forgotten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 w:firstLine="864"/>
        <w:jc w:val="left"/>
        <w:tabs>
          <w:tab w:pos="3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207" w:firstLine="864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warfar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manoeuvrin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nonetheless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5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sociopolitical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cautious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ethnological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typology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colonizatio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tabs>
          <w:tab w:pos="2760" w:val="left"/>
          <w:tab w:pos="306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efficacy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accounting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nonindigenous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archival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holisticall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 w:firstLine="864"/>
        <w:jc w:val="left"/>
        <w:tabs>
          <w:tab w:pos="2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comprehensive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7" w:firstLine="864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indirec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</w:p>
    <w:p>
      <w:pPr>
        <w:spacing w:before="0" w:after="0" w:line="271" w:lineRule="exact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thrives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backward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elucidates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2760" w:val="left"/>
          <w:tab w:pos="4340" w:val="left"/>
          <w:tab w:pos="6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Pacific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fulfill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superficial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3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Herbert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Maschner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79"/>
        <w:jc w:val="left"/>
        <w:tabs>
          <w:tab w:pos="262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aggrandizemen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orders</w:t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04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leverag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Herbert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Maschne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Prentic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instinctive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inevitability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Arnold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4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</w:t>
      </w:r>
    </w:p>
    <w:p>
      <w:pPr>
        <w:spacing w:before="0" w:after="0" w:line="391" w:lineRule="auto"/>
        <w:ind w:left="1488" w:right="35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undoin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390" w:lineRule="auto"/>
        <w:ind w:left="1488" w:right="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confluent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0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stewardshi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politician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</w:p>
    <w:p>
      <w:pPr>
        <w:spacing w:before="0" w:after="0" w:line="391" w:lineRule="auto"/>
        <w:ind w:left="1488" w:right="5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equitabl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skillfulness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54" w:firstLine="864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preformative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grandizing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Herbert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Maschner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seemingly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aggressive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4" w:firstLine="864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enthusiasms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2480" w:val="left"/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efficacious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Grier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Damon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Lepofsky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generative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dynami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8"/>
        <w:jc w:val="left"/>
        <w:tabs>
          <w:tab w:pos="4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affiliation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</w:p>
    <w:p>
      <w:pPr>
        <w:spacing w:before="0" w:after="0" w:line="390" w:lineRule="auto"/>
        <w:ind w:left="1488" w:right="46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391" w:lineRule="auto"/>
        <w:ind w:left="1488" w:right="46"/>
        <w:jc w:val="left"/>
        <w:tabs>
          <w:tab w:pos="248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artificial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oversimplification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chafe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homogenizing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49" w:firstLine="864"/>
        <w:jc w:val="left"/>
        <w:tabs>
          <w:tab w:pos="334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bifurcates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92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funded</w:t>
      </w:r>
    </w:p>
    <w:p>
      <w:pPr>
        <w:spacing w:before="1" w:after="0" w:line="390" w:lineRule="auto"/>
        <w:ind w:left="1488" w:right="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5" w:firstLine="864"/>
        <w:jc w:val="left"/>
        <w:tabs>
          <w:tab w:pos="3340" w:val="left"/>
          <w:tab w:pos="6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administrative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administrator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 w:firstLine="863"/>
        <w:jc w:val="left"/>
        <w:tabs>
          <w:tab w:pos="3620" w:val="left"/>
          <w:tab w:pos="4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heterogenou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oversimplificatio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asterisk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4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latitude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0" w:firstLine="864"/>
        <w:jc w:val="left"/>
        <w:tabs>
          <w:tab w:pos="4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enormous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frankl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suspicious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distinction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Angelbeck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inevitable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disassociation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artificially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4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entropy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dissolution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4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overstate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</w:p>
    <w:p>
      <w:pPr>
        <w:spacing w:before="0" w:after="0" w:line="391" w:lineRule="auto"/>
        <w:ind w:left="1488" w:right="191"/>
        <w:jc w:val="left"/>
        <w:tabs>
          <w:tab w:pos="3200" w:val="left"/>
          <w:tab w:pos="3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cosmological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sacredness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Tsimpshianic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cosmological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Tsimpshianic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operates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pillars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sympathy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administration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thankfully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49" w:firstLine="86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heuristi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heavily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administered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bureaucracy</w:t>
      </w:r>
    </w:p>
    <w:p>
      <w:pPr>
        <w:spacing w:before="0" w:after="0" w:line="391" w:lineRule="auto"/>
        <w:ind w:left="1488" w:right="347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administration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 w:firstLine="864"/>
        <w:jc w:val="left"/>
        <w:tabs>
          <w:tab w:pos="6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90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5" w:firstLine="864"/>
        <w:jc w:val="left"/>
        <w:tabs>
          <w:tab w:pos="2480" w:val="left"/>
          <w:tab w:pos="3060" w:val="left"/>
          <w:tab w:pos="4340" w:val="left"/>
          <w:tab w:pos="5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nomad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nomadi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nomadic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palaeolithic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kinshi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91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40" w:lineRule="auto"/>
        <w:ind w:left="1488" w:right="420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administered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Mesopotami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Inca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2760" w:val="left"/>
          <w:tab w:pos="3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Zimbabw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kingdom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Egypt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urban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irrigatio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foedel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heavily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administere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harbour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forestalling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391" w:lineRule="auto"/>
        <w:ind w:left="1488" w:right="45"/>
        <w:jc w:val="left"/>
        <w:tabs>
          <w:tab w:pos="3060" w:val="left"/>
          <w:tab w:pos="5760" w:val="left"/>
          <w:tab w:pos="6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urba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discretionary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taxonom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/>
        <w:jc w:val="left"/>
        <w:tabs>
          <w:tab w:pos="5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aggrandizemen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cautious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tabs>
          <w:tab w:pos="4340" w:val="left"/>
          <w:tab w:pos="6200" w:val="left"/>
          <w:tab w:pos="676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segmented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deserves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diversity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catastrophic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8" w:firstLine="864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</w:p>
    <w:p>
      <w:pPr>
        <w:spacing w:before="1" w:after="0" w:line="391" w:lineRule="auto"/>
        <w:ind w:left="1488" w:right="20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3340" w:val="left"/>
          <w:tab w:pos="4060" w:val="left"/>
          <w:tab w:pos="46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authoritativ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ascribed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2200" w:val="left"/>
          <w:tab w:pos="6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perpetuate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ascribed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195" w:firstLine="-576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meritocrac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5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meritocrac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altruisti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6"/>
        <w:jc w:val="left"/>
        <w:tabs>
          <w:tab w:pos="4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Madonna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shellfish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shellfish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northwest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1" w:lineRule="auto"/>
        <w:ind w:left="1488" w:right="60"/>
        <w:jc w:val="left"/>
        <w:tabs>
          <w:tab w:pos="2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49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commensurate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9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resolution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stewardshi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administratio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orders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tabs>
          <w:tab w:pos="4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kinship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institutionalized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revolutions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4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bypass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enshrined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aristocracy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nonetheles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391" w:lineRule="auto"/>
        <w:ind w:left="1488" w:right="186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buffet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4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2760" w:val="left"/>
          <w:tab w:pos="4200" w:val="left"/>
          <w:tab w:pos="5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hostil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3200" w:val="left"/>
          <w:tab w:pos="4060" w:val="left"/>
          <w:tab w:pos="634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persuasive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75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900" w:val="left"/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religio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threatenin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3"/>
        <w:jc w:val="left"/>
        <w:tabs>
          <w:tab w:pos="4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dialecti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tabs>
          <w:tab w:pos="2620" w:val="left"/>
          <w:tab w:pos="3480" w:val="left"/>
          <w:tab w:pos="3620" w:val="left"/>
          <w:tab w:pos="5480" w:val="left"/>
          <w:tab w:pos="6200" w:val="left"/>
          <w:tab w:pos="7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consciousnes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unequal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exclusionar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citizen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democrac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6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consciousnes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920" w:val="left"/>
          <w:tab w:pos="5480" w:val="left"/>
          <w:tab w:pos="77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consciousness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feudal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despotic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revolutio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3340" w:val="left"/>
          <w:tab w:pos="6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revolution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Sadly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consciousnes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620" w:val="left"/>
          <w:tab w:pos="4480" w:val="left"/>
          <w:tab w:pos="67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7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hamme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expression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tendency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relativistic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4"/>
        <w:jc w:val="left"/>
        <w:tabs>
          <w:tab w:pos="50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reciproca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invoices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crazy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 w:firstLine="86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2"/>
        <w:jc w:val="left"/>
        <w:tabs>
          <w:tab w:pos="4060" w:val="left"/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Polanyi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reciprocal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</w:p>
    <w:p>
      <w:pPr>
        <w:spacing w:before="0" w:after="0" w:line="391" w:lineRule="auto"/>
        <w:ind w:left="1488" w:right="205"/>
        <w:jc w:val="left"/>
        <w:tabs>
          <w:tab w:pos="5200" w:val="left"/>
          <w:tab w:pos="5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generalizers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bartering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centralized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appropriatenes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4"/>
        <w:jc w:val="left"/>
        <w:tabs>
          <w:tab w:pos="3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Centralized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redistributive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capitalistic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anonymity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4760" w:val="left"/>
          <w:tab w:pos="6340" w:val="left"/>
          <w:tab w:pos="6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distresse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disparities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underclasses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subsidize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dystopia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Gurpree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2" w:firstLine="-576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dystopia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margin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42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391" w:lineRule="auto"/>
        <w:ind w:left="1488" w:right="46"/>
        <w:jc w:val="left"/>
        <w:tabs>
          <w:tab w:pos="2480" w:val="left"/>
          <w:tab w:pos="3900" w:val="left"/>
          <w:tab w:pos="4200" w:val="left"/>
          <w:tab w:pos="4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pesticides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unsafe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5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240" w:lineRule="auto"/>
        <w:ind w:left="1488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71" w:lineRule="exact"/>
        <w:ind w:left="1488" w:right="-20"/>
        <w:jc w:val="left"/>
        <w:tabs>
          <w:tab w:pos="320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Arnold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Coupland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0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9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egalitarianism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enforce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unpalatable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nomadic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coercio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egalitarianis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agrandize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6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</w:p>
    <w:p>
      <w:pPr>
        <w:spacing w:before="0" w:after="0" w:line="390" w:lineRule="auto"/>
        <w:ind w:left="1488" w:right="474"/>
        <w:jc w:val="left"/>
        <w:tabs>
          <w:tab w:pos="29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3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transegalitarian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egalitarianis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transegalitarianis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agrandizer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stewardshi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biography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Angelbeck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Grier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centrifugal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entrop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collapse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reviewing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/>
        <w:jc w:val="left"/>
        <w:tabs>
          <w:tab w:pos="47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dissuade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Interestingly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8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Macki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assembled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4"/>
        <w:jc w:val="left"/>
        <w:tabs>
          <w:tab w:pos="3200" w:val="left"/>
          <w:tab w:pos="434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fresh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coastline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corridor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obvious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criteri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2760" w:val="left"/>
          <w:tab w:pos="3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discretionary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760" w:val="left"/>
          <w:tab w:pos="5200" w:val="left"/>
          <w:tab w:pos="7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Macki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Quenti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Mackie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Macki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5" w:firstLine="863"/>
        <w:jc w:val="left"/>
        <w:tabs>
          <w:tab w:pos="4760" w:val="left"/>
          <w:tab w:pos="4920" w:val="left"/>
          <w:tab w:pos="50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entertain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arena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cognisan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recognizabl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3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enforce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disciplinin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6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/>
        <w:jc w:val="left"/>
        <w:tabs>
          <w:tab w:pos="2480" w:val="left"/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encouragement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chafed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female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5620" w:val="left"/>
          <w:tab w:pos="5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Jewish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escaped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Nazi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Germany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overrun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genocidal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Nazis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manipulativ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2900" w:val="left"/>
          <w:tab w:pos="74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</w:p>
    <w:p>
      <w:pPr>
        <w:spacing w:before="0" w:after="0" w:line="391" w:lineRule="auto"/>
        <w:ind w:left="1488" w:right="331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discourse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empowerment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dystopian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recipient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6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impetus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inhabitants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discoursal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civil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2"/>
        <w:jc w:val="left"/>
        <w:tabs>
          <w:tab w:pos="3760" w:val="left"/>
          <w:tab w:pos="40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consciousnes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racism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consciousnes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3480" w:val="left"/>
          <w:tab w:pos="4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factua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fluidity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postmodern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accelerate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adhere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promulgating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unwitting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microphones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megaphones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0" w:firstLine="864"/>
        <w:jc w:val="left"/>
        <w:tabs>
          <w:tab w:pos="5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900" w:val="left"/>
          <w:tab w:pos="5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cricke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diminish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Foucaul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cricke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Renfre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1" w:lineRule="auto"/>
        <w:ind w:left="1488" w:right="41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4"/>
        <w:jc w:val="left"/>
        <w:tabs>
          <w:tab w:pos="3340" w:val="left"/>
          <w:tab w:pos="34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scrutin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compariso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Renfre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allegiance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4"/>
        <w:jc w:val="left"/>
        <w:tabs>
          <w:tab w:pos="4060" w:val="left"/>
          <w:tab w:pos="7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echelon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190"/>
        <w:jc w:val="left"/>
        <w:tabs>
          <w:tab w:pos="2900" w:val="left"/>
          <w:tab w:pos="5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consolations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accrue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inspiration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Emulatio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5" w:firstLine="864"/>
        <w:jc w:val="left"/>
        <w:tabs>
          <w:tab w:pos="320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susceptible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emulatio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advertisemen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advertisemen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0" w:after="0" w:line="391" w:lineRule="auto"/>
        <w:ind w:left="1488" w:right="208"/>
        <w:jc w:val="left"/>
        <w:tabs>
          <w:tab w:pos="3480" w:val="left"/>
          <w:tab w:pos="3620" w:val="left"/>
          <w:tab w:pos="4060" w:val="left"/>
          <w:tab w:pos="74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allegiance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immune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dorky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unlikely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persuade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affiliation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 w:firstLine="-576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1" w:firstLine="-576"/>
        <w:jc w:val="left"/>
        <w:tabs>
          <w:tab w:pos="3200" w:val="left"/>
          <w:tab w:pos="4480" w:val="left"/>
          <w:tab w:pos="7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Renfrew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emulate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networks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6"/>
        <w:jc w:val="left"/>
        <w:tabs>
          <w:tab w:pos="3620" w:val="left"/>
          <w:tab w:pos="4340" w:val="left"/>
          <w:tab w:pos="6340" w:val="left"/>
          <w:tab w:pos="6480" w:val="left"/>
          <w:tab w:pos="6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coincident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coincident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coinciden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spreads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inculcated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3200" w:val="left"/>
          <w:tab w:pos="7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tabs>
          <w:tab w:pos="5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190"/>
        <w:jc w:val="left"/>
        <w:tabs>
          <w:tab w:pos="2480" w:val="left"/>
          <w:tab w:pos="5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Airplane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spacing w:before="0" w:after="0" w:line="390" w:lineRule="auto"/>
        <w:ind w:left="1488" w:right="477"/>
        <w:jc w:val="left"/>
        <w:tabs>
          <w:tab w:pos="3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chafin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inappropriat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unsettlin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1" w:after="0" w:line="391" w:lineRule="auto"/>
        <w:ind w:left="1488" w:right="46"/>
        <w:jc w:val="left"/>
        <w:tabs>
          <w:tab w:pos="5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orbits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appropriateness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comportments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1" w:lineRule="auto"/>
        <w:ind w:left="1488" w:right="76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ideologica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swaye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genesis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391" w:lineRule="auto"/>
        <w:ind w:left="1488" w:right="45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implicit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9"/>
        <w:jc w:val="left"/>
        <w:tabs>
          <w:tab w:pos="3760" w:val="left"/>
          <w:tab w:pos="4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Pierre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Bourdie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5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rationalit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rationality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contextually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391" w:lineRule="auto"/>
        <w:ind w:left="1488" w:right="64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replicate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3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248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predilections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Warfare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4"/>
        <w:jc w:val="left"/>
        <w:tabs>
          <w:tab w:pos="2480" w:val="left"/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invasio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military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entirety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valleys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deglaciate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deglaciate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3760" w:val="left"/>
          <w:tab w:pos="4480" w:val="left"/>
          <w:tab w:pos="5920" w:val="left"/>
          <w:tab w:pos="6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anxiety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newcomers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enhance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overtakin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9" w:firstLine="863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grievance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4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disrespec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protocol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compensation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slaver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enslave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acquisition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 w:firstLine="864"/>
        <w:jc w:val="left"/>
        <w:tabs>
          <w:tab w:pos="5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imbalance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punishment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transgressions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compensatio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</w:p>
    <w:p>
      <w:pPr>
        <w:spacing w:before="1" w:after="0" w:line="391" w:lineRule="auto"/>
        <w:ind w:left="1488" w:right="492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Religio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militar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imposition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0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resilient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consequentia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Maschner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reminding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6"/>
        <w:jc w:val="left"/>
        <w:tabs>
          <w:tab w:pos="4620" w:val="left"/>
          <w:tab w:pos="5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prestig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accrue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militaristic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venerated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penalty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transgress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2" w:firstLine="864"/>
        <w:jc w:val="left"/>
        <w:tabs>
          <w:tab w:pos="6920" w:val="left"/>
          <w:tab w:pos="7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military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retributio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transgression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compensation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1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6" w:firstLine="864"/>
        <w:jc w:val="left"/>
        <w:tabs>
          <w:tab w:pos="3620" w:val="left"/>
          <w:tab w:pos="6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Maschner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instinctively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3" w:firstLine="864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encroachment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foreign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foreign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entities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Renfrew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retribution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7" w:firstLine="863"/>
        <w:jc w:val="left"/>
        <w:tabs>
          <w:tab w:pos="4760" w:val="left"/>
          <w:tab w:pos="5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Foreshadowing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210"/>
        <w:jc w:val="left"/>
        <w:tabs>
          <w:tab w:pos="3200" w:val="left"/>
          <w:tab w:pos="7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reassertin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imbalanc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resolution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1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1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Juliet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allegiance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equipped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4"/>
        <w:jc w:val="left"/>
        <w:tabs>
          <w:tab w:pos="3480" w:val="left"/>
          <w:tab w:pos="5640" w:val="left"/>
          <w:tab w:pos="7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resolution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militarism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retributio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afiel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4" w:firstLine="864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military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warfare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interregional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 w:firstLine="864"/>
        <w:jc w:val="left"/>
        <w:tabs>
          <w:tab w:pos="3340" w:val="left"/>
          <w:tab w:pos="6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entrenched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enslaved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intriguin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mistreated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Enslavement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Jesup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John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Jewit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expedition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Nootka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20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Nuchalnut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enslaved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Hewett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Mekina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Jewet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metalsmit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slaves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Mekina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philosophica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cosmological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accusatio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nobility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cosmological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920" w:val="left"/>
          <w:tab w:pos="5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accusation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aristocrac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absconded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princesses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ransome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families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compensatio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compensation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expunged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kidnap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accru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enhancing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extravagant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remuneration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Mitchell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0" w:firstLine="864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376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facilitates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4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competitor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penalty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4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Selkir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Tsimshian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Hudson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Nisg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backdoor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bypassing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prerogative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punishment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4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subsistence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exacting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punishment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79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interposed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began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 w:firstLine="864"/>
        <w:jc w:val="left"/>
        <w:tabs>
          <w:tab w:pos="7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Ulcan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preservativ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nutritiou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92" w:firstLine="864"/>
        <w:jc w:val="left"/>
        <w:tabs>
          <w:tab w:pos="4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Cowichan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Cowichan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salmon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7" w:firstLine="863"/>
        <w:jc w:val="left"/>
        <w:tabs>
          <w:tab w:pos="3760" w:val="left"/>
          <w:tab w:pos="4920" w:val="left"/>
          <w:tab w:pos="5060" w:val="left"/>
          <w:tab w:pos="5480" w:val="left"/>
          <w:tab w:pos="5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ethnographically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434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weaponry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coincidenta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armou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wooden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slats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wrapped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weaponr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extravagant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militaristic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weaponr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clubs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3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ditche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redouts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escape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anticipation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constellations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defensivenes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48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interpersonal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injury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recovered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injury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forensic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craniums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cture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fractures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fracture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2500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Sebalski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coincident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5"/>
        <w:jc w:val="left"/>
        <w:tabs>
          <w:tab w:pos="492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fortification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weaponr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Holocen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3500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violence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3480" w:val="left"/>
          <w:tab w:pos="4340" w:val="left"/>
          <w:tab w:pos="5060" w:val="left"/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fortifications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pervasive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warfar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-576"/>
        <w:jc w:val="left"/>
        <w:tabs>
          <w:tab w:pos="234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elaborate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Enterpole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artefacts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interpose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nticipation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0" w:lineRule="auto"/>
        <w:ind w:left="1488" w:right="62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6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08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087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1089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ARCL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420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Mar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7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2026-03-18T20:39:58Z</dcterms:created>
  <dcterms:modified xsi:type="dcterms:W3CDTF">2026-03-18T20:39:58Z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2026-03-19T00:00:00Z</vt:filetime>
  </property>
</Properties>
</file>