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285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213" w:firstLine="-57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34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achieve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9" w:firstLine="863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memorizing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memorizing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jugs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391" w:lineRule="auto"/>
        <w:ind w:left="1488" w:right="20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9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accepting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accepting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7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standardize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jc w:val="left"/>
        <w:spacing w:after="0"/>
        <w:sectPr>
          <w:pgNumType w:start="1"/>
          <w:pgMar w:header="703" w:footer="1653" w:top="940" w:bottom="1840" w:left="1680" w:right="122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36" w:after="0" w:line="240" w:lineRule="auto"/>
        <w:ind w:left="1488" w:right="-7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3" w:lineRule="exact"/>
        <w:ind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1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40" w:bottom="1840" w:left="1680" w:right="1240"/>
          <w:cols w:num="2" w:equalWidth="0">
            <w:col w:w="2348" w:space="4"/>
            <w:col w:w="6968"/>
          </w:cols>
        </w:sectPr>
      </w:pPr>
      <w:rPr/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5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 w:firstLine="863"/>
        <w:jc w:val="left"/>
        <w:tabs>
          <w:tab w:pos="3060" w:val="left"/>
          <w:tab w:pos="3200" w:val="left"/>
          <w:tab w:pos="3480" w:val="left"/>
          <w:tab w:pos="6480" w:val="left"/>
          <w:tab w:pos="66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864"/>
        <w:jc w:val="left"/>
        <w:tabs>
          <w:tab w:pos="4060" w:val="left"/>
          <w:tab w:pos="620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2620" w:val="left"/>
          <w:tab w:pos="4200" w:val="left"/>
          <w:tab w:pos="534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switch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jc w:val="left"/>
        <w:spacing w:after="0"/>
        <w:sectPr>
          <w:type w:val="continuous"/>
          <w:pgSz w:w="12240" w:h="15840"/>
          <w:pgMar w:top="940" w:bottom="1840" w:left="1680" w:right="12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18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271" w:lineRule="exact"/>
        <w:ind w:left="1488" w:right="-20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ensure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760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84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" w:firstLine="863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acceptant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391" w:lineRule="auto"/>
        <w:ind w:left="1488" w:right="187"/>
        <w:jc w:val="left"/>
        <w:tabs>
          <w:tab w:pos="420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14" w:right="758"/>
        <w:jc w:val="center"/>
        <w:tabs>
          <w:tab w:pos="33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redo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2620" w:val="left"/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formula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textboo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proximat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redo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2"/>
        <w:jc w:val="left"/>
        <w:tabs>
          <w:tab w:pos="2480" w:val="left"/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 w:firstLine="863"/>
        <w:jc w:val="left"/>
        <w:tabs>
          <w:tab w:pos="42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6" w:firstLine="863"/>
        <w:jc w:val="left"/>
        <w:tabs>
          <w:tab w:pos="46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2760" w:val="left"/>
          <w:tab w:pos="34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trivia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remov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hypothesi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2620" w:val="left"/>
          <w:tab w:pos="4620" w:val="left"/>
          <w:tab w:pos="6060" w:val="left"/>
          <w:tab w:pos="7340" w:val="left"/>
          <w:tab w:pos="8060" w:val="left"/>
          <w:tab w:pos="820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" w:firstLine="863"/>
        <w:jc w:val="left"/>
        <w:tabs>
          <w:tab w:pos="334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probabilities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</w:p>
    <w:p>
      <w:pPr>
        <w:spacing w:before="0" w:after="0" w:line="391" w:lineRule="auto"/>
        <w:ind w:left="1488" w:right="48"/>
        <w:jc w:val="left"/>
        <w:tabs>
          <w:tab w:pos="334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cumulative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4" w:firstLine="863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5" w:firstLine="863"/>
        <w:jc w:val="left"/>
        <w:tabs>
          <w:tab w:pos="348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" w:firstLine="863"/>
        <w:jc w:val="left"/>
        <w:tabs>
          <w:tab w:pos="634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subtract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erasin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smoother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subtract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12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1" w:firstLine="863"/>
        <w:jc w:val="left"/>
        <w:tabs>
          <w:tab w:pos="2480" w:val="left"/>
          <w:tab w:pos="406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precise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/>
        <w:jc w:val="left"/>
        <w:tabs>
          <w:tab w:pos="448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unsolvabl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Numerically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2620" w:val="left"/>
          <w:tab w:pos="4340" w:val="left"/>
          <w:tab w:pos="82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96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1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ignore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</w:p>
    <w:p>
      <w:pPr>
        <w:spacing w:before="0" w:after="0" w:line="271" w:lineRule="exact"/>
        <w:ind w:left="1488" w:right="-20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3340" w:val="left"/>
          <w:tab w:pos="420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Therefore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ignore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negligibl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8"/>
        <w:jc w:val="left"/>
        <w:tabs>
          <w:tab w:pos="2620" w:val="left"/>
          <w:tab w:pos="5760" w:val="left"/>
          <w:tab w:pos="6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negligibl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ignore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negligibl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19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negligibl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1" w:after="0" w:line="391" w:lineRule="auto"/>
        <w:ind w:left="1488" w:right="35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negligibl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96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leverag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923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1" w:after="0" w:line="390" w:lineRule="auto"/>
        <w:ind w:left="1488" w:right="21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1" w:lineRule="auto"/>
        <w:ind w:left="1488" w:right="209" w:firstLine="-576"/>
        <w:jc w:val="left"/>
        <w:tabs>
          <w:tab w:pos="348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mathematical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approximation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6" w:firstLine="863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hundred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explicitl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782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numerical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775" w:firstLine="863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924" w:firstLine="863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intuitive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391" w:lineRule="auto"/>
        <w:ind w:left="1488" w:right="65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46"/>
        <w:jc w:val="left"/>
        <w:tabs>
          <w:tab w:pos="4060" w:val="left"/>
          <w:tab w:pos="59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previously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1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arguments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applied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isolate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0" w:after="0" w:line="391" w:lineRule="auto"/>
        <w:ind w:left="1488" w:right="19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Unfortunately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4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pursue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textbook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5920" w:val="left"/>
          <w:tab w:pos="6760" w:val="left"/>
          <w:tab w:pos="72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/>
        <w:jc w:val="left"/>
        <w:tabs>
          <w:tab w:pos="3340" w:val="left"/>
          <w:tab w:pos="5340" w:val="left"/>
          <w:tab w:pos="778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numerator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denominato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numerator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340" w:val="left"/>
          <w:tab w:pos="248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numerator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numerator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denominator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hypothesi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391" w:lineRule="auto"/>
        <w:ind w:left="1488" w:right="189"/>
        <w:jc w:val="left"/>
        <w:tabs>
          <w:tab w:pos="2480" w:val="left"/>
          <w:tab w:pos="3620" w:val="left"/>
          <w:tab w:pos="4340" w:val="left"/>
          <w:tab w:pos="5060" w:val="left"/>
          <w:tab w:pos="6200" w:val="left"/>
          <w:tab w:pos="734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numerato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vains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noncentral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noncentral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2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softwar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8" w:firstLine="863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noncentral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additional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additional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3060" w:val="left"/>
          <w:tab w:pos="4340" w:val="left"/>
          <w:tab w:pos="4920" w:val="left"/>
          <w:tab w:pos="5060" w:val="left"/>
          <w:tab w:pos="7480" w:val="left"/>
          <w:tab w:pos="77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numerical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pursue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textboo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Pursue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textbook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message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pretend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3" w:firstLine="863"/>
        <w:jc w:val="left"/>
        <w:tabs>
          <w:tab w:pos="3480" w:val="left"/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concludes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unknown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781" w:firstLine="-5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7"/>
        <w:jc w:val="left"/>
        <w:tabs>
          <w:tab w:pos="76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207" w:firstLine="864"/>
        <w:jc w:val="left"/>
        <w:tabs>
          <w:tab w:pos="348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204" w:firstLine="863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textbook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6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chapte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</w:p>
    <w:p>
      <w:pPr>
        <w:spacing w:before="0" w:after="0" w:line="391" w:lineRule="auto"/>
        <w:ind w:left="1488" w:right="59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1488" w:right="2218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textbook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40" w:firstLine="863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18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4" w:firstLine="863"/>
        <w:jc w:val="left"/>
        <w:tabs>
          <w:tab w:pos="2760" w:val="left"/>
          <w:tab w:pos="376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undertone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strong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underlying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0" w:lineRule="auto"/>
        <w:ind w:left="1488" w:right="61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3" w:firstLine="863"/>
        <w:jc w:val="left"/>
        <w:tabs>
          <w:tab w:pos="5340" w:val="left"/>
          <w:tab w:pos="5760" w:val="left"/>
          <w:tab w:pos="67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strongly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approximately</w:t>
      </w:r>
    </w:p>
    <w:p>
      <w:pPr>
        <w:spacing w:before="0" w:after="0" w:line="240" w:lineRule="auto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" w:firstLine="-576"/>
        <w:jc w:val="left"/>
        <w:tabs>
          <w:tab w:pos="3480" w:val="left"/>
          <w:tab w:pos="390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tabs>
          <w:tab w:pos="2060" w:val="left"/>
          <w:tab w:pos="3200" w:val="left"/>
          <w:tab w:pos="4920" w:val="left"/>
          <w:tab w:pos="6200" w:val="left"/>
          <w:tab w:pos="7780" w:val="left"/>
          <w:tab w:pos="80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specializ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</w:p>
    <w:p>
      <w:pPr>
        <w:spacing w:before="0" w:after="0" w:line="271" w:lineRule="exact"/>
        <w:ind w:left="1488" w:right="-20"/>
        <w:jc w:val="left"/>
        <w:tabs>
          <w:tab w:pos="37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8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391" w:lineRule="auto"/>
        <w:ind w:left="1488" w:right="18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Therefore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6"/>
        <w:jc w:val="left"/>
        <w:tabs>
          <w:tab w:pos="62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3"/>
        <w:jc w:val="left"/>
        <w:tabs>
          <w:tab w:pos="6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92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anymor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8" w:firstLine="863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4" w:firstLine="864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tabs>
          <w:tab w:pos="320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acceptance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</w:p>
    <w:p>
      <w:pPr>
        <w:spacing w:before="0" w:after="0" w:line="271" w:lineRule="exact"/>
        <w:ind w:left="1488" w:right="-20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indicating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1" w:firstLine="863"/>
        <w:jc w:val="left"/>
        <w:tabs>
          <w:tab w:pos="3200" w:val="left"/>
          <w:tab w:pos="492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results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1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symmetrica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symmetrica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expressio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obtaine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tabs>
          <w:tab w:pos="2200" w:val="left"/>
          <w:tab w:pos="2620" w:val="left"/>
          <w:tab w:pos="4060" w:val="left"/>
          <w:tab w:pos="706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satisfy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actuall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86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</w:p>
    <w:p>
      <w:pPr>
        <w:spacing w:before="0" w:after="0" w:line="391" w:lineRule="auto"/>
        <w:ind w:left="1488" w:right="18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Captione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acceptance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1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322" w:firstLine="864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2352" w:right="43" w:firstLine="-1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</w:p>
    <w:p>
      <w:pPr>
        <w:spacing w:before="1" w:after="0" w:line="391" w:lineRule="auto"/>
        <w:ind w:left="1488" w:right="186"/>
        <w:jc w:val="left"/>
        <w:tabs>
          <w:tab w:pos="362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manipulatio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denominato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36" w:after="0" w:line="240" w:lineRule="auto"/>
        <w:ind w:right="-20"/>
        <w:jc w:val="righ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3" w:lineRule="exact"/>
        <w:ind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40" w:bottom="1840" w:left="1680" w:right="1240"/>
          <w:cols w:num="2" w:equalWidth="0">
            <w:col w:w="2205" w:space="146"/>
            <w:col w:w="6969"/>
          </w:cols>
        </w:sectPr>
      </w:pPr>
      <w:rPr/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8"/>
        <w:jc w:val="left"/>
        <w:tabs>
          <w:tab w:pos="26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equivalent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inequalit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192" w:firstLine="863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5" w:firstLine="863"/>
        <w:jc w:val="left"/>
        <w:tabs>
          <w:tab w:pos="6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8" w:firstLine="863"/>
        <w:jc w:val="left"/>
        <w:tabs>
          <w:tab w:pos="2620" w:val="left"/>
          <w:tab w:pos="3480" w:val="left"/>
          <w:tab w:pos="4480" w:val="left"/>
          <w:tab w:pos="4620" w:val="left"/>
          <w:tab w:pos="778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PDF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jc w:val="left"/>
        <w:spacing w:after="0"/>
        <w:sectPr>
          <w:type w:val="continuous"/>
          <w:pgSz w:w="12240" w:h="15840"/>
          <w:pgMar w:top="940" w:bottom="1840" w:left="1680" w:right="12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tabs>
          <w:tab w:pos="57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47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1" w:firstLine="863"/>
        <w:jc w:val="left"/>
        <w:tabs>
          <w:tab w:pos="66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</w:p>
    <w:p>
      <w:pPr>
        <w:spacing w:before="0" w:after="0" w:line="271" w:lineRule="exact"/>
        <w:ind w:left="1488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curves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Drawin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0"/>
        <w:jc w:val="left"/>
        <w:tabs>
          <w:tab w:pos="27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20"/>
        <w:jc w:val="left"/>
        <w:tabs>
          <w:tab w:pos="390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2" w:firstLine="863"/>
        <w:jc w:val="left"/>
        <w:tabs>
          <w:tab w:pos="306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4"/>
        <w:jc w:val="left"/>
        <w:tabs>
          <w:tab w:pos="562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390" w:lineRule="auto"/>
        <w:ind w:left="1488" w:right="45"/>
        <w:jc w:val="left"/>
        <w:tabs>
          <w:tab w:pos="234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meaningfu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060" w:val="left"/>
          <w:tab w:pos="8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1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1" w:lineRule="auto"/>
        <w:ind w:left="1488" w:right="191" w:firstLine="864"/>
        <w:jc w:val="left"/>
        <w:tabs>
          <w:tab w:pos="3060" w:val="left"/>
          <w:tab w:pos="634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available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" w:firstLine="863"/>
        <w:jc w:val="left"/>
        <w:tabs>
          <w:tab w:pos="434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</w:p>
    <w:p>
      <w:pPr>
        <w:spacing w:before="0" w:after="0" w:line="391" w:lineRule="auto"/>
        <w:ind w:left="1488" w:right="46"/>
        <w:jc w:val="left"/>
        <w:tabs>
          <w:tab w:pos="36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eligibilit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6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proportio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proportion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standardizatio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subtract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denominato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352"/>
        <w:jc w:val="left"/>
        <w:tabs>
          <w:tab w:pos="2200" w:val="left"/>
          <w:tab w:pos="2480" w:val="left"/>
          <w:tab w:pos="476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communeble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4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11" w:firstLine="863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Therefor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 w:firstLine="863"/>
        <w:jc w:val="left"/>
        <w:tabs>
          <w:tab w:pos="576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8" w:firstLine="863"/>
        <w:jc w:val="left"/>
        <w:tabs>
          <w:tab w:pos="56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248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expression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remaining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obtained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central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limit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4"/>
        <w:jc w:val="left"/>
        <w:tabs>
          <w:tab w:pos="66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proximal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Poisson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Poisson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Suddenl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discrete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discrete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Poisson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 w:firstLine="863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5" w:firstLine="863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equivalent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3200" w:val="left"/>
          <w:tab w:pos="4480" w:val="left"/>
          <w:tab w:pos="4920" w:val="left"/>
          <w:tab w:pos="5920" w:val="left"/>
          <w:tab w:pos="634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equivalently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equivalent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equivalent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391" w:lineRule="auto"/>
        <w:ind w:left="1488" w:right="44"/>
        <w:jc w:val="left"/>
        <w:tabs>
          <w:tab w:pos="2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obtain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equivalent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equivalen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equivalen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obtained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7"/>
        <w:jc w:val="left"/>
        <w:tabs>
          <w:tab w:pos="3620" w:val="left"/>
          <w:tab w:pos="634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precisely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precisely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complication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discrete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3"/>
        <w:jc w:val="left"/>
        <w:tabs>
          <w:tab w:pos="26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</w:p>
    <w:p>
      <w:pPr>
        <w:spacing w:before="1" w:after="0" w:line="240" w:lineRule="auto"/>
        <w:ind w:left="1488" w:right="-20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3480" w:val="left"/>
          <w:tab w:pos="4200" w:val="left"/>
          <w:tab w:pos="7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7" w:firstLine="863"/>
        <w:jc w:val="left"/>
        <w:tabs>
          <w:tab w:pos="2900" w:val="left"/>
          <w:tab w:pos="3620" w:val="left"/>
          <w:tab w:pos="6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dilemm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 w:firstLine="863"/>
        <w:jc w:val="left"/>
        <w:tabs>
          <w:tab w:pos="376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binomial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formula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exact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exact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320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artificia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 w:firstLine="864"/>
        <w:jc w:val="left"/>
        <w:tabs>
          <w:tab w:pos="59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0" w:after="0" w:line="391" w:lineRule="auto"/>
        <w:ind w:left="1488" w:right="48"/>
        <w:jc w:val="left"/>
        <w:tabs>
          <w:tab w:pos="2760" w:val="left"/>
          <w:tab w:pos="8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significance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248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Anywa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3060" w:val="left"/>
          <w:tab w:pos="3340" w:val="left"/>
          <w:tab w:pos="69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Transcript</w:t>
      </w:r>
    </w:p>
    <w:sectPr>
      <w:pgMar w:header="703" w:footer="1653" w:top="940" w:bottom="1840" w:left="1680" w:right="17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604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53.650001pt;height:14.0pt;mso-position-horizontal-relative:page;mso-position-vertical-relative:page;z-index:-603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78.800001pt;height:14pt;mso-position-horizontal-relative:page;mso-position-vertical-relative:page;z-index:-605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STAT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285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Mar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5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,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2026-03-11T13:21:30Z</dcterms:created>
  <dcterms:modified xsi:type="dcterms:W3CDTF">2026-03-11T13:21:30Z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LastSaved">
    <vt:filetime>2026-03-11T00:00:00Z</vt:filetime>
  </property>
</Properties>
</file>