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69" w:firstLine="675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spacing w:before="0" w:after="0" w:line="271" w:lineRule="exact"/>
        <w:ind w:left="1488" w:right="-2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reasonably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restful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38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9" w:firstLine="864"/>
        <w:jc w:val="left"/>
        <w:tabs>
          <w:tab w:pos="4760" w:val="left"/>
          <w:tab w:pos="5480" w:val="left"/>
          <w:tab w:pos="5920" w:val="left"/>
          <w:tab w:pos="67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resonate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thematically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discipline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</w:p>
    <w:p>
      <w:pPr>
        <w:spacing w:before="0" w:after="0" w:line="391" w:lineRule="auto"/>
        <w:ind w:left="1488" w:right="78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NumType w:start="1"/>
          <w:pgMar w:header="703" w:footer="1653" w:top="940" w:bottom="1840" w:left="1680" w:right="122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4340" w:val="left"/>
          <w:tab w:pos="4620" w:val="left"/>
          <w:tab w:pos="5200" w:val="left"/>
          <w:tab w:pos="5480" w:val="left"/>
          <w:tab w:pos="66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destructive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investigate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disturb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technologists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LiDAR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concepts</w:t>
      </w:r>
    </w:p>
    <w:p>
      <w:pPr>
        <w:spacing w:before="0" w:after="0" w:line="271" w:lineRule="exact"/>
        <w:ind w:left="1488" w:right="-20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2480" w:val="left"/>
          <w:tab w:pos="3340" w:val="left"/>
          <w:tab w:pos="36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recollection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7" w:firstLine="863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prespectivi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deadline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finished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submitting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900" w:val="left"/>
          <w:tab w:pos="4920" w:val="left"/>
          <w:tab w:pos="60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feedbac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spacing w:before="0" w:after="0" w:line="391" w:lineRule="auto"/>
        <w:ind w:left="1488" w:right="42"/>
        <w:jc w:val="left"/>
        <w:tabs>
          <w:tab w:pos="3760" w:val="left"/>
          <w:tab w:pos="476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vulnerability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supplementing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accommodate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pursue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3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npack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863"/>
        <w:jc w:val="left"/>
        <w:tabs>
          <w:tab w:pos="3060" w:val="left"/>
          <w:tab w:pos="334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academic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intriguing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Humanities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Counci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abbreviated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templat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intellectual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wherewitha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academic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3" w:firstLine="863"/>
        <w:jc w:val="left"/>
        <w:tabs>
          <w:tab w:pos="448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intellectually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persuade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bulletin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Midde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reviewed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articl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 w:firstLine="864"/>
        <w:jc w:val="left"/>
        <w:tabs>
          <w:tab w:pos="3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archaeologically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dedicated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newslette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resonate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4620" w:val="left"/>
          <w:tab w:pos="5620" w:val="left"/>
          <w:tab w:pos="6480" w:val="left"/>
          <w:tab w:pos="66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updat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</w:p>
    <w:p>
      <w:pPr>
        <w:spacing w:before="0" w:after="0" w:line="271" w:lineRule="exact"/>
        <w:ind w:left="1488" w:right="-20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15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schedul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5" w:firstLine="863"/>
        <w:jc w:val="left"/>
        <w:tabs>
          <w:tab w:pos="3480" w:val="left"/>
          <w:tab w:pos="36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</w:p>
    <w:p>
      <w:pPr>
        <w:spacing w:before="0" w:after="0" w:line="271" w:lineRule="exact"/>
        <w:ind w:left="1488" w:right="-20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voic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overload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April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434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448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welcome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Patrick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Shingle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noticed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-576"/>
        <w:jc w:val="left"/>
        <w:tabs>
          <w:tab w:pos="44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fantastic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deposition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augmented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59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descendants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fantastic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</w:p>
    <w:p>
      <w:pPr>
        <w:spacing w:before="0" w:after="0" w:line="271" w:lineRule="exact"/>
        <w:ind w:left="1488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LiDAR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double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chec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434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publicly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LiDAR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0" w:firstLine="863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PowerPoint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tables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messages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</w:p>
    <w:p>
      <w:pPr>
        <w:spacing w:before="0" w:after="0" w:line="271" w:lineRule="exact"/>
        <w:ind w:left="1488" w:right="-20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exponen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0" w:firstLine="863"/>
        <w:jc w:val="left"/>
        <w:tabs>
          <w:tab w:pos="320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innovation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manufacture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extensiv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creation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logistic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1" w:after="0" w:line="391" w:lineRule="auto"/>
        <w:ind w:left="1488" w:right="20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mutterin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9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consciously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discursive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9" w:firstLine="864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resonating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aspiration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6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</w:p>
    <w:p>
      <w:pPr>
        <w:spacing w:before="1" w:after="0" w:line="240" w:lineRule="auto"/>
        <w:ind w:left="1488" w:right="-2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5" w:firstLine="863"/>
        <w:jc w:val="left"/>
        <w:tabs>
          <w:tab w:pos="576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quantitative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mathematically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3200" w:val="left"/>
          <w:tab w:pos="4060" w:val="left"/>
          <w:tab w:pos="520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exponentially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integration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aspiration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cognizant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intersec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proximal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facilities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preference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dimensio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7"/>
        <w:jc w:val="left"/>
        <w:tabs>
          <w:tab w:pos="4340" w:val="left"/>
          <w:tab w:pos="5340" w:val="left"/>
          <w:tab w:pos="6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ambitiou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universality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rationalizatio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processionalis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suspicious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dominant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3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quotient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uniquenesses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3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profound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syntax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syntaxes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mathematically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grammar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arrange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9"/>
        <w:jc w:val="left"/>
        <w:tabs>
          <w:tab w:pos="6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scratching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Geographical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</w:p>
    <w:p>
      <w:pPr>
        <w:spacing w:before="0" w:after="0" w:line="271" w:lineRule="exact"/>
        <w:ind w:left="1488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arrangemen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2760" w:val="left"/>
          <w:tab w:pos="3060" w:val="left"/>
          <w:tab w:pos="59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spacially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download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9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algorithm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algorithms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constantly</w:t>
      </w:r>
    </w:p>
    <w:p>
      <w:pPr>
        <w:spacing w:before="1" w:after="0" w:line="390" w:lineRule="auto"/>
        <w:ind w:left="1488" w:right="66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monetize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</w:p>
    <w:p>
      <w:pPr>
        <w:spacing w:before="1" w:after="0" w:line="391" w:lineRule="auto"/>
        <w:ind w:left="1488" w:right="64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gigantic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monetize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consistently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spacing w:before="0" w:after="0" w:line="271" w:lineRule="exact"/>
        <w:ind w:left="1488" w:right="-20"/>
        <w:jc w:val="left"/>
        <w:tabs>
          <w:tab w:pos="4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entirely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4" w:firstLine="863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habitu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regularity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routinely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appropriatenes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distinguished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quotien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embodiment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reflect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engender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900" w:val="left"/>
          <w:tab w:pos="3900" w:val="left"/>
          <w:tab w:pos="7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journe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0" w:after="0" w:line="391" w:lineRule="auto"/>
        <w:ind w:left="1488" w:right="42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magicall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6" w:firstLine="863"/>
        <w:jc w:val="left"/>
        <w:tabs>
          <w:tab w:pos="2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hesitant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seriousl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disservic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4760" w:val="left"/>
          <w:tab w:pos="49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network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engagement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consolidat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aesthetic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</w:p>
    <w:p>
      <w:pPr>
        <w:spacing w:before="0" w:after="0" w:line="390" w:lineRule="auto"/>
        <w:ind w:left="1488" w:right="61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spacing w:before="1" w:after="0" w:line="391" w:lineRule="auto"/>
        <w:ind w:left="1488" w:right="20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subsistenc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3480" w:val="left"/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archival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spacing w:before="0" w:after="0" w:line="391" w:lineRule="auto"/>
        <w:ind w:left="1488" w:right="48"/>
        <w:jc w:val="left"/>
        <w:tabs>
          <w:tab w:pos="320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sturgeo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sturgeon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indicatin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gaff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gaffs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sturgeon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gaffs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arms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edges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gaffs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feathers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gaff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cordag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canoe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sturgeo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canoe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paddlin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</w:p>
    <w:p>
      <w:pPr>
        <w:spacing w:before="0" w:after="0" w:line="271" w:lineRule="exact"/>
        <w:ind w:left="1488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orbital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orbita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harmonics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271" w:lineRule="exact"/>
        <w:ind w:left="1488" w:right="-20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listen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feathers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gaffs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sturgeon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tipped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2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391" w:lineRule="auto"/>
        <w:ind w:left="1488" w:right="184"/>
        <w:jc w:val="left"/>
        <w:tabs>
          <w:tab w:pos="476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invisible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styl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Copeland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Tsimshian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announcemen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assertion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7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assertion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communalis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stewardshi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3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unravel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</w:p>
    <w:p>
      <w:pPr>
        <w:spacing w:before="0" w:after="0" w:line="271" w:lineRule="exact"/>
        <w:ind w:left="1488" w:right="-2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59"/>
        <w:jc w:val="left"/>
        <w:tabs>
          <w:tab w:pos="320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investigation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3"/>
        <w:jc w:val="left"/>
        <w:tabs>
          <w:tab w:pos="4340" w:val="left"/>
          <w:tab w:pos="4760" w:val="left"/>
          <w:tab w:pos="5620" w:val="left"/>
          <w:tab w:pos="6060" w:val="left"/>
          <w:tab w:pos="6200" w:val="left"/>
          <w:tab w:pos="66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possibilitie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proximit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proximit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nearb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postmodernist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literatur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57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elsewher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Andean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scattered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elevatio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corporate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ecozones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Andean</w:t>
      </w:r>
    </w:p>
    <w:p>
      <w:pPr>
        <w:spacing w:before="0" w:after="0" w:line="271" w:lineRule="exact"/>
        <w:ind w:left="1488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mountai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correlate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proximit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4" w:firstLine="863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candidates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segregation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privilege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92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kitche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segregated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corridor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/>
        <w:jc w:val="left"/>
        <w:tabs>
          <w:tab w:pos="2760" w:val="left"/>
          <w:tab w:pos="334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ation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defensive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390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Shingle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Cardale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gigantic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embankmen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ditc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2340" w:val="left"/>
          <w:tab w:pos="56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biomechanica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universalit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 w:firstLine="863"/>
        <w:jc w:val="left"/>
        <w:tabs>
          <w:tab w:pos="348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Decentralized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segregate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fluidit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restrictio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labour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5"/>
        <w:jc w:val="left"/>
        <w:tabs>
          <w:tab w:pos="492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empowerment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controlling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0"/>
        <w:jc w:val="left"/>
        <w:tabs>
          <w:tab w:pos="3620" w:val="left"/>
          <w:tab w:pos="50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dissuade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uncriticall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54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</w:p>
    <w:p>
      <w:pPr>
        <w:spacing w:before="1" w:after="0" w:line="391" w:lineRule="auto"/>
        <w:ind w:left="1488" w:right="208"/>
        <w:jc w:val="left"/>
        <w:tabs>
          <w:tab w:pos="79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recruitment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meaningfu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meaningful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7200" w:val="left"/>
          <w:tab w:pos="792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archaeologically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3900" w:val="left"/>
          <w:tab w:pos="49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distinguish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exists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90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opaque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16" w:firstLine="863"/>
        <w:jc w:val="left"/>
        <w:tabs>
          <w:tab w:pos="4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straightforward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reproduction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4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everywher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proximity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accentuate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1" w:firstLine="863"/>
        <w:jc w:val="left"/>
        <w:tabs>
          <w:tab w:pos="3900" w:val="left"/>
          <w:tab w:pos="4200" w:val="left"/>
          <w:tab w:pos="46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isolation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cautious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universalit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illustrate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6"/>
        <w:jc w:val="left"/>
        <w:tabs>
          <w:tab w:pos="3760" w:val="left"/>
          <w:tab w:pos="6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Tsimshia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fixed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allegianc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4200" w:val="left"/>
          <w:tab w:pos="5200" w:val="left"/>
          <w:tab w:pos="5920" w:val="left"/>
          <w:tab w:pos="77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fixe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flexibility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inflexibl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Salish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2480" w:val="left"/>
          <w:tab w:pos="2900" w:val="left"/>
          <w:tab w:pos="4760" w:val="left"/>
          <w:tab w:pos="520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latitud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whoever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paterna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cohabit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discretions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quotients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Architecturally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2340" w:val="left"/>
          <w:tab w:pos="2480" w:val="left"/>
          <w:tab w:pos="4620" w:val="left"/>
          <w:tab w:pos="7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accordion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accommodate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</w:p>
    <w:p>
      <w:pPr>
        <w:spacing w:before="0" w:after="0" w:line="271" w:lineRule="exact"/>
        <w:ind w:left="1488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flexibl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 w:firstLine="863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souls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emerg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household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2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Ozette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overwhelmed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Pompeii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freez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2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wherewitha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distinctio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3"/>
        <w:jc w:val="left"/>
        <w:tabs>
          <w:tab w:pos="6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fixed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gabled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420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thermal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 w:firstLine="863"/>
        <w:jc w:val="left"/>
        <w:tabs>
          <w:tab w:pos="66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occasional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platea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cordag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summertime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ceremonial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ceremonial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architectura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3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Castenad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fixed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household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flexibilit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subunits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9"/>
        <w:jc w:val="left"/>
        <w:tabs>
          <w:tab w:pos="3200" w:val="left"/>
          <w:tab w:pos="39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intentionality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recurrence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haphazard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proportional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Tsimshian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4"/>
        <w:jc w:val="left"/>
        <w:tabs>
          <w:tab w:pos="2620" w:val="left"/>
          <w:tab w:pos="506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56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centimetre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diameter</w:t>
      </w:r>
    </w:p>
    <w:p>
      <w:pPr>
        <w:spacing w:before="0" w:after="0" w:line="391" w:lineRule="auto"/>
        <w:ind w:left="1488" w:right="62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identica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engineering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intentionality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4" w:firstLine="863"/>
        <w:jc w:val="left"/>
        <w:tabs>
          <w:tab w:pos="3060" w:val="left"/>
          <w:tab w:pos="390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flexibility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kinship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allegiances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logistic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2760" w:val="left"/>
          <w:tab w:pos="4340" w:val="left"/>
          <w:tab w:pos="59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ocean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fresh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rainwate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remarkabl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transporting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distinction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234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networks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3" w:firstLine="864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proportional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0" w:after="0" w:line="391" w:lineRule="auto"/>
        <w:ind w:left="1488" w:right="48"/>
        <w:jc w:val="left"/>
        <w:tabs>
          <w:tab w:pos="5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4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Salishan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2000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manoeuvring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climate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62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19"/>
        <w:jc w:val="left"/>
        <w:tabs>
          <w:tab w:pos="2620" w:val="left"/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affiliation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2" w:firstLine="864"/>
        <w:jc w:val="left"/>
        <w:tabs>
          <w:tab w:pos="2620" w:val="left"/>
          <w:tab w:pos="448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moietie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dedicated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roofs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stacked</w:t>
      </w:r>
    </w:p>
    <w:p>
      <w:pPr>
        <w:spacing w:before="0" w:after="0" w:line="390" w:lineRule="auto"/>
        <w:ind w:left="1488" w:right="475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literature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53" w:firstLine="864"/>
        <w:jc w:val="left"/>
        <w:tabs>
          <w:tab w:pos="3340" w:val="left"/>
          <w:tab w:pos="50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Renfrew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differentiations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</w:p>
    <w:p>
      <w:pPr>
        <w:spacing w:before="0" w:after="0" w:line="391" w:lineRule="auto"/>
        <w:ind w:left="1488" w:right="6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emulation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Haida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Gwai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Freddy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Tsimshank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4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essentiall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painte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Freddy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paintings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library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remarkabl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paintings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illustrate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2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7" w:firstLine="864"/>
        <w:jc w:val="left"/>
        <w:tabs>
          <w:tab w:pos="2620" w:val="left"/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constellation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unravel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3"/>
        <w:jc w:val="left"/>
        <w:tabs>
          <w:tab w:pos="3340" w:val="left"/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aesthetic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iconograph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spheres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California</w:t>
      </w:r>
    </w:p>
    <w:p>
      <w:pPr>
        <w:spacing w:before="0" w:after="0" w:line="271" w:lineRule="exact"/>
        <w:ind w:left="1488" w:right="-20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Idah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seaboar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Ontario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Mexic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negotiated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exchange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quotient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exchanged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commonalit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reframe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9" w:firstLine="863"/>
        <w:jc w:val="left"/>
        <w:tabs>
          <w:tab w:pos="6340" w:val="left"/>
          <w:tab w:pos="7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Holocen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obsidia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Clovis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commodity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exchang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shipment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logistical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surplu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</w:p>
    <w:p>
      <w:pPr>
        <w:spacing w:before="0" w:after="0" w:line="271" w:lineRule="exact"/>
        <w:ind w:left="1488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exchange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 w:firstLine="864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0" w:firstLine="863"/>
        <w:jc w:val="left"/>
        <w:tabs>
          <w:tab w:pos="2480" w:val="left"/>
          <w:tab w:pos="6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satisfied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consistently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orbit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1"/>
        <w:jc w:val="left"/>
        <w:tabs>
          <w:tab w:pos="2900" w:val="left"/>
          <w:tab w:pos="348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urban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dominates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nested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peripherie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48" w:firstLine="864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polygon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availabilit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concentration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logistical</w:t>
      </w:r>
    </w:p>
    <w:p>
      <w:pPr>
        <w:spacing w:before="0" w:after="0" w:line="391" w:lineRule="auto"/>
        <w:ind w:left="1488" w:right="58"/>
        <w:jc w:val="left"/>
        <w:tabs>
          <w:tab w:pos="548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acros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nomadi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3"/>
        <w:jc w:val="left"/>
        <w:tabs>
          <w:tab w:pos="348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mobil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concentrated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surplus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1"/>
        <w:jc w:val="left"/>
        <w:tabs>
          <w:tab w:pos="448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beneath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13" w:right="1064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progammatic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arranging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scales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78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9" w:firstLine="863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semiotics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tabs>
          <w:tab w:pos="4620" w:val="left"/>
          <w:tab w:pos="820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embodied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restrict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anthropogenic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mimic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2340" w:val="left"/>
          <w:tab w:pos="6060" w:val="left"/>
          <w:tab w:pos="67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dedicated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wired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4"/>
        <w:jc w:val="left"/>
        <w:tabs>
          <w:tab w:pos="3480" w:val="left"/>
          <w:tab w:pos="4620" w:val="left"/>
          <w:tab w:pos="6340" w:val="left"/>
          <w:tab w:pos="8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health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beneficia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somehow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instinctive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903"/>
        <w:jc w:val="left"/>
        <w:tabs>
          <w:tab w:pos="3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romantic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sexual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liaison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tterns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syncopatic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3200" w:val="left"/>
          <w:tab w:pos="6920" w:val="left"/>
          <w:tab w:pos="7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37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German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Germany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Nazi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monumentalit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0" w:lineRule="auto"/>
        <w:ind w:left="912" w:right="3337" w:firstLine="5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</w:p>
    <w:p>
      <w:pPr>
        <w:spacing w:before="0" w:after="0" w:line="271" w:lineRule="exact"/>
        <w:ind w:left="1488" w:right="-2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national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Nazi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authoritative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inhabited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tragic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invocation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bombastic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874" w:right="198"/>
        <w:jc w:val="center"/>
        <w:tabs>
          <w:tab w:pos="23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learne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Hitler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German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Germanic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Hitler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disappointed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idolized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manipulation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fanciful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erroneous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investigations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Nazi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Germany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propaganda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fabricated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expansionist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aspirational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8" w:firstLine="863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deconstruct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Nazism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aesthetic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3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vernacular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sophistication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engineering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prowess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4" w:firstLine="864"/>
        <w:jc w:val="left"/>
        <w:tabs>
          <w:tab w:pos="376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vernacular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7"/>
        <w:jc w:val="left"/>
        <w:tabs>
          <w:tab w:pos="5200" w:val="left"/>
          <w:tab w:pos="6620" w:val="left"/>
          <w:tab w:pos="77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garbage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wonderful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slum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metres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spacing w:before="0" w:after="0" w:line="271" w:lineRule="exact"/>
        <w:ind w:left="1488" w:right="-20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drainag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20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8" w:firstLine="863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nostalgic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Celebrating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affiliation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trauma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echo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"/>
        <w:jc w:val="left"/>
        <w:tabs>
          <w:tab w:pos="3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Ontari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Ontario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cottag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cabi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summertime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repair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wilderness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3340" w:val="left"/>
          <w:tab w:pos="5200" w:val="left"/>
          <w:tab w:pos="9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primitive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convenience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authenticity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nonindigenous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aesthetic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speaks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identit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27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reflects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614" w:firstLine="864"/>
        <w:jc w:val="left"/>
        <w:tabs>
          <w:tab w:pos="276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Rebecca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Rebecca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Nurse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0" w:firstLine="-576"/>
        <w:jc w:val="left"/>
        <w:tabs>
          <w:tab w:pos="448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witches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Protestant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strict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religious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Kingdom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fleeing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religious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persecution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religious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3"/>
        <w:jc w:val="left"/>
        <w:tabs>
          <w:tab w:pos="4060" w:val="left"/>
          <w:tab w:pos="47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Englan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Victorian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mansions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urban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supersymmetrica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0"/>
        <w:jc w:val="left"/>
        <w:tabs>
          <w:tab w:pos="2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severity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inflexibility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inhabited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aspirations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</w:p>
    <w:p>
      <w:pPr>
        <w:spacing w:before="0" w:after="0" w:line="390" w:lineRule="auto"/>
        <w:ind w:left="1488" w:right="1039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9" w:firstLine="863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Chief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Simpso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Tsimshian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Sadly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storey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bungalo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Tsimshian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recruited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Victorian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4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grammar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53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malleabl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10" w:firstLine="863"/>
        <w:jc w:val="left"/>
        <w:tabs>
          <w:tab w:pos="37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embodiment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aspiration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minimalis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hopefulness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rusti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devoid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aesthetics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/>
        <w:jc w:val="left"/>
        <w:tabs>
          <w:tab w:pos="3480" w:val="left"/>
          <w:tab w:pos="592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favourit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Alaine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8"/>
        <w:jc w:val="left"/>
        <w:tabs>
          <w:tab w:pos="2900" w:val="left"/>
          <w:tab w:pos="362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MacDonal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restaurant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browns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welcoming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aesthetic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despai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</w:p>
    <w:p>
      <w:pPr>
        <w:spacing w:before="0" w:after="0" w:line="271" w:lineRule="exact"/>
        <w:ind w:left="1488" w:right="-20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hopeles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5"/>
        <w:jc w:val="left"/>
        <w:tabs>
          <w:tab w:pos="5200" w:val="left"/>
          <w:tab w:pos="7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crappy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purposefully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hopelessnes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MacDonal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shape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9"/>
        <w:jc w:val="left"/>
        <w:tabs>
          <w:tab w:pos="3200" w:val="left"/>
          <w:tab w:pos="3760" w:val="left"/>
          <w:tab w:pos="4200" w:val="left"/>
          <w:tab w:pos="5760" w:val="left"/>
          <w:tab w:pos="6920" w:val="left"/>
          <w:tab w:pos="8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vacuou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Corbusie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celebrant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Machine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exclusively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unlivabl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consistently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4"/>
        <w:jc w:val="left"/>
        <w:tabs>
          <w:tab w:pos="5060" w:val="left"/>
          <w:tab w:pos="77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Pessac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193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commissioned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prisoner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pathologica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gnomes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knocked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facades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accommodated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weakness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socia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mediates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2900" w:val="left"/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processiona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spoken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Stoneheng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pyramid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Stoneheng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lovely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arrangemen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7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calenda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 w:firstLine="-576"/>
        <w:jc w:val="left"/>
        <w:tabs>
          <w:tab w:pos="4480" w:val="left"/>
          <w:tab w:pos="6480" w:val="left"/>
          <w:tab w:pos="6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Chronomete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tomatoe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</w:p>
    <w:p>
      <w:pPr>
        <w:spacing w:before="0" w:after="0" w:line="391" w:lineRule="auto"/>
        <w:ind w:left="1488" w:right="41"/>
        <w:jc w:val="left"/>
        <w:tabs>
          <w:tab w:pos="2480" w:val="left"/>
          <w:tab w:pos="3480" w:val="left"/>
          <w:tab w:pos="56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troubl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monitor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Chronometer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monitors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chronomete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Preceded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3340" w:val="left"/>
          <w:tab w:pos="4760" w:val="left"/>
          <w:tab w:pos="5200" w:val="left"/>
          <w:tab w:pos="634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Stonehenge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Woodhenge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successfu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exuberant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fashio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Englan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Arthur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Merlin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worship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-576"/>
        <w:jc w:val="left"/>
        <w:tabs>
          <w:tab w:pos="3200" w:val="left"/>
          <w:tab w:pos="3900" w:val="left"/>
          <w:tab w:pos="4480" w:val="left"/>
          <w:tab w:pos="6340" w:val="left"/>
          <w:tab w:pos="720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Avian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ceremonial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avenue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surprisingl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45"/>
        <w:jc w:val="left"/>
        <w:tabs>
          <w:tab w:pos="4920" w:val="left"/>
          <w:tab w:pos="5060" w:val="left"/>
          <w:tab w:pos="5480" w:val="left"/>
          <w:tab w:pos="69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efficient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weighs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theatre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avenue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ceremon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 w:firstLine="864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exuberan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unnecessar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3200" w:val="left"/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safety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surplus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4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megalithic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Germany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kings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palaces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391" w:lineRule="auto"/>
        <w:ind w:left="1488" w:right="185"/>
        <w:jc w:val="left"/>
        <w:tabs>
          <w:tab w:pos="5920" w:val="left"/>
          <w:tab w:pos="6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monumental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burials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wherewithal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suppress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promoting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delightful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segregate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echoes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1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3200" w:val="left"/>
          <w:tab w:pos="70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enjoyed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proximity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910"/>
        <w:jc w:val="left"/>
        <w:tabs>
          <w:tab w:pos="2340" w:val="left"/>
          <w:tab w:pos="448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762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2769" w:firstLine="576"/>
        <w:jc w:val="left"/>
        <w:tabs>
          <w:tab w:pos="2340" w:val="left"/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912" w:right="1339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7" w:firstLine="-576"/>
        <w:jc w:val="left"/>
        <w:tabs>
          <w:tab w:pos="234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kitchen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carpet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armchair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coffee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dining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5" w:firstLine="-576"/>
        <w:jc w:val="left"/>
        <w:tabs>
          <w:tab w:pos="4480" w:val="left"/>
          <w:tab w:pos="6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Fantasti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2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whoever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beforehan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47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dining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dinin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claustrophobi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kept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kitchen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</w:p>
    <w:p>
      <w:pPr>
        <w:spacing w:before="0" w:after="0" w:line="271" w:lineRule="exact"/>
        <w:ind w:left="1488" w:right="4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beeping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48" w:firstLine="576"/>
        <w:jc w:val="left"/>
        <w:tabs>
          <w:tab w:pos="220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0" w:lineRule="auto"/>
        <w:ind w:left="1488" w:right="763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1" w:firstLine="-576"/>
        <w:jc w:val="left"/>
        <w:tabs>
          <w:tab w:pos="448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</w:p>
    <w:p>
      <w:pPr>
        <w:spacing w:before="0" w:after="0" w:line="390" w:lineRule="auto"/>
        <w:ind w:left="1488" w:right="6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7"/>
        <w:jc w:val="left"/>
        <w:tabs>
          <w:tab w:pos="2480" w:val="left"/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3"/>
        <w:jc w:val="left"/>
        <w:tabs>
          <w:tab w:pos="57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fourth</w:t>
      </w:r>
    </w:p>
    <w:p>
      <w:pPr>
        <w:spacing w:before="1" w:after="0" w:line="391" w:lineRule="auto"/>
        <w:ind w:left="1488" w:right="47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divine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340" w:val="left"/>
          <w:tab w:pos="40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3060" w:val="left"/>
          <w:tab w:pos="4200" w:val="left"/>
          <w:tab w:pos="462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awkward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awkwar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8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48" w:firstLine="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answe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6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cohabiting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sibling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spatially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proxima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socially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proxima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irritatin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</w:p>
    <w:p>
      <w:pPr>
        <w:spacing w:before="0" w:after="0" w:line="391" w:lineRule="auto"/>
        <w:ind w:left="1488" w:right="47"/>
        <w:jc w:val="left"/>
        <w:tabs>
          <w:tab w:pos="2900" w:val="left"/>
          <w:tab w:pos="3620" w:val="left"/>
          <w:tab w:pos="5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siblin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3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sibling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4"/>
        <w:jc w:val="left"/>
        <w:tabs>
          <w:tab w:pos="534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nobody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retrofitted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fulfil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5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outcomes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5" w:after="0" w:line="444" w:lineRule="exact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391" w:lineRule="auto"/>
        <w:ind w:left="1488" w:right="180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8"/>
        <w:jc w:val="left"/>
        <w:tabs>
          <w:tab w:pos="420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rejuvenating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anvil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equipment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sharpen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pretending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honestly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seemed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 w:firstLine="864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assemble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47" w:firstLine="863"/>
        <w:jc w:val="left"/>
        <w:tabs>
          <w:tab w:pos="2480" w:val="left"/>
          <w:tab w:pos="520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LiDAR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4480" w:val="left"/>
          <w:tab w:pos="6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occupanc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roofed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syntactical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grammar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furthest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5200" w:firstLine="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186" w:firstLine="-576"/>
        <w:jc w:val="left"/>
        <w:tabs>
          <w:tab w:pos="276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segregated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Segregation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gallery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bedroom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segregated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bedrooms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186"/>
        <w:jc w:val="left"/>
        <w:tabs>
          <w:tab w:pos="2480" w:val="left"/>
          <w:tab w:pos="2900" w:val="left"/>
          <w:tab w:pos="4060" w:val="left"/>
          <w:tab w:pos="47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Afric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segregate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compoun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urban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87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reconvene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91" w:lineRule="auto"/>
        <w:ind w:left="1488" w:right="90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Transcript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sectPr>
      <w:pgMar w:header="703" w:footer="1653" w:top="940" w:bottom="1840" w:left="1680" w:right="138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1041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1040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86.050001pt;height:14pt;mso-position-horizontal-relative:page;mso-position-vertical-relative:page;z-index:-1042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ARCL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420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Feb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4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2026-02-26T15:38:03Z</dcterms:created>
  <dcterms:modified xsi:type="dcterms:W3CDTF">2026-02-26T15:38:03Z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</Properties>
</file>