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3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KANGYI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3340" w:val="left"/>
          <w:tab w:pos="4340" w:val="left"/>
          <w:tab w:pos="4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tabs>
          <w:tab w:pos="39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3340" w:val="left"/>
          <w:tab w:pos="4060" w:val="left"/>
          <w:tab w:pos="5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2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</w:p>
    <w:p>
      <w:pPr>
        <w:spacing w:before="1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3"/>
        <w:jc w:val="left"/>
        <w:tabs>
          <w:tab w:pos="3760" w:val="left"/>
          <w:tab w:pos="4920" w:val="left"/>
          <w:tab w:pos="6480" w:val="left"/>
          <w:tab w:pos="7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sufficient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2900" w:val="left"/>
          <w:tab w:pos="4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ugly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4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480" w:val="left"/>
          <w:tab w:pos="5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37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clinical</w:t>
      </w:r>
    </w:p>
    <w:p>
      <w:pPr>
        <w:spacing w:before="0" w:after="0" w:line="271" w:lineRule="exact"/>
        <w:ind w:left="1488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3760" w:val="left"/>
          <w:tab w:pos="4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impairs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4"/>
        <w:jc w:val="left"/>
        <w:tabs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witnesse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48"/>
        <w:jc w:val="left"/>
        <w:tabs>
          <w:tab w:pos="2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2620" w:val="left"/>
          <w:tab w:pos="4620" w:val="left"/>
          <w:tab w:pos="5480" w:val="left"/>
          <w:tab w:pos="6620" w:val="left"/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rewritten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3"/>
        <w:jc w:val="left"/>
        <w:tabs>
          <w:tab w:pos="434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</w:p>
    <w:p>
      <w:pPr>
        <w:spacing w:before="0" w:after="0" w:line="240" w:lineRule="auto"/>
        <w:ind w:left="1488" w:right="-20"/>
        <w:jc w:val="left"/>
        <w:tabs>
          <w:tab w:pos="5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4"/>
        <w:jc w:val="left"/>
        <w:tabs>
          <w:tab w:pos="262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decomposing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391" w:lineRule="auto"/>
        <w:ind w:left="1488" w:right="32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605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4"/>
        <w:jc w:val="left"/>
        <w:tabs>
          <w:tab w:pos="6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3"/>
        <w:jc w:val="left"/>
        <w:tabs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900" w:val="left"/>
          <w:tab w:pos="3620" w:val="left"/>
          <w:tab w:pos="4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Manova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/>
        <w:jc w:val="left"/>
        <w:tabs>
          <w:tab w:pos="2760" w:val="left"/>
          <w:tab w:pos="4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4920" w:val="left"/>
          <w:tab w:pos="6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200" w:val="left"/>
          <w:tab w:pos="2760" w:val="left"/>
          <w:tab w:pos="462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heuristic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lambda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sufficien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340" w:val="left"/>
          <w:tab w:pos="3620" w:val="left"/>
          <w:tab w:pos="4060" w:val="left"/>
          <w:tab w:pos="5480" w:val="left"/>
          <w:tab w:pos="5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categorical</w:t>
      </w:r>
    </w:p>
    <w:p>
      <w:pPr>
        <w:spacing w:before="1" w:after="0" w:line="391" w:lineRule="auto"/>
        <w:ind w:left="1488" w:right="46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480" w:val="left"/>
          <w:tab w:pos="3620" w:val="left"/>
          <w:tab w:pos="4920" w:val="left"/>
          <w:tab w:pos="6200" w:val="left"/>
          <w:tab w:pos="6480" w:val="left"/>
          <w:tab w:pos="6620" w:val="left"/>
          <w:tab w:pos="7340" w:val="left"/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univariate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univariate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0" w:firstLine="863"/>
        <w:jc w:val="left"/>
        <w:tabs>
          <w:tab w:pos="4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3"/>
        <w:jc w:val="left"/>
        <w:tabs>
          <w:tab w:pos="29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3"/>
        <w:jc w:val="left"/>
        <w:tabs>
          <w:tab w:pos="2480" w:val="left"/>
          <w:tab w:pos="2900" w:val="left"/>
          <w:tab w:pos="3340" w:val="left"/>
          <w:tab w:pos="548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6" w:firstLine="863"/>
        <w:jc w:val="left"/>
        <w:tabs>
          <w:tab w:pos="4200" w:val="left"/>
          <w:tab w:pos="5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</w:p>
    <w:p>
      <w:pPr>
        <w:spacing w:before="1" w:after="0" w:line="391" w:lineRule="auto"/>
        <w:ind w:left="1488" w:right="46"/>
        <w:jc w:val="left"/>
        <w:tabs>
          <w:tab w:pos="2760" w:val="left"/>
          <w:tab w:pos="3200" w:val="left"/>
          <w:tab w:pos="4060" w:val="left"/>
          <w:tab w:pos="4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9"/>
        <w:jc w:val="left"/>
        <w:tabs>
          <w:tab w:pos="3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4200" w:val="left"/>
          <w:tab w:pos="648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420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4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0" w:firstLine="863"/>
        <w:jc w:val="left"/>
        <w:tabs>
          <w:tab w:pos="2480" w:val="left"/>
          <w:tab w:pos="6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340" w:val="left"/>
          <w:tab w:pos="5480" w:val="left"/>
          <w:tab w:pos="5920" w:val="left"/>
          <w:tab w:pos="7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3"/>
        <w:jc w:val="left"/>
        <w:tabs>
          <w:tab w:pos="2340" w:val="left"/>
          <w:tab w:pos="3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1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2" w:firstLine="863"/>
        <w:jc w:val="left"/>
        <w:tabs>
          <w:tab w:pos="4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4340" w:val="left"/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plotted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/>
        <w:jc w:val="left"/>
        <w:tabs>
          <w:tab w:pos="3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7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40" w:lineRule="auto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actor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3"/>
        <w:jc w:val="left"/>
        <w:tabs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/>
        <w:jc w:val="left"/>
        <w:tabs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Dashed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5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480" w:val="left"/>
          <w:tab w:pos="5060" w:val="left"/>
          <w:tab w:pos="5620" w:val="left"/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roughly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 w:firstLine="863"/>
        <w:jc w:val="left"/>
        <w:tabs>
          <w:tab w:pos="406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9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202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3060" w:val="left"/>
          <w:tab w:pos="3620" w:val="left"/>
          <w:tab w:pos="4340" w:val="left"/>
          <w:tab w:pos="4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5200" w:val="left"/>
          <w:tab w:pos="5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466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46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46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STAT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445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Feb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2026-02-07T15:03:10Z</dcterms:created>
  <dcterms:modified xsi:type="dcterms:W3CDTF">2026-02-07T15:03:10Z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</Properties>
</file>