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420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765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moisture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4060" w:val="left"/>
          <w:tab w:pos="506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hauled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4760" w:val="left"/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pebbles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fragment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diagnostic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belabour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3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embankments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Thankfully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0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pumped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proud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5340" w:val="left"/>
          <w:tab w:pos="762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roughly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topsoil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borne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8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stratigraphy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29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hovering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muddy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stratigraphic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334" w:firstLine="864"/>
        <w:jc w:val="left"/>
        <w:tabs>
          <w:tab w:pos="3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3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deafnes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760" w:val="left"/>
          <w:tab w:pos="3480" w:val="left"/>
          <w:tab w:pos="4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1" w:lineRule="auto"/>
        <w:ind w:left="1488" w:right="47"/>
        <w:jc w:val="left"/>
        <w:tabs>
          <w:tab w:pos="3200" w:val="left"/>
          <w:tab w:pos="3900" w:val="left"/>
          <w:tab w:pos="4760" w:val="left"/>
          <w:tab w:pos="6620" w:val="left"/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912" w:right="186" w:firstLine="144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interrupted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-576"/>
        <w:jc w:val="left"/>
        <w:tabs>
          <w:tab w:pos="448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2620" w:val="left"/>
          <w:tab w:pos="778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nearby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punctuated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episodes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0" w:after="0" w:line="271" w:lineRule="exact"/>
        <w:ind w:left="1488" w:right="-20"/>
        <w:jc w:val="left"/>
        <w:tabs>
          <w:tab w:pos="4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represen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105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sedimentary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4480" w:val="left"/>
          <w:tab w:pos="4760" w:val="left"/>
          <w:tab w:pos="5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sedimentatio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053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Excellent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paleosol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vegetation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7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aerobic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decompositio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microbial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disintegratio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exposure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cooling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3480" w:val="left"/>
          <w:tab w:pos="7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decompose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disintegrat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paleosols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760" w:val="left"/>
          <w:tab w:pos="3900" w:val="left"/>
          <w:tab w:pos="5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4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existe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1" w:lineRule="auto"/>
        <w:ind w:left="1488" w:right="337" w:firstLine="-576"/>
        <w:jc w:val="left"/>
        <w:tabs>
          <w:tab w:pos="4480" w:val="left"/>
          <w:tab w:pos="6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3620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874" w:right="2057"/>
        <w:jc w:val="center"/>
        <w:tabs>
          <w:tab w:pos="2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7" w:firstLine="-576"/>
        <w:jc w:val="left"/>
        <w:tabs>
          <w:tab w:pos="4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subsurfac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060" w:val="left"/>
          <w:tab w:pos="3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nearby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polygon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anthropogenic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3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revetment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200" w:val="left"/>
          <w:tab w:pos="4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tabs>
          <w:tab w:pos="2340" w:val="left"/>
          <w:tab w:pos="2480" w:val="left"/>
          <w:tab w:pos="2900" w:val="left"/>
          <w:tab w:pos="5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gravit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consolidated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tabs>
          <w:tab w:pos="3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4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diagnostic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modifying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obviousl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4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charcoa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microscop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48" w:firstLine="-576"/>
        <w:jc w:val="left"/>
        <w:tabs>
          <w:tab w:pos="4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4"/>
        <w:jc w:val="left"/>
        <w:tabs>
          <w:tab w:pos="2620" w:val="left"/>
          <w:tab w:pos="320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</w:p>
    <w:p>
      <w:pPr>
        <w:spacing w:before="0" w:after="0" w:line="391" w:lineRule="auto"/>
        <w:ind w:left="1488" w:right="180"/>
        <w:jc w:val="left"/>
        <w:tabs>
          <w:tab w:pos="3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391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distinguis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puzzle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stratigraph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anthropogenic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4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900" w:val="left"/>
          <w:tab w:pos="5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</w:p>
    <w:p>
      <w:pPr>
        <w:spacing w:before="0" w:after="0" w:line="391" w:lineRule="auto"/>
        <w:ind w:left="1488" w:right="33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mitigation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29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-576"/>
        <w:jc w:val="left"/>
        <w:tabs>
          <w:tab w:pos="2620" w:val="left"/>
          <w:tab w:pos="3060" w:val="left"/>
          <w:tab w:pos="4480" w:val="left"/>
          <w:tab w:pos="6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jurisdiction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adhere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900" w:val="left"/>
          <w:tab w:pos="3200" w:val="left"/>
          <w:tab w:pos="3620" w:val="left"/>
          <w:tab w:pos="3900" w:val="left"/>
          <w:tab w:pos="5200" w:val="left"/>
          <w:tab w:pos="57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624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crumbl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3200" w:val="left"/>
          <w:tab w:pos="3620" w:val="left"/>
          <w:tab w:pos="3900" w:val="left"/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repurposed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stratigraph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engineerin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promised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promised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guidance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40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4200" w:val="left"/>
          <w:tab w:pos="5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scuttlebutt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3"/>
        <w:jc w:val="left"/>
        <w:tabs>
          <w:tab w:pos="37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excavato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plasti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fabric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downhil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downhil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760" w:val="left"/>
          <w:tab w:pos="592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20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4"/>
        <w:jc w:val="left"/>
        <w:tabs>
          <w:tab w:pos="2200" w:val="left"/>
          <w:tab w:pos="4480" w:val="left"/>
          <w:tab w:pos="5340" w:val="left"/>
          <w:tab w:pos="5920" w:val="left"/>
          <w:tab w:pos="676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gingerly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subbasement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</w:p>
    <w:p>
      <w:pPr>
        <w:spacing w:before="0" w:after="0" w:line="271" w:lineRule="exact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920" w:val="left"/>
          <w:tab w:pos="5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90" w:firstLine="-576"/>
        <w:jc w:val="left"/>
        <w:tabs>
          <w:tab w:pos="4480" w:val="left"/>
          <w:tab w:pos="5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Feminis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-576"/>
        <w:jc w:val="left"/>
        <w:tabs>
          <w:tab w:pos="3060" w:val="left"/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feminist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unsupported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disproportionately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confronting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confronts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pluralit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positionalities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9" w:firstLine="863"/>
        <w:jc w:val="left"/>
        <w:tabs>
          <w:tab w:pos="290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underpinnings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decades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preeminent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incorrec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constellation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confronts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5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windmills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package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century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9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plurality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5760" w:val="left"/>
          <w:tab w:pos="6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omniscienc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scientific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tabs>
          <w:tab w:pos="2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4" w:firstLine="864"/>
        <w:jc w:val="left"/>
        <w:tabs>
          <w:tab w:pos="5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reassurance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omniscient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unachievable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diametric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unachievable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unusefu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legitimat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tethered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tethered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empirical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scaffoldin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inferential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3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7" w:firstLine="864"/>
        <w:jc w:val="left"/>
        <w:tabs>
          <w:tab w:pos="276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Sonya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referential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logica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impetus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/>
        <w:jc w:val="left"/>
        <w:tabs>
          <w:tab w:pos="5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rigorous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heftie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wherewithal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5" w:firstLine="863"/>
        <w:jc w:val="left"/>
        <w:tabs>
          <w:tab w:pos="2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 w:firstLine="-576"/>
        <w:jc w:val="left"/>
        <w:tabs>
          <w:tab w:pos="4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5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enthusiastic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Allison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3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unfamilia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43"/>
        <w:jc w:val="left"/>
        <w:tabs>
          <w:tab w:pos="3060" w:val="left"/>
          <w:tab w:pos="3620" w:val="left"/>
          <w:tab w:pos="6480" w:val="left"/>
          <w:tab w:pos="7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thunder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tabs>
          <w:tab w:pos="3340" w:val="left"/>
          <w:tab w:pos="3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institutiona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</w:p>
    <w:p>
      <w:pPr>
        <w:spacing w:before="1" w:after="0" w:line="391" w:lineRule="auto"/>
        <w:ind w:left="1488" w:right="45"/>
        <w:jc w:val="left"/>
        <w:tabs>
          <w:tab w:pos="39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200" w:val="left"/>
          <w:tab w:pos="4060" w:val="left"/>
          <w:tab w:pos="7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supplemented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aberratio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jurisprudenc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3" w:firstLine="86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mytholog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forgive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incantation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9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Illiad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Odysse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sacrilegious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Mediterranea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compiling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recurring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</w:p>
    <w:p>
      <w:pPr>
        <w:spacing w:before="0" w:after="0" w:line="391" w:lineRule="auto"/>
        <w:ind w:left="1488" w:right="188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Beowul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5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-576"/>
        <w:jc w:val="left"/>
        <w:tabs>
          <w:tab w:pos="4480" w:val="left"/>
          <w:tab w:pos="4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Beowul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seventh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4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769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448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rhythm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5" w:firstLine="-576"/>
        <w:jc w:val="left"/>
        <w:tabs>
          <w:tab w:pos="2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subdivide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heuristi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Odyssey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fancifu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46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Beowul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Beowulf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763" w:firstLine="144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</w:p>
    <w:p>
      <w:pPr>
        <w:spacing w:before="1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factually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unquot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interrelated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3900" w:val="left"/>
          <w:tab w:pos="5340" w:val="left"/>
          <w:tab w:pos="6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unwarranted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fanciful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63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074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0" w:firstLine="-576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-576"/>
        <w:jc w:val="left"/>
        <w:tabs>
          <w:tab w:pos="262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 w:firstLine="864"/>
        <w:jc w:val="left"/>
        <w:tabs>
          <w:tab w:pos="2620" w:val="left"/>
          <w:tab w:pos="506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/>
        <w:jc w:val="left"/>
        <w:tabs>
          <w:tab w:pos="2340" w:val="left"/>
          <w:tab w:pos="2620" w:val="left"/>
          <w:tab w:pos="3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52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2" w:firstLine="864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40"/>
        <w:jc w:val="left"/>
        <w:tabs>
          <w:tab w:pos="5620" w:val="left"/>
          <w:tab w:pos="7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biographica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embellished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occurre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3480" w:val="left"/>
          <w:tab w:pos="5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distinguished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gossip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/>
        <w:jc w:val="left"/>
        <w:tabs>
          <w:tab w:pos="3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Gossip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47"/>
        <w:jc w:val="left"/>
        <w:tabs>
          <w:tab w:pos="4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Gossip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untethered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hubbub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biography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Vansin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Biblical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Vansina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3"/>
        <w:jc w:val="left"/>
        <w:tabs>
          <w:tab w:pos="3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conveying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4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2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3760" w:val="left"/>
          <w:tab w:pos="6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gossi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rigorous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foreign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0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4"/>
        <w:jc w:val="left"/>
        <w:tabs>
          <w:tab w:pos="3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outlandis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reluctanc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44"/>
        <w:jc w:val="left"/>
        <w:tabs>
          <w:tab w:pos="4760" w:val="left"/>
          <w:tab w:pos="4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lawsui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Delgamuuk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Gitxsan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fictitiou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420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0" w:firstLine="864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McEachern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equipped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dodg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testimon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900" w:val="left"/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portmanteau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testifying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3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340" w:val="left"/>
          <w:tab w:pos="634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adequate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Antonio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unanimou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disservic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guidance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editorializ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plaintiff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extinc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disprove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fancifu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validity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Gurpreet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Erebu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expeditio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0" w:after="0" w:line="391" w:lineRule="auto"/>
        <w:ind w:left="1488" w:right="45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sailors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213" w:firstLine="-576"/>
        <w:jc w:val="left"/>
        <w:tabs>
          <w:tab w:pos="4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documents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intriguin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/>
        <w:jc w:val="left"/>
        <w:tabs>
          <w:tab w:pos="3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pendulum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760" w:val="left"/>
          <w:tab w:pos="506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examiner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withstood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nonindigenous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enthusiasti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uncriticall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devoid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48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inappropriate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3"/>
        <w:jc w:val="left"/>
        <w:tabs>
          <w:tab w:pos="4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experiential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Richard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Nachulna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pronouncing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Nachulna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pitfalls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incorrect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</w:p>
    <w:p>
      <w:pPr>
        <w:spacing w:before="0" w:after="0" w:line="391" w:lineRule="auto"/>
        <w:ind w:left="1488" w:right="4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Atleo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9" w:firstLine="863"/>
        <w:jc w:val="left"/>
        <w:tabs>
          <w:tab w:pos="3200" w:val="left"/>
          <w:tab w:pos="4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geopolitical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spacing w:before="0" w:after="0" w:line="391" w:lineRule="auto"/>
        <w:ind w:left="1488" w:right="333"/>
        <w:jc w:val="left"/>
        <w:tabs>
          <w:tab w:pos="3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endeavou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enterprise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7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0" w:firstLine="863"/>
        <w:jc w:val="left"/>
        <w:tabs>
          <w:tab w:pos="3200" w:val="left"/>
          <w:tab w:pos="406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33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mushrooms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79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62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mushroom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denuded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4"/>
        <w:jc w:val="left"/>
        <w:tabs>
          <w:tab w:pos="5060" w:val="left"/>
          <w:tab w:pos="5920" w:val="left"/>
          <w:tab w:pos="6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toadstool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nutrients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mushroom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plague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droppin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4480" w:val="left"/>
          <w:tab w:pos="5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</w:p>
    <w:p>
      <w:pPr>
        <w:spacing w:before="0" w:after="0" w:line="390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sneezing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symptom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0" w:firstLine="86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8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purportedly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authoritativ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27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bubonic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spoiled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4480" w:val="left"/>
          <w:tab w:pos="6200" w:val="left"/>
          <w:tab w:pos="7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taxonomy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4"/>
        <w:jc w:val="left"/>
        <w:tabs>
          <w:tab w:pos="2760" w:val="left"/>
          <w:tab w:pos="4920" w:val="left"/>
          <w:tab w:pos="520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caution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mnemoni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4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palatial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infrastructures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recollec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Alexander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troops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0" w:firstLine="864"/>
        <w:jc w:val="left"/>
        <w:tabs>
          <w:tab w:pos="2900" w:val="left"/>
          <w:tab w:pos="4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mnemonic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unrelated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extraordinary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accomplishment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3200" w:val="left"/>
          <w:tab w:pos="49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petroglyp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petroglyp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petroglyph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576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</w:p>
    <w:p>
      <w:pPr>
        <w:spacing w:before="0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orthophoto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eroding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4"/>
        <w:jc w:val="left"/>
        <w:tabs>
          <w:tab w:pos="4620" w:val="left"/>
          <w:tab w:pos="620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petroglyp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inherit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supernatural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inherits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760" w:val="left"/>
          <w:tab w:pos="390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Neissewamac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ancestral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obligation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1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4480" w:val="left"/>
          <w:tab w:pos="5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Neissewamac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8"/>
        <w:jc w:val="left"/>
        <w:tabs>
          <w:tab w:pos="262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foreshore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contradict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06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chiseled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antecedents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480" w:val="left"/>
          <w:tab w:pos="5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petroglyph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4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geochemical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2900" w:val="left"/>
          <w:tab w:pos="3340" w:val="left"/>
          <w:tab w:pos="3480" w:val="left"/>
          <w:tab w:pos="4780" w:val="left"/>
          <w:tab w:pos="5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Interlinear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orthograph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ascended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Nisg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Phillip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Drooker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Garfield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tabs>
          <w:tab w:pos="390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unacknowledged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Garfield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Drooker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correspondence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340" w:val="left"/>
          <w:tab w:pos="6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reluctanc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disappear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4760" w:val="left"/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scholarship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Christianity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Europeans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missionaries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grandparents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2"/>
        <w:jc w:val="left"/>
        <w:tabs>
          <w:tab w:pos="3200" w:val="left"/>
          <w:tab w:pos="4200" w:val="left"/>
          <w:tab w:pos="5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interlinear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harbour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Johnso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Skeena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</w:p>
    <w:p>
      <w:pPr>
        <w:spacing w:before="0" w:after="0" w:line="271" w:lineRule="exact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Smalliac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critique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060" w:val="left"/>
          <w:tab w:pos="4340" w:val="left"/>
          <w:tab w:pos="5480" w:val="left"/>
          <w:tab w:pos="576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flummoxe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4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Neissema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Tsimpshian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4"/>
        <w:jc w:val="left"/>
        <w:tabs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uninforme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1" w:firstLine="863"/>
        <w:jc w:val="left"/>
        <w:tabs>
          <w:tab w:pos="5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5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archaeologists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</w:p>
    <w:p>
      <w:pPr>
        <w:spacing w:before="0" w:after="0" w:line="390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Olivia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2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20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1022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ARCL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420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Feb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3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2026-02-07T14:37:38Z</dcterms:created>
  <dcterms:modified xsi:type="dcterms:W3CDTF">2026-02-07T14:37:38Z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</Properties>
</file>