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420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1212" w:firstLine="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tabs>
          <w:tab w:pos="2620" w:val="left"/>
          <w:tab w:pos="3060" w:val="left"/>
          <w:tab w:pos="4200" w:val="left"/>
          <w:tab w:pos="6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worthy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blind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acceptanc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adversarial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healthy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Keatley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valleys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investigation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51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6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upcoming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intersects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accommodate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</w:p>
    <w:p>
      <w:pPr>
        <w:jc w:val="left"/>
        <w:spacing w:after="0"/>
        <w:sectPr>
          <w:pgNumType w:start="1"/>
          <w:pgMar w:header="703" w:footer="1653" w:top="940" w:bottom="1840" w:left="1680" w:right="12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3"/>
        <w:jc w:val="left"/>
        <w:tabs>
          <w:tab w:pos="3200" w:val="left"/>
          <w:tab w:pos="5060" w:val="left"/>
          <w:tab w:pos="5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apologiz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390" w:lineRule="auto"/>
        <w:ind w:left="1488" w:right="66"/>
        <w:jc w:val="left"/>
        <w:tabs>
          <w:tab w:pos="49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1" w:after="0" w:line="391" w:lineRule="auto"/>
        <w:ind w:left="1488" w:right="66"/>
        <w:jc w:val="left"/>
        <w:tabs>
          <w:tab w:pos="4920" w:val="left"/>
          <w:tab w:pos="6920" w:val="left"/>
          <w:tab w:pos="734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Keatley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Creek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Excellent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responders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8" w:firstLine="863"/>
        <w:jc w:val="left"/>
        <w:tabs>
          <w:tab w:pos="4620" w:val="left"/>
          <w:tab w:pos="56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decades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avenue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</w:p>
    <w:p>
      <w:pPr>
        <w:spacing w:before="0" w:after="0" w:line="391" w:lineRule="auto"/>
        <w:ind w:left="1488" w:right="6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descendan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uncovere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puzzl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7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enigm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enigmati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Forgive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anxious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protestors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harangue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7" w:firstLine="863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inventories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stratigraphic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puzzles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intriguing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vociferous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vociferous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publications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1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Keatley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spacing w:before="0" w:after="0" w:line="391" w:lineRule="auto"/>
        <w:ind w:left="1488" w:right="5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contesting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allocation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</w:p>
    <w:p>
      <w:pPr>
        <w:jc w:val="both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3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euphemism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popularized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potato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antecedents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pejorative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consciousnes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fundamentally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7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anticipate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disagreemen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allocation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unequa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</w:p>
    <w:p>
      <w:pPr>
        <w:spacing w:before="0" w:after="0" w:line="391" w:lineRule="auto"/>
        <w:ind w:left="1488" w:right="48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revolutio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packaged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reused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revolutions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7" w:firstLine="864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euphemism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iteration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abundanc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1"/>
        <w:jc w:val="left"/>
        <w:tabs>
          <w:tab w:pos="3760" w:val="left"/>
          <w:tab w:pos="4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ramifications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underpin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Marxism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neomarxis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dialogu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reciprocatio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1" w:firstLine="86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materialist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Keatley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Creek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encroaches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abundances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constrained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92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919" w:firstLine="86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embarked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vagaries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99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203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1" w:after="0" w:line="391" w:lineRule="auto"/>
        <w:ind w:left="1488" w:right="5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intervening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abundancie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6340" w:val="left"/>
          <w:tab w:pos="7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augmentin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thriv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scientists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0" w:after="0" w:line="391" w:lineRule="auto"/>
        <w:ind w:left="1488" w:right="46"/>
        <w:jc w:val="left"/>
        <w:tabs>
          <w:tab w:pos="37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priority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investigatin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Keatley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Creek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abundance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3" w:firstLine="864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disagreemen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parentheses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Keatley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Creek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explanatory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" w:firstLine="864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materialist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circumstance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5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10" w:firstLine="864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overstate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wherewithal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leverage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alrigh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overstate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puzzles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ingenuity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sustainability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9" w:firstLine="863"/>
        <w:jc w:val="left"/>
        <w:tabs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863"/>
        <w:jc w:val="left"/>
        <w:tabs>
          <w:tab w:pos="3060" w:val="left"/>
          <w:tab w:pos="3200" w:val="left"/>
          <w:tab w:pos="3760" w:val="left"/>
          <w:tab w:pos="5760" w:val="left"/>
          <w:tab w:pos="6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PowerPoin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overstay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welcom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suffer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4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perceive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disciplin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allocate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explanatory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 w:firstLine="864"/>
        <w:jc w:val="left"/>
        <w:tabs>
          <w:tab w:pos="3200" w:val="left"/>
          <w:tab w:pos="3760" w:val="left"/>
          <w:tab w:pos="5920" w:val="left"/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Delgamuukw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Delgamuukw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Gitxsan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lawsuit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Gitxsan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Hazelton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Suitsan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pipeline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expansio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Gitxsa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2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assembling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encroachment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4"/>
        <w:jc w:val="left"/>
        <w:tabs>
          <w:tab w:pos="834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marshalled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67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compilin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1" w:lineRule="auto"/>
        <w:ind w:left="1488" w:right="323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extensiv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Supreme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 w:firstLine="863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Victori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McEacher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renowned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dismissive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seemingly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racist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testimony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Gitxsan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presenting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tabs>
          <w:tab w:pos="2900" w:val="left"/>
          <w:tab w:pos="57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Hobbi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testimony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presenting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testimony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dismissed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McEachern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fictiona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allocate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meri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shockin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consistently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4"/>
        <w:jc w:val="left"/>
        <w:tabs>
          <w:tab w:pos="4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Bruce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Trigge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renown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theoreticia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Fladmar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geoarchaeologist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senior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McEachern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dismissed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testimony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brokers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chiefs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appealed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supreme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2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pardon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97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Delgamuukw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dismiss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supreme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rehea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6" w:firstLine="864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jurisprudence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favour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legacies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processe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struggle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mobilization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7" w:firstLine="864"/>
        <w:jc w:val="left"/>
        <w:tabs>
          <w:tab w:pos="276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McKern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longstanding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disenfranchisemen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builder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Mississippian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morphic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palatial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urban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5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pardon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colonialists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unable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actively</w:t>
      </w:r>
    </w:p>
    <w:p>
      <w:pPr>
        <w:spacing w:before="0" w:after="0" w:line="391" w:lineRule="auto"/>
        <w:ind w:left="1488" w:right="67"/>
        <w:jc w:val="left"/>
        <w:tabs>
          <w:tab w:pos="5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displacing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commissioned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81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survey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report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concluded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candidate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</w:p>
    <w:p>
      <w:pPr>
        <w:spacing w:before="0" w:after="0" w:line="271" w:lineRule="exact"/>
        <w:ind w:left="1488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displaced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9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4" w:firstLine="864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tribe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Israe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3" w:firstLine="-576"/>
        <w:jc w:val="left"/>
        <w:tabs>
          <w:tab w:pos="2760" w:val="left"/>
          <w:tab w:pos="448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Irish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vanished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displaces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ownershi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colonizers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Charles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3"/>
        <w:jc w:val="left"/>
        <w:tabs>
          <w:tab w:pos="4920" w:val="left"/>
          <w:tab w:pos="60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Textbooks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distinctio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himself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embarked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proof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disconnec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racist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fudge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artefact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nonrepresentativ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ignored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legitimate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 w:firstLine="864"/>
        <w:jc w:val="left"/>
        <w:tabs>
          <w:tab w:pos="79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reinforce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Kamloop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indemnify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investigatio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7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percolates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infuses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external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untethered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erasur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0" w:firstLine="863"/>
        <w:jc w:val="left"/>
        <w:tabs>
          <w:tab w:pos="39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uncertaint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representativ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Keatley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Creek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representativ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coalesce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7" w:firstLine="864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ethological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forager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pastoralist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peasant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327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irrigation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implied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Binfor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4" w:firstLine="863"/>
        <w:jc w:val="left"/>
        <w:tabs>
          <w:tab w:pos="37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sophistication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surpluse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globe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sustenance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consequential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surplus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portmanteau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literatures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7"/>
        <w:jc w:val="left"/>
        <w:tabs>
          <w:tab w:pos="4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hunter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gatherers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5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orthodoxies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tabs>
          <w:tab w:pos="2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epistemolog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theories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"/>
        <w:jc w:val="left"/>
        <w:tabs>
          <w:tab w:pos="334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9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6" w:firstLine="864"/>
        <w:jc w:val="left"/>
        <w:tabs>
          <w:tab w:pos="3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wildernes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Archeologists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Keatley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4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refutation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orthodoxies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luci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89" w:firstLine="864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66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constructivis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external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extinct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Prentic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deduction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1" w:lineRule="auto"/>
        <w:ind w:left="1488" w:right="334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robust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experimentation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isolate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inductiv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5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revolution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nonrepresentative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6" w:firstLine="863"/>
        <w:jc w:val="left"/>
        <w:tabs>
          <w:tab w:pos="3620" w:val="left"/>
          <w:tab w:pos="60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exploratory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7"/>
        <w:jc w:val="left"/>
        <w:tabs>
          <w:tab w:pos="334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Bayesian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Bayesian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literature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2" w:firstLine="863"/>
        <w:jc w:val="left"/>
        <w:tabs>
          <w:tab w:pos="2760" w:val="left"/>
          <w:tab w:pos="306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fancy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</w:p>
    <w:p>
      <w:pPr>
        <w:spacing w:before="0" w:after="0" w:line="391" w:lineRule="auto"/>
        <w:ind w:left="1488" w:right="207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reasonably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robust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/>
        <w:jc w:val="left"/>
        <w:tabs>
          <w:tab w:pos="3340" w:val="left"/>
          <w:tab w:pos="534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</w:p>
    <w:p>
      <w:pPr>
        <w:spacing w:before="0" w:after="0" w:line="271" w:lineRule="exact"/>
        <w:ind w:left="1488" w:right="-20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theoretica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4" w:firstLine="864"/>
        <w:jc w:val="left"/>
        <w:tabs>
          <w:tab w:pos="248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6"/>
        <w:jc w:val="left"/>
        <w:tabs>
          <w:tab w:pos="306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Salons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typolog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enthusiastically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embraced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superficia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4"/>
        <w:jc w:val="left"/>
        <w:tabs>
          <w:tab w:pos="262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Marshall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eventually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repudiation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Binford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chiefdoms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antiquated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ethnocentric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organizational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1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chiefdoms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irrigation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interpreted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Prentice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outcomes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heuristi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simplifie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both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7"/>
        <w:jc w:val="left"/>
        <w:tabs>
          <w:tab w:pos="348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kinship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achieved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ascribed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inheritanc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egalitarian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bureaucratic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stratifie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abstraction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7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6" w:firstLine="863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</w:p>
    <w:p>
      <w:pPr>
        <w:spacing w:before="0" w:after="0" w:line="391" w:lineRule="auto"/>
        <w:ind w:left="1488" w:right="67"/>
        <w:jc w:val="left"/>
        <w:tabs>
          <w:tab w:pos="3200" w:val="left"/>
          <w:tab w:pos="362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Georgia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asterisk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fudged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disclos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4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himsel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uncertainty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1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9" w:firstLine="863"/>
        <w:jc w:val="left"/>
        <w:tabs>
          <w:tab w:pos="7200" w:val="left"/>
          <w:tab w:pos="778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afiel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mobil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coarse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pebble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sedentary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exploited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permanent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dwellings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establishment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sedentism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coalesce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enmeshe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climax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complexit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hierarchy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0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exotic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interregional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0" w:firstLine="864"/>
        <w:jc w:val="left"/>
        <w:tabs>
          <w:tab w:pos="248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mysterious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060" w:val="left"/>
          <w:tab w:pos="4060" w:val="left"/>
          <w:tab w:pos="6760" w:val="left"/>
          <w:tab w:pos="6920" w:val="left"/>
          <w:tab w:pos="7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stratifie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progressivis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Hayden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Prentice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28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pillars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complexit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1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demographic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simplification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transformation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1066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Marpole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"/>
        <w:jc w:val="left"/>
        <w:tabs>
          <w:tab w:pos="49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Georgia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heralded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achieving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introductory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488" w:right="-2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6" w:firstLine="863"/>
        <w:jc w:val="left"/>
        <w:tabs>
          <w:tab w:pos="6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864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permanent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reusable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seasonal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surplus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consumed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quickl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delayed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7"/>
        <w:jc w:val="left"/>
        <w:tabs>
          <w:tab w:pos="2480" w:val="left"/>
          <w:tab w:pos="5920" w:val="left"/>
          <w:tab w:pos="7060" w:val="left"/>
          <w:tab w:pos="748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partiality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perimeters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polygon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squeezing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accumulation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superstructure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colonialist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2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dealing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2"/>
        <w:jc w:val="left"/>
        <w:tabs>
          <w:tab w:pos="6200" w:val="left"/>
          <w:tab w:pos="648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dozen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rectangular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4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pillar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ladder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ladder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thermodynamic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rectangular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thermodynamics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rainfal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worried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thermodynamic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</w:p>
    <w:p>
      <w:pPr>
        <w:spacing w:before="0" w:after="0" w:line="271" w:lineRule="exact"/>
        <w:ind w:left="1488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roofs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styl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45" w:firstLine="863"/>
        <w:jc w:val="left"/>
        <w:tabs>
          <w:tab w:pos="2480" w:val="left"/>
          <w:tab w:pos="2760" w:val="left"/>
          <w:tab w:pos="5480" w:val="left"/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5" w:firstLine="863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tomorrow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5" w:firstLine="863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Lecarneau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unusual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</w:p>
    <w:p>
      <w:pPr>
        <w:spacing w:before="0" w:after="0" w:line="391" w:lineRule="auto"/>
        <w:ind w:left="1488" w:right="210"/>
        <w:jc w:val="left"/>
        <w:tabs>
          <w:tab w:pos="3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circularit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contour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manifestation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Tsawwassen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rectangula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2"/>
        <w:jc w:val="left"/>
        <w:tabs>
          <w:tab w:pos="534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robust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foodstuffs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capitalizing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seasonal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abundance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logistically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1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</w:p>
    <w:p>
      <w:pPr>
        <w:spacing w:before="0" w:after="0" w:line="391" w:lineRule="auto"/>
        <w:ind w:left="1488" w:right="59"/>
        <w:jc w:val="left"/>
        <w:tabs>
          <w:tab w:pos="434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exploiting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Discretionary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allocated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</w:p>
    <w:p>
      <w:pPr>
        <w:spacing w:before="0" w:after="0" w:line="240" w:lineRule="auto"/>
        <w:ind w:left="1488" w:right="-20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rectangular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4"/>
        <w:jc w:val="left"/>
        <w:tabs>
          <w:tab w:pos="3340" w:val="left"/>
          <w:tab w:pos="448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infrastructure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collaboration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contour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simultaneousl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2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contradict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egalitarian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contemporaneous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contemporaneou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4" w:firstLine="864"/>
        <w:jc w:val="left"/>
        <w:tabs>
          <w:tab w:pos="5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accommodate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curated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3"/>
        <w:jc w:val="left"/>
        <w:tabs>
          <w:tab w:pos="39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0" w:after="0" w:line="391" w:lineRule="auto"/>
        <w:ind w:left="1488" w:right="63"/>
        <w:jc w:val="left"/>
        <w:tabs>
          <w:tab w:pos="2620" w:val="left"/>
          <w:tab w:pos="3340" w:val="left"/>
          <w:tab w:pos="4340" w:val="left"/>
          <w:tab w:pos="4620" w:val="left"/>
          <w:tab w:pos="5340" w:val="left"/>
          <w:tab w:pos="548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Chronologicall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unique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2" w:firstLine="864"/>
        <w:jc w:val="left"/>
        <w:tabs>
          <w:tab w:pos="3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anticipate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6" w:firstLine="864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representativ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adequate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7" w:firstLine="864"/>
        <w:jc w:val="left"/>
        <w:tabs>
          <w:tab w:pos="4920" w:val="left"/>
          <w:tab w:pos="634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prematur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scenario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reificatio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legacie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recently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published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"/>
        <w:jc w:val="left"/>
        <w:tabs>
          <w:tab w:pos="3060" w:val="left"/>
          <w:tab w:pos="320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drones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photogrammetr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explanations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/>
        <w:jc w:val="left"/>
        <w:tabs>
          <w:tab w:pos="44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271" w:lineRule="exact"/>
        <w:ind w:left="1488" w:right="-20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records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2" w:firstLine="864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concluded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published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cool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480" w:val="left"/>
          <w:tab w:pos="520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enshrine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uphill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battl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4"/>
        <w:jc w:val="left"/>
        <w:tabs>
          <w:tab w:pos="362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robust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interior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lacks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adequate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47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adequate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" w:firstLine="863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tentative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Prentice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exceeds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3" w:firstLine="863"/>
        <w:jc w:val="left"/>
        <w:tabs>
          <w:tab w:pos="4920" w:val="left"/>
          <w:tab w:pos="576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Stuart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potlatches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Hayden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Piddock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potlatches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Piddocke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potlatches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celebrating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abundance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</w:p>
    <w:p>
      <w:pPr>
        <w:spacing w:before="0" w:after="0" w:line="271" w:lineRule="exact"/>
        <w:ind w:left="1488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9"/>
        <w:jc w:val="left"/>
        <w:tabs>
          <w:tab w:pos="434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celebratio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parliamentary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honorifi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Piddocke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underlain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redistributed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compensate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Piddock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argumen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7"/>
        <w:jc w:val="left"/>
        <w:tabs>
          <w:tab w:pos="506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religion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underwrites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feastin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shortfalls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1" w:firstLine="863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Piddock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persuasive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nonsens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</w:p>
    <w:p>
      <w:pPr>
        <w:spacing w:before="0" w:after="0" w:line="240" w:lineRule="auto"/>
        <w:ind w:left="1488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favourite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left"/>
        <w:tabs>
          <w:tab w:pos="2480" w:val="left"/>
          <w:tab w:pos="3340" w:val="left"/>
          <w:tab w:pos="5060" w:val="left"/>
          <w:tab w:pos="67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Drago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teleologica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circularity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potlatch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Piddock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dwell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29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behold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recursive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Sunshan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Rya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accomplished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adventurous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travelling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Wayne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volunteere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ridiculou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ridiculous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curiosit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Skeena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Stewar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potlatches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spiritualit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suggests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59" w:firstLine="864"/>
        <w:jc w:val="left"/>
        <w:tabs>
          <w:tab w:pos="5620" w:val="left"/>
          <w:tab w:pos="69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391" w:lineRule="auto"/>
        <w:ind w:left="1488" w:right="65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laughin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volunteere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jeopard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curiosit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Skeena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Piddock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potlatches</w:t>
      </w:r>
    </w:p>
    <w:p>
      <w:pPr>
        <w:spacing w:before="0" w:after="0" w:line="390" w:lineRule="auto"/>
        <w:ind w:left="1488" w:right="6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feasting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8620" w:val="left"/>
          <w:tab w:pos="9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bonkers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spacing w:before="0" w:after="0" w:line="391" w:lineRule="auto"/>
        <w:ind w:left="1488" w:right="46"/>
        <w:jc w:val="left"/>
        <w:tabs>
          <w:tab w:pos="49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laughter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amusemen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outrageous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plumb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depths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foolishness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</w:p>
    <w:p>
      <w:pPr>
        <w:spacing w:before="0" w:after="0" w:line="271" w:lineRule="exact"/>
        <w:ind w:left="1488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7"/>
        <w:jc w:val="left"/>
        <w:tabs>
          <w:tab w:pos="534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twinkle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crazy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avoid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1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sadl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assemble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6"/>
        <w:jc w:val="left"/>
        <w:tabs>
          <w:tab w:pos="406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disprove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fiercest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withstand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scrutiny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imperfectly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 w:firstLine="864"/>
        <w:jc w:val="left"/>
        <w:tabs>
          <w:tab w:pos="3900" w:val="left"/>
          <w:tab w:pos="67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390" w:lineRule="auto"/>
        <w:ind w:left="1488" w:right="41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instances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progression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Gordon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Alfred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Kroeber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1" w:firstLine="864"/>
        <w:jc w:val="left"/>
        <w:tabs>
          <w:tab w:pos="2900" w:val="left"/>
          <w:tab w:pos="5060" w:val="left"/>
          <w:tab w:pos="57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apex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ethnocentric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benchmark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pardon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vulnerable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ethnocentris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irrelevant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Marshal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Sahlin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3340" w:val="left"/>
          <w:tab w:pos="520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disagreeing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himself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fashio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surplus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affluent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technologically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nomadic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hunters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Afric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wealthiest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infrastructur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6"/>
        <w:jc w:val="left"/>
        <w:tabs>
          <w:tab w:pos="434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carried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</w:p>
    <w:p>
      <w:pPr>
        <w:spacing w:before="0" w:after="0" w:line="391" w:lineRule="auto"/>
        <w:ind w:left="1488" w:right="352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affluent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adequate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contemplated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engaged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scholarshi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slept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healthy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unstressful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health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healthier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chronic</w:t>
      </w:r>
    </w:p>
    <w:p>
      <w:pPr>
        <w:spacing w:before="0" w:after="0" w:line="390" w:lineRule="auto"/>
        <w:ind w:left="1488" w:right="35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illnes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injur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trodden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7" w:firstLine="864"/>
        <w:jc w:val="left"/>
        <w:tabs>
          <w:tab w:pos="67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Sahlins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ascribed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unnecessar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vulnerable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constantly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asks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3"/>
        <w:jc w:val="left"/>
        <w:tabs>
          <w:tab w:pos="334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inadequat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devote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convinced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segmen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metric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succes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1"/>
        <w:jc w:val="left"/>
        <w:tabs>
          <w:tab w:pos="2760" w:val="left"/>
          <w:tab w:pos="6620" w:val="left"/>
          <w:tab w:pos="6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accumulation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fadin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textbooks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7340" w:val="left"/>
          <w:tab w:pos="77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dwell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jargo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technolanguag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exemplars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fishing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gatherin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caveat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institutionalized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inner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cor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29" w:firstLine="864"/>
        <w:jc w:val="left"/>
        <w:tabs>
          <w:tab w:pos="348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offensiv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someho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somehow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unequa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frustrated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unfair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unequal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42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Keatley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Creek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Sedentis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ownershi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absolutely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sedentary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ownershi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Surplus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46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valleys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offshoot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aquatic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tuberous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3800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Katzie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redirected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sleuth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pavements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wapato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</w:p>
    <w:p>
      <w:pPr>
        <w:spacing w:before="0" w:after="0" w:line="391" w:lineRule="auto"/>
        <w:ind w:left="1488" w:right="45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leverage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harvest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Katzi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underwater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bulbs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Tobacco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harveste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colleagu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Chelsea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Armstrong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botanis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constellation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transport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rte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4" w:firstLine="864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hundreds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5" w:firstLine="863"/>
        <w:jc w:val="left"/>
        <w:tabs>
          <w:tab w:pos="2900" w:val="left"/>
          <w:tab w:pos="320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dogs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domesticate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consumptio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wooly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2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reproducing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dogs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thereby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hairiness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source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ceremony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underrecognized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typicall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77"/>
        <w:jc w:val="left"/>
        <w:tabs>
          <w:tab w:pos="320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surplus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2900" w:val="left"/>
          <w:tab w:pos="77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Holocen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0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3" w:firstLine="864"/>
        <w:jc w:val="left"/>
        <w:tabs>
          <w:tab w:pos="4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Aubrey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McMaster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ceremonial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fabric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predetermined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hallmarks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slide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builds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2620" w:val="left"/>
          <w:tab w:pos="306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simplicity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ethnocentrism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unidirectional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inevitability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</w:p>
    <w:p>
      <w:pPr>
        <w:spacing w:before="0" w:after="0" w:line="391" w:lineRule="auto"/>
        <w:ind w:left="1488" w:right="182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0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pejorative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primitiv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52" w:firstLine="864"/>
        <w:jc w:val="left"/>
        <w:tabs>
          <w:tab w:pos="29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pardon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decolonized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impositions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1" w:lineRule="auto"/>
        <w:ind w:left="1488" w:right="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employ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mechanisms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asks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correlations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crafting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consistently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ignorance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omission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0"/>
        <w:jc w:val="left"/>
        <w:tabs>
          <w:tab w:pos="4920" w:val="left"/>
          <w:tab w:pos="56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publications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Ownership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infrastructure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penalties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misassigning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ownership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 w:firstLine="863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</w:p>
    <w:p>
      <w:pPr>
        <w:spacing w:before="0" w:after="0" w:line="262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8" w:firstLine="863"/>
        <w:jc w:val="left"/>
        <w:tabs>
          <w:tab w:pos="2620" w:val="left"/>
          <w:tab w:pos="33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characterized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abundant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redistricted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permanent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archeological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nobility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wealth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absent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compelling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94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jettison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dispense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implications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49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639" w:firstLine="864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laborious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65" w:firstLine="863"/>
        <w:jc w:val="left"/>
        <w:tabs>
          <w:tab w:pos="2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McKechn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anarchy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anarchism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metaphor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Schnide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underpinnings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Wylie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</w:p>
    <w:p>
      <w:pPr>
        <w:spacing w:before="0" w:after="0" w:line="391" w:lineRule="auto"/>
        <w:ind w:left="1488" w:right="46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Keatley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Creek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Tuesdays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3198" w:firstLine="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47" w:firstLine="-576"/>
        <w:jc w:val="left"/>
        <w:tabs>
          <w:tab w:pos="2480" w:val="left"/>
          <w:tab w:pos="3620" w:val="left"/>
          <w:tab w:pos="4480" w:val="left"/>
          <w:tab w:pos="648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Wylie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embarrassed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husban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friend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nificant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6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warran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7" w:firstLine="-576"/>
        <w:jc w:val="left"/>
        <w:tabs>
          <w:tab w:pos="3480" w:val="left"/>
          <w:tab w:pos="4480" w:val="left"/>
          <w:tab w:pos="4920" w:val="left"/>
          <w:tab w:pos="5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underlie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0" w:lineRule="auto"/>
        <w:ind w:left="1488" w:right="92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</w:t>
      </w:r>
    </w:p>
    <w:sectPr>
      <w:pgMar w:header="703" w:footer="1653" w:top="940" w:bottom="1840" w:left="1680" w:right="13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977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976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86.050001pt;height:14pt;mso-position-horizontal-relative:page;mso-position-vertical-relative:page;z-index:-978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ARCL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420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Jan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7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2026-01-28T17:50:14Z</dcterms:created>
  <dcterms:modified xsi:type="dcterms:W3CDTF">2026-01-28T17:50:14Z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2026-01-29T00:00:00Z</vt:filetime>
  </property>
</Properties>
</file>