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053" w:firstLine="57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debrief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</w:p>
    <w:p>
      <w:pPr>
        <w:spacing w:before="1" w:after="0" w:line="391" w:lineRule="auto"/>
        <w:ind w:left="1488" w:right="45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Seymour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3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incidental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formulating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4620" w:val="left"/>
          <w:tab w:pos="5060" w:val="left"/>
          <w:tab w:pos="6060" w:val="left"/>
          <w:tab w:pos="6200" w:val="left"/>
          <w:tab w:pos="6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Painstakingly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4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wartim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6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gramma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traffi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encounterin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Pattullo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3760" w:val="left"/>
          <w:tab w:pos="434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Brooklyn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Brooklyn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Manhattan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Reedman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1" w:lineRule="auto"/>
        <w:ind w:left="1488" w:right="342"/>
        <w:jc w:val="left"/>
        <w:tabs>
          <w:tab w:pos="448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Gothic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5629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1900" w:val="left"/>
          <w:tab w:pos="3340" w:val="left"/>
          <w:tab w:pos="3900" w:val="left"/>
          <w:tab w:pos="4060" w:val="left"/>
          <w:tab w:pos="4760" w:val="left"/>
          <w:tab w:pos="6060" w:val="left"/>
          <w:tab w:pos="6920" w:val="left"/>
          <w:tab w:pos="762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912" w:right="2193" w:firstLine="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340" w:val="left"/>
          <w:tab w:pos="5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walkwa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2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4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McNEILL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pedestria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lighting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200" w:val="left"/>
          <w:tab w:pos="5060" w:val="left"/>
          <w:tab w:pos="6920" w:val="left"/>
          <w:tab w:pos="7060" w:val="left"/>
          <w:tab w:pos="77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gradien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dozens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dozens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3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coherency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harmoniou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1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390" w:lineRule="auto"/>
        <w:ind w:left="1488" w:right="61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harmonious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3"/>
        <w:jc w:val="left"/>
        <w:tabs>
          <w:tab w:pos="2480" w:val="left"/>
          <w:tab w:pos="6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Manhattan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76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754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lengths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4"/>
        <w:jc w:val="left"/>
        <w:tabs>
          <w:tab w:pos="4340" w:val="left"/>
          <w:tab w:pos="5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emphasis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33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compromise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</w:p>
    <w:p>
      <w:pPr>
        <w:spacing w:before="1" w:after="0" w:line="391" w:lineRule="auto"/>
        <w:ind w:left="1488" w:right="46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blurred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warml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59" w:firstLine="864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pensiv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compromis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8"/>
        <w:jc w:val="left"/>
        <w:tabs>
          <w:tab w:pos="2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20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sidewalk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VanDusen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340" w:val="left"/>
          <w:tab w:pos="2900" w:val="left"/>
          <w:tab w:pos="4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cinem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Cleopatra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Elizabeth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Taylo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Cleopatra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Chipta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Elizabeth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Taylor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060" w:val="left"/>
          <w:tab w:pos="420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Sphinx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gigantic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760" w:val="left"/>
          <w:tab w:pos="3060" w:val="left"/>
          <w:tab w:pos="6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cinematographer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Sphin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Elizabeth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Taylo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5"/>
        <w:jc w:val="left"/>
        <w:tabs>
          <w:tab w:pos="5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391" w:lineRule="auto"/>
        <w:ind w:left="1488" w:right="49"/>
        <w:jc w:val="left"/>
        <w:tabs>
          <w:tab w:pos="5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drum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3340" w:val="left"/>
          <w:tab w:pos="4040" w:val="left"/>
          <w:tab w:pos="6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McNEILL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delegate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delegate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politician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Cleopatra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Cheerin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63" w:lineRule="exact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18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Cleopatr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63" w:lineRule="exact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" w:firstLine="863"/>
        <w:jc w:val="left"/>
        <w:tabs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grandeu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monarc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 w:firstLine="864"/>
        <w:jc w:val="left"/>
        <w:tabs>
          <w:tab w:pos="5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Kubric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3060" w:val="left"/>
          <w:tab w:pos="6200" w:val="left"/>
          <w:tab w:pos="662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Kubric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scene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Nicholson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anxiet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caretake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fascial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supercloseu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Eastwoo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9"/>
        <w:jc w:val="left"/>
        <w:tabs>
          <w:tab w:pos="2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Oscars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gamblin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mistrus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77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Rhode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gamblin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poker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0" w:firstLine="-576"/>
        <w:jc w:val="left"/>
        <w:tabs>
          <w:tab w:pos="1480" w:val="left"/>
          <w:tab w:pos="4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3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Redfor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188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subordinate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1" w:lineRule="auto"/>
        <w:ind w:left="1488" w:right="189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480" w:val="left"/>
          <w:tab w:pos="3620" w:val="left"/>
          <w:tab w:pos="7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rhyth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200" w:val="left"/>
          <w:tab w:pos="5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muddled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27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/>
        <w:jc w:val="left"/>
        <w:tabs>
          <w:tab w:pos="2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watermelon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mandarin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Eakins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delineate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Agnew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theatr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semicircular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surgical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</w:p>
    <w:p>
      <w:pPr>
        <w:spacing w:before="0" w:after="0" w:line="391" w:lineRule="auto"/>
        <w:ind w:left="1488" w:right="190"/>
        <w:jc w:val="left"/>
        <w:tabs>
          <w:tab w:pos="3480" w:val="left"/>
          <w:tab w:pos="6480" w:val="left"/>
          <w:tab w:pos="6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anaesthetis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chloroform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anaestheti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Agne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3"/>
        <w:jc w:val="left"/>
        <w:tabs>
          <w:tab w:pos="2620" w:val="left"/>
          <w:tab w:pos="5200" w:val="left"/>
          <w:tab w:pos="6060" w:val="left"/>
          <w:tab w:pos="7480" w:val="left"/>
          <w:tab w:pos="7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2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surgeon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surrounded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McNEILL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5" w:firstLine="-57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1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1" w:firstLine="-576"/>
        <w:jc w:val="left"/>
        <w:tabs>
          <w:tab w:pos="248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902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highligh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9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intense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20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huddled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clutte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opinio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5" w:firstLine="864"/>
        <w:jc w:val="left"/>
        <w:tabs>
          <w:tab w:pos="306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Agnew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implies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5"/>
        <w:jc w:val="left"/>
        <w:tabs>
          <w:tab w:pos="7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480" w:val="left"/>
          <w:tab w:pos="3200" w:val="left"/>
          <w:tab w:pos="3620" w:val="left"/>
          <w:tab w:pos="4760" w:val="left"/>
          <w:tab w:pos="5620" w:val="left"/>
          <w:tab w:pos="6480" w:val="left"/>
          <w:tab w:pos="7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Giorgio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diminutive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contrast</w:t>
      </w:r>
    </w:p>
    <w:p>
      <w:pPr>
        <w:spacing w:before="0" w:after="0" w:line="271" w:lineRule="exact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3" w:firstLine="864"/>
        <w:jc w:val="left"/>
        <w:tabs>
          <w:tab w:pos="4760" w:val="left"/>
          <w:tab w:pos="4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4"/>
        <w:jc w:val="left"/>
        <w:tabs>
          <w:tab w:pos="3340" w:val="left"/>
          <w:tab w:pos="7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i/>
        </w:rPr>
        <w:t>faux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i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i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i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900" w:val="left"/>
          <w:tab w:pos="3620" w:val="left"/>
          <w:tab w:pos="4060" w:val="left"/>
          <w:tab w:pos="4480" w:val="left"/>
          <w:tab w:pos="5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Eleano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Eleano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Callaha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automobile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foolproof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060" w:val="left"/>
          <w:tab w:pos="4340" w:val="left"/>
          <w:tab w:pos="5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Wyeth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haunted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horror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surrounding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1" w:firstLine="-57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brownis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ochr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7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affordance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9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Wyeth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8" w:firstLine="864"/>
        <w:jc w:val="left"/>
        <w:tabs>
          <w:tab w:pos="3340" w:val="left"/>
          <w:tab w:pos="5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391" w:lineRule="auto"/>
        <w:ind w:left="1488" w:right="46"/>
        <w:jc w:val="left"/>
        <w:tabs>
          <w:tab w:pos="620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cactu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0" w:lineRule="auto"/>
        <w:ind w:left="1488" w:right="76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ambiguous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4" w:firstLine="863"/>
        <w:jc w:val="left"/>
        <w:tabs>
          <w:tab w:pos="3200" w:val="left"/>
          <w:tab w:pos="7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outcrop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outcropping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 w:firstLine="8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alluding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/>
        <w:jc w:val="left"/>
        <w:tabs>
          <w:tab w:pos="29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Eleano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Callahan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</w:p>
    <w:p>
      <w:pPr>
        <w:spacing w:before="0" w:after="0" w:line="271" w:lineRule="exact"/>
        <w:ind w:left="1488" w:right="-20"/>
        <w:jc w:val="left"/>
        <w:tabs>
          <w:tab w:pos="3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3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Callahan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relaxin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2900" w:val="left"/>
          <w:tab w:pos="3900" w:val="left"/>
          <w:tab w:pos="4620" w:val="left"/>
          <w:tab w:pos="534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steadines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steadines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symmetry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peaceful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sedat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060" w:val="left"/>
          <w:tab w:pos="6340" w:val="left"/>
          <w:tab w:pos="77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steadines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900" w:val="left"/>
          <w:tab w:pos="30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Kubrick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ghost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unsettle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6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satellite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7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dominates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imbalanc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0" w:firstLine="863"/>
        <w:jc w:val="left"/>
        <w:tabs>
          <w:tab w:pos="4620" w:val="left"/>
          <w:tab w:pos="5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coalesces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demilitarized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Vietna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Vietnam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3" w:firstLine="864"/>
        <w:jc w:val="left"/>
        <w:tabs>
          <w:tab w:pos="3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7"/>
        <w:jc w:val="left"/>
        <w:tabs>
          <w:tab w:pos="3060" w:val="left"/>
          <w:tab w:pos="3200" w:val="left"/>
          <w:tab w:pos="4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Wyeth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9"/>
        <w:jc w:val="left"/>
        <w:tabs>
          <w:tab w:pos="2900" w:val="left"/>
          <w:tab w:pos="3200" w:val="left"/>
          <w:tab w:pos="39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soldier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/>
        <w:jc w:val="left"/>
        <w:tabs>
          <w:tab w:pos="3480" w:val="left"/>
          <w:tab w:pos="49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coreman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7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 w:firstLine="863"/>
        <w:jc w:val="left"/>
        <w:tabs>
          <w:tab w:pos="6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391" w:lineRule="auto"/>
        <w:ind w:left="1488" w:right="19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Eakins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automatically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86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painters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1" w:firstLine="863"/>
        <w:jc w:val="left"/>
        <w:tabs>
          <w:tab w:pos="2480" w:val="left"/>
          <w:tab w:pos="3620" w:val="left"/>
          <w:tab w:pos="5920" w:val="left"/>
          <w:tab w:pos="7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2620" w:val="left"/>
          <w:tab w:pos="5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sculpture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clothes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/>
        <w:jc w:val="left"/>
        <w:tabs>
          <w:tab w:pos="3060" w:val="left"/>
          <w:tab w:pos="3200" w:val="left"/>
          <w:tab w:pos="3620" w:val="left"/>
          <w:tab w:pos="3900" w:val="left"/>
          <w:tab w:pos="4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horizontall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intersec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0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 w:firstLine="863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interplay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3340" w:val="left"/>
          <w:tab w:pos="706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blurr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340" w:val="left"/>
          <w:tab w:pos="634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restauran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blurr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2" w:firstLine="864"/>
        <w:jc w:val="left"/>
        <w:tabs>
          <w:tab w:pos="2620" w:val="left"/>
          <w:tab w:pos="5060" w:val="left"/>
          <w:tab w:pos="5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Harrison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gradien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186"/>
        <w:jc w:val="left"/>
        <w:tabs>
          <w:tab w:pos="5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760" w:val="left"/>
          <w:tab w:pos="5760" w:val="left"/>
          <w:tab w:pos="9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5060" w:val="left"/>
          <w:tab w:pos="6060" w:val="left"/>
          <w:tab w:pos="6920" w:val="left"/>
          <w:tab w:pos="8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Photosho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Hugo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5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Brooklyn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perceiving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864"/>
        <w:jc w:val="left"/>
        <w:tabs>
          <w:tab w:pos="6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44"/>
        <w:jc w:val="left"/>
        <w:tabs>
          <w:tab w:pos="5620" w:val="left"/>
          <w:tab w:pos="6920" w:val="left"/>
          <w:tab w:pos="7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 w:firstLine="864"/>
        <w:jc w:val="left"/>
        <w:tabs>
          <w:tab w:pos="4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staircas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belo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67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rhyth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rhythm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repetition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balconies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gallerie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concrete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480" w:val="left"/>
          <w:tab w:pos="3200" w:val="left"/>
          <w:tab w:pos="3620" w:val="left"/>
          <w:tab w:pos="3900" w:val="left"/>
          <w:tab w:pos="4200" w:val="left"/>
          <w:tab w:pos="5340" w:val="left"/>
          <w:tab w:pos="6760" w:val="left"/>
          <w:tab w:pos="7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immensity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 w:firstLine="863"/>
        <w:jc w:val="left"/>
        <w:tabs>
          <w:tab w:pos="2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immense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48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4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sailor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</w:p>
    <w:p>
      <w:pPr>
        <w:spacing w:before="1" w:after="0" w:line="391" w:lineRule="auto"/>
        <w:ind w:left="1488" w:right="188"/>
        <w:jc w:val="left"/>
        <w:tabs>
          <w:tab w:pos="3060" w:val="left"/>
          <w:tab w:pos="3480" w:val="left"/>
          <w:tab w:pos="5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downwards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utterly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7" w:firstLine="863"/>
        <w:jc w:val="left"/>
        <w:tabs>
          <w:tab w:pos="620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3"/>
        <w:jc w:val="left"/>
        <w:tabs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midshot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Cleopatr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2620" w:val="left"/>
          <w:tab w:pos="3900" w:val="left"/>
          <w:tab w:pos="420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Elizabeth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Taylo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grandeur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diminutiv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5060" w:val="left"/>
          <w:tab w:pos="5480" w:val="left"/>
          <w:tab w:pos="77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Citizen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Citizen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autobiographical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depiction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Randolph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wealthiest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newspaper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4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powerful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balcon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balcony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Cleopatr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620" w:val="left"/>
          <w:tab w:pos="4920" w:val="left"/>
          <w:tab w:pos="7060" w:val="left"/>
          <w:tab w:pos="7200" w:val="left"/>
          <w:tab w:pos="7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carpenters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2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diagonall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200" w:val="left"/>
          <w:tab w:pos="6060" w:val="left"/>
          <w:tab w:pos="7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disorientatio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intoxication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disoriented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scene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Bruce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hospita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Disoriente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4"/>
        <w:jc w:val="left"/>
        <w:tabs>
          <w:tab w:pos="3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Thermopyla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antagonist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</w:t>
      </w:r>
    </w:p>
    <w:p>
      <w:pPr>
        <w:spacing w:before="0" w:after="0" w:line="391" w:lineRule="auto"/>
        <w:ind w:left="1488" w:right="47"/>
        <w:jc w:val="left"/>
        <w:tabs>
          <w:tab w:pos="262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superiorit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viewpoint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grandeu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5" w:firstLine="864"/>
        <w:jc w:val="left"/>
        <w:tabs>
          <w:tab w:pos="2620" w:val="left"/>
          <w:tab w:pos="4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Eiffel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overwhelming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immensity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1" w:lineRule="auto"/>
        <w:ind w:left="1488" w:right="47"/>
        <w:jc w:val="left"/>
        <w:tabs>
          <w:tab w:pos="262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 w:firstLine="863"/>
        <w:jc w:val="left"/>
        <w:tabs>
          <w:tab w:pos="2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3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inferiorit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4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</w:p>
    <w:p>
      <w:pPr>
        <w:spacing w:before="0" w:after="0" w:line="390" w:lineRule="auto"/>
        <w:ind w:left="1488" w:right="354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4" w:firstLine="863"/>
        <w:jc w:val="left"/>
        <w:tabs>
          <w:tab w:pos="3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crawl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271" w:lineRule="exact"/>
        <w:ind w:left="1488" w:right="35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crawl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machines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30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21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superlo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4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 w:firstLine="863"/>
        <w:jc w:val="left"/>
        <w:tabs>
          <w:tab w:pos="3760" w:val="left"/>
          <w:tab w:pos="4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</w:p>
    <w:p>
      <w:pPr>
        <w:spacing w:before="0" w:after="0" w:line="390" w:lineRule="auto"/>
        <w:ind w:left="1488" w:right="48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superlow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</w:p>
    <w:p>
      <w:pPr>
        <w:spacing w:before="1" w:after="0" w:line="391" w:lineRule="auto"/>
        <w:ind w:left="1488" w:right="191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cinematography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333" w:firstLine="-576"/>
        <w:jc w:val="left"/>
        <w:tabs>
          <w:tab w:pos="39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52" w:firstLine="-576"/>
        <w:jc w:val="left"/>
        <w:tabs>
          <w:tab w:pos="390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KENNETH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breakdow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4620" w:val="left"/>
          <w:tab w:pos="5200" w:val="left"/>
          <w:tab w:pos="6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hierarch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rhyth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preoccupied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</w:p>
    <w:p>
      <w:pPr>
        <w:spacing w:before="0" w:after="0" w:line="271" w:lineRule="exact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photographic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connotative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Ronald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denotative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connotative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connotative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denotativ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intertwined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3060" w:val="left"/>
          <w:tab w:pos="620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symbolic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060" w:val="left"/>
          <w:tab w:pos="6620" w:val="left"/>
          <w:tab w:pos="7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Dorothea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Dorothea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abandoned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Bowl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conjunction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midwes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340" w:val="left"/>
          <w:tab w:pos="6620" w:val="left"/>
          <w:tab w:pos="8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furnitur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rebuild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migrated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</w:p>
    <w:p>
      <w:pPr>
        <w:spacing w:before="0" w:after="0" w:line="390" w:lineRule="auto"/>
        <w:ind w:left="1488" w:right="188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migrates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1" w:after="0" w:line="391" w:lineRule="auto"/>
        <w:ind w:left="1488" w:right="44"/>
        <w:jc w:val="left"/>
        <w:tabs>
          <w:tab w:pos="3760" w:val="left"/>
          <w:tab w:pos="4760" w:val="left"/>
          <w:tab w:pos="6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Oklahom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prairie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Saskatchewa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punctum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emotiona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5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Vesp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5"/>
        <w:jc w:val="left"/>
        <w:tabs>
          <w:tab w:pos="3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automobile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spacing w:before="0" w:after="0" w:line="271" w:lineRule="exact"/>
        <w:ind w:left="1488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Europ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shutters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Vesp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7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punctu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enjoying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4"/>
        <w:jc w:val="left"/>
        <w:tabs>
          <w:tab w:pos="3200" w:val="left"/>
          <w:tab w:pos="3900" w:val="left"/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Audrey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Hepbur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Gregory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utilizing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 w:firstLine="86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</w:p>
    <w:p>
      <w:pPr>
        <w:spacing w:before="0" w:after="0" w:line="390" w:lineRule="auto"/>
        <w:ind w:left="1488" w:right="4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6" w:firstLine="863"/>
        <w:jc w:val="left"/>
        <w:tabs>
          <w:tab w:pos="520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60"/>
        <w:jc w:val="center"/>
        <w:tabs>
          <w:tab w:pos="6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Alfred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Stieglit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atmospheri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Manhatta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ordinary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4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immigrants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steerag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Steerage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cheapest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</w:p>
    <w:p>
      <w:pPr>
        <w:spacing w:before="0" w:after="0" w:line="390" w:lineRule="auto"/>
        <w:ind w:left="1488" w:right="189"/>
        <w:jc w:val="left"/>
        <w:tabs>
          <w:tab w:pos="3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steerag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4"/>
        <w:jc w:val="left"/>
        <w:tabs>
          <w:tab w:pos="3480" w:val="left"/>
          <w:tab w:pos="5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immigrants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arrivin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disembarkin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quizzica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900" w:val="left"/>
          <w:tab w:pos="5200" w:val="left"/>
          <w:tab w:pos="6920" w:val="left"/>
          <w:tab w:pos="7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experimental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inanimate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silhouette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embracin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4"/>
        <w:jc w:val="left"/>
        <w:tabs>
          <w:tab w:pos="2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inanimate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3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experimenta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480" w:val="left"/>
          <w:tab w:pos="6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Yosemite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Monolit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192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4"/>
        <w:jc w:val="left"/>
        <w:tabs>
          <w:tab w:pos="3060" w:val="left"/>
          <w:tab w:pos="720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incredible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resolution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incredible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millimetre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incredible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200" w:val="left"/>
          <w:tab w:pos="8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Wyomin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railway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meandering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superimpose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2900" w:val="left"/>
          <w:tab w:pos="3900" w:val="left"/>
          <w:tab w:pos="46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Callaha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Eleano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Barbar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juxtaposing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cityscapes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Eleanor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3620" w:val="left"/>
          <w:tab w:pos="4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Callahan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Dorothea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Oklahoma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spacing w:before="0" w:after="0" w:line="391" w:lineRule="auto"/>
        <w:ind w:left="1488" w:right="78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3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abandoned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ploughed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Margaret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</w:p>
    <w:p>
      <w:pPr>
        <w:spacing w:before="1" w:after="0" w:line="391" w:lineRule="auto"/>
        <w:ind w:left="1488" w:right="45"/>
        <w:jc w:val="left"/>
        <w:tabs>
          <w:tab w:pos="2900" w:val="left"/>
          <w:tab w:pos="3340" w:val="left"/>
          <w:tab w:pos="348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magazin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turret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Chrysler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converging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3"/>
        <w:jc w:val="left"/>
        <w:tabs>
          <w:tab w:pos="2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trivi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Chrysler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Chrysler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Corporatio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automotive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Chrysler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2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illegal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prohibitio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Margaret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balcony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 w:firstLine="863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contemporary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3"/>
        <w:jc w:val="left"/>
        <w:tabs>
          <w:tab w:pos="2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superimposes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calligraphy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typography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superimposed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cursiv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sports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2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Bernstei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3900" w:val="left"/>
          <w:tab w:pos="4340" w:val="left"/>
          <w:tab w:pos="4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caveat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/>
        <w:jc w:val="left"/>
        <w:tabs>
          <w:tab w:pos="3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Chinese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denigrat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rural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6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rural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countrysid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Dorothea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lightin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060" w:val="left"/>
          <w:tab w:pos="6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passengers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ordinar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</w:p>
    <w:p>
      <w:pPr>
        <w:spacing w:before="0" w:after="0" w:line="271" w:lineRule="exact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portrait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5"/>
        <w:jc w:val="left"/>
        <w:tabs>
          <w:tab w:pos="2760" w:val="left"/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missionaries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stairway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humility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3"/>
        <w:jc w:val="left"/>
        <w:tabs>
          <w:tab w:pos="5480" w:val="left"/>
          <w:tab w:pos="6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Vietna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inspiratio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beliefs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architectur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1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0" w:firstLine="863"/>
        <w:jc w:val="left"/>
        <w:tabs>
          <w:tab w:pos="4340" w:val="left"/>
          <w:tab w:pos="706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homewor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iPhon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276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exposur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sunny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756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exposur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autofocus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760"/>
        <w:jc w:val="center"/>
        <w:tabs>
          <w:tab w:pos="5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7"/>
        <w:jc w:val="left"/>
        <w:tabs>
          <w:tab w:pos="3340" w:val="left"/>
          <w:tab w:pos="5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Decembe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shutter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emulate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Bernstei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macro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4"/>
        <w:jc w:val="left"/>
        <w:tabs>
          <w:tab w:pos="7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Android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4"/>
        <w:jc w:val="left"/>
        <w:tabs>
          <w:tab w:pos="2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Nikon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12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127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1129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IAT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100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9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2026-01-19T18:28:36Z</dcterms:created>
  <dcterms:modified xsi:type="dcterms:W3CDTF">2026-01-19T18:28:36Z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2026-01-20T00:00:00Z</vt:filetime>
  </property>
</Properties>
</file>