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341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3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0" w:firstLine="-576"/>
        <w:jc w:val="left"/>
        <w:tabs>
          <w:tab w:pos="2340" w:val="left"/>
          <w:tab w:pos="2900" w:val="left"/>
          <w:tab w:pos="320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2480" w:val="left"/>
          <w:tab w:pos="4060" w:val="left"/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editin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340" w:val="left"/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Instagra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ordinarily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52"/>
        <w:jc w:val="left"/>
        <w:tabs>
          <w:tab w:pos="234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32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9" w:firstLine="-576"/>
        <w:jc w:val="left"/>
        <w:tabs>
          <w:tab w:pos="2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Ethnographic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Instagra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refresh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refresh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915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84" w:firstLine="-576"/>
        <w:jc w:val="left"/>
        <w:tabs>
          <w:tab w:pos="3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13"/>
        <w:jc w:val="left"/>
        <w:tabs>
          <w:tab w:pos="2340" w:val="left"/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stupid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5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sociology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@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48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0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7" w:firstLine="-576"/>
        <w:jc w:val="left"/>
        <w:tabs>
          <w:tab w:pos="3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undertone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 w:firstLine="-576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Chicag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42" w:firstLine="-576"/>
        <w:jc w:val="left"/>
        <w:tabs>
          <w:tab w:pos="248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13" w:right="4356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scouted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</w:p>
    <w:p>
      <w:pPr>
        <w:spacing w:before="0" w:after="0" w:line="390" w:lineRule="auto"/>
        <w:ind w:left="1488" w:right="59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Carvings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 w:firstLine="-576"/>
        <w:jc w:val="left"/>
        <w:tabs>
          <w:tab w:pos="4480" w:val="left"/>
          <w:tab w:pos="69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2900" w:val="left"/>
          <w:tab w:pos="3760" w:val="left"/>
          <w:tab w:pos="6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predatory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200" w:val="left"/>
          <w:tab w:pos="5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Ethnograp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8" w:firstLine="576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predatory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publisher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3340" w:val="left"/>
          <w:tab w:pos="4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April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workshop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4"/>
        <w:jc w:val="left"/>
        <w:tabs>
          <w:tab w:pos="5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navigated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 w:firstLine="864"/>
        <w:jc w:val="left"/>
        <w:tabs>
          <w:tab w:pos="3620" w:val="left"/>
          <w:tab w:pos="492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Marylan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Smithsonian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Axial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2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Chicag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incredible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4200" w:val="left"/>
          <w:tab w:pos="5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housekeeping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4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/>
        <w:jc w:val="left"/>
        <w:tabs>
          <w:tab w:pos="2760" w:val="left"/>
          <w:tab w:pos="5480" w:val="left"/>
          <w:tab w:pos="5620" w:val="left"/>
          <w:tab w:pos="706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4"/>
        <w:jc w:val="left"/>
        <w:tabs>
          <w:tab w:pos="7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1" w:firstLine="863"/>
        <w:jc w:val="left"/>
        <w:tabs>
          <w:tab w:pos="2900" w:val="left"/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</w:p>
    <w:p>
      <w:pPr>
        <w:spacing w:before="0" w:after="0" w:line="271" w:lineRule="exact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nervou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3"/>
        <w:jc w:val="left"/>
        <w:tabs>
          <w:tab w:pos="3900" w:val="left"/>
          <w:tab w:pos="5480" w:val="left"/>
          <w:tab w:pos="6760" w:val="left"/>
          <w:tab w:pos="6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Huntington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8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620" w:val="left"/>
          <w:tab w:pos="5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disposal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4"/>
        <w:jc w:val="left"/>
        <w:tabs>
          <w:tab w:pos="2620" w:val="left"/>
          <w:tab w:pos="4060" w:val="left"/>
          <w:tab w:pos="7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proposa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864"/>
        <w:jc w:val="left"/>
        <w:tabs>
          <w:tab w:pos="2480" w:val="left"/>
          <w:tab w:pos="3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UNESCO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338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6340" w:val="left"/>
          <w:tab w:pos="7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Nicolas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Galanin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surplu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3060" w:val="left"/>
          <w:tab w:pos="4340" w:val="left"/>
          <w:tab w:pos="4760" w:val="left"/>
          <w:tab w:pos="576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coincidenc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Jordan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UNESC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6" w:firstLine="864"/>
        <w:jc w:val="left"/>
        <w:tabs>
          <w:tab w:pos="3760" w:val="left"/>
          <w:tab w:pos="448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promise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4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delete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 w:firstLine="-576"/>
        <w:jc w:val="left"/>
        <w:tabs>
          <w:tab w:pos="2340" w:val="left"/>
          <w:tab w:pos="4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stupi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guidelines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 w:firstLine="863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1" w:firstLine="863"/>
        <w:jc w:val="left"/>
        <w:tabs>
          <w:tab w:pos="3200" w:val="left"/>
          <w:tab w:pos="5340" w:val="left"/>
          <w:tab w:pos="5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7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introduces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allyship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</w:p>
    <w:p>
      <w:pPr>
        <w:spacing w:before="0" w:after="0" w:line="391" w:lineRule="auto"/>
        <w:ind w:left="1488" w:right="184"/>
        <w:jc w:val="left"/>
        <w:tabs>
          <w:tab w:pos="5480" w:val="left"/>
          <w:tab w:pos="5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95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1907" w:firstLine="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6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3760" w:val="left"/>
          <w:tab w:pos="4340" w:val="left"/>
          <w:tab w:pos="4480" w:val="left"/>
          <w:tab w:pos="4920" w:val="left"/>
          <w:tab w:pos="662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enjoy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0" w:lineRule="auto"/>
        <w:ind w:left="1488" w:right="18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18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8"/>
        <w:jc w:val="left"/>
        <w:tabs>
          <w:tab w:pos="5060" w:val="left"/>
          <w:tab w:pos="5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unclear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quantifiable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attempt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506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8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culinary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surround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interface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</w:p>
    <w:p>
      <w:pPr>
        <w:spacing w:before="0" w:after="0" w:line="390" w:lineRule="auto"/>
        <w:ind w:left="1488" w:right="476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1007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repatriatio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alienated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2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repatriation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</w:p>
    <w:p>
      <w:pPr>
        <w:spacing w:before="1" w:after="0" w:line="391" w:lineRule="auto"/>
        <w:ind w:left="1488" w:right="331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virtual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repatriatio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</w:p>
    <w:p>
      <w:pPr>
        <w:spacing w:before="0" w:after="0" w:line="271" w:lineRule="exact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headdress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ceremon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speeches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gifts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witnessed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</w:p>
    <w:p>
      <w:pPr>
        <w:spacing w:before="0" w:after="0" w:line="390" w:lineRule="auto"/>
        <w:ind w:left="1488" w:right="761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1037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repatriatio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9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6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podcas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trademark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copyright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3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14" w:right="4355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 w:firstLine="863"/>
        <w:jc w:val="left"/>
        <w:tabs>
          <w:tab w:pos="29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repackaging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nationalistic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53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nebulou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repackaged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nationalistic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Georgia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repurpose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fishermen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 w:firstLine="-576"/>
        <w:jc w:val="left"/>
        <w:tabs>
          <w:tab w:pos="3480" w:val="left"/>
          <w:tab w:pos="4480" w:val="left"/>
          <w:tab w:pos="6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pioneer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sloga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supernatural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interplay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4620" w:val="left"/>
          <w:tab w:pos="5340" w:val="left"/>
          <w:tab w:pos="6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</w:p>
    <w:p>
      <w:pPr>
        <w:spacing w:before="0" w:after="0" w:line="391" w:lineRule="auto"/>
        <w:ind w:left="1488" w:right="42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susceptible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nostalgic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Indonesia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 w:firstLine="-576"/>
        <w:jc w:val="left"/>
        <w:tabs>
          <w:tab w:pos="2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entertainment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874" w:right="504"/>
        <w:jc w:val="center"/>
        <w:tabs>
          <w:tab w:pos="44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6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monarchs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Presiden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celebrations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Toronto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lighthouse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Harrison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64"/>
        <w:jc w:val="left"/>
        <w:tabs>
          <w:tab w:pos="3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prevalent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unspoile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untouched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wilderness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unspoile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5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supernatura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untouched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ontological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0" w:lineRule="auto"/>
        <w:ind w:left="1488" w:right="6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6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personhood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guessed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 w:firstLine="86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cosmologica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ontological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spiritua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4628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1" w:lineRule="auto"/>
        <w:ind w:left="1488" w:right="33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northernmost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archaeological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</w:p>
    <w:p>
      <w:pPr>
        <w:spacing w:before="1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shipwrecks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6"/>
        <w:jc w:val="left"/>
        <w:tabs>
          <w:tab w:pos="37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glacier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glacie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invisible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systematically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prairie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reintroduced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3900" w:val="left"/>
          <w:tab w:pos="4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extinctio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reintroduced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Dakot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delicious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bison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hybridiz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Hagia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1" w:firstLine="-576"/>
        <w:jc w:val="left"/>
        <w:tabs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prominent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5"/>
        <w:jc w:val="left"/>
        <w:tabs>
          <w:tab w:pos="5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episode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46" w:firstLine="863"/>
        <w:jc w:val="left"/>
        <w:tabs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209" w:firstLine="-576"/>
        <w:jc w:val="left"/>
        <w:tabs>
          <w:tab w:pos="2340" w:val="left"/>
          <w:tab w:pos="32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9" w:firstLine="-576"/>
        <w:jc w:val="left"/>
        <w:tabs>
          <w:tab w:pos="2900" w:val="left"/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7" w:firstLine="863"/>
        <w:jc w:val="left"/>
        <w:tabs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tabs>
          <w:tab w:pos="378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endangered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3"/>
        <w:jc w:val="left"/>
        <w:tabs>
          <w:tab w:pos="2480" w:val="left"/>
          <w:tab w:pos="4200" w:val="left"/>
          <w:tab w:pos="6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Holocaus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maintaining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LGBTQ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destroyed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rainbow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sidewalks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/>
        <w:jc w:val="left"/>
        <w:tabs>
          <w:tab w:pos="3200" w:val="left"/>
          <w:tab w:pos="3760" w:val="left"/>
          <w:tab w:pos="5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758" w:firstLine="863"/>
        <w:jc w:val="left"/>
        <w:tabs>
          <w:tab w:pos="4620" w:val="left"/>
          <w:tab w:pos="5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Caterling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28"/>
        <w:jc w:val="left"/>
        <w:tabs>
          <w:tab w:pos="2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Titanic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7" w:firstLine="863"/>
        <w:jc w:val="left"/>
        <w:tabs>
          <w:tab w:pos="3060" w:val="left"/>
          <w:tab w:pos="4620" w:val="left"/>
          <w:tab w:pos="5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nonsens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quantifiable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-576"/>
        <w:jc w:val="left"/>
        <w:tabs>
          <w:tab w:pos="2340" w:val="left"/>
          <w:tab w:pos="2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480" w:val="left"/>
          <w:tab w:pos="5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UNESCO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-576"/>
        <w:jc w:val="left"/>
        <w:tabs>
          <w:tab w:pos="2340" w:val="left"/>
          <w:tab w:pos="3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95"/>
        <w:jc w:val="left"/>
        <w:tabs>
          <w:tab w:pos="2340" w:val="left"/>
          <w:tab w:pos="4480" w:val="left"/>
          <w:tab w:pos="5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ontological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75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quantifiable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epistemologie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4" w:right="89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curators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4060" w:val="left"/>
          <w:tab w:pos="4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involving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transformation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revealing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4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874" w:right="331"/>
        <w:jc w:val="center"/>
        <w:tabs>
          <w:tab w:pos="2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Palestine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4" w:firstLine="-576"/>
        <w:jc w:val="left"/>
        <w:tabs>
          <w:tab w:pos="262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5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anthropological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escaped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rebuilding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decolonizin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3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ravens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exogenous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marriages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patterns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marriage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8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moiety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polymers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Museumificatio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762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18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tombston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multivocal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29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enacting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</w:p>
    <w:p>
      <w:pPr>
        <w:spacing w:before="0" w:after="0" w:line="390" w:lineRule="auto"/>
        <w:ind w:left="1488" w:right="41"/>
        <w:jc w:val="left"/>
        <w:tabs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Tangible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intangible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interplay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32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cocreate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thrung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witnessing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enacting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enacting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controlling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witnessing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curator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national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governing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agenc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759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391" w:lineRule="auto"/>
        <w:ind w:left="1488" w:right="45"/>
        <w:jc w:val="left"/>
        <w:tabs>
          <w:tab w:pos="2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spacing w:before="1" w:after="0" w:line="390" w:lineRule="auto"/>
        <w:ind w:left="1488" w:right="4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snapsho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40" w:lineRule="auto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7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1" w:after="0" w:line="391" w:lineRule="auto"/>
        <w:ind w:left="1488" w:right="4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Afric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circumstance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900" w:val="left"/>
          <w:tab w:pos="5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Granville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downtown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shaping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landscapes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2760" w:val="left"/>
          <w:tab w:pos="4060" w:val="left"/>
          <w:tab w:pos="5060" w:val="left"/>
          <w:tab w:pos="5200" w:val="left"/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Estori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Oregon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Estoria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northwest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cedar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Seattle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0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corner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q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Comox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/>
        <w:jc w:val="left"/>
        <w:tabs>
          <w:tab w:pos="2620" w:val="left"/>
          <w:tab w:pos="3760" w:val="left"/>
          <w:tab w:pos="5060" w:val="left"/>
          <w:tab w:pos="5920" w:val="left"/>
          <w:tab w:pos="6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halibut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Alaska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Juneau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halibut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Island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halibut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1"/>
        <w:jc w:val="center"/>
        <w:tabs>
          <w:tab w:pos="6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exhibi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 w:firstLine="-576"/>
        <w:jc w:val="left"/>
        <w:tabs>
          <w:tab w:pos="2340" w:val="left"/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1" w:firstLine="-576"/>
        <w:jc w:val="left"/>
        <w:tabs>
          <w:tab w:pos="448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plagiarized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magazines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catalogue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scrape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Alaska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plagiarism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340" w:val="left"/>
          <w:tab w:pos="3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halibut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3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Columbia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Clayoquot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Squamish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Squamish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Clayoquot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dreamed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2900" w:val="left"/>
          <w:tab w:pos="3620" w:val="left"/>
          <w:tab w:pos="7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problematic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Cincien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Kwakiutl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chulnuth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89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fetishization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northern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3340" w:val="left"/>
          <w:tab w:pos="534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misappropriation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misrepresentation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guarantee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northwest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1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340" w:val="left"/>
          <w:tab w:pos="6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Tlingi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</w:p>
    <w:p>
      <w:pPr>
        <w:spacing w:before="0" w:after="0" w:line="391" w:lineRule="auto"/>
        <w:ind w:left="1488" w:right="45"/>
        <w:jc w:val="left"/>
        <w:tabs>
          <w:tab w:pos="5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horizontal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horizonta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interconnected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1" w:lineRule="auto"/>
        <w:ind w:left="1488" w:right="188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discourse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Stanley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Squamish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4"/>
        <w:jc w:val="left"/>
        <w:tabs>
          <w:tab w:pos="6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Chinook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northwest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halibut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federally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1" w:firstLine="864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tremendous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institutio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canonizing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parameter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tabs>
          <w:tab w:pos="3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tremendous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tabs>
          <w:tab w:pos="2620" w:val="left"/>
          <w:tab w:pos="6060" w:val="left"/>
          <w:tab w:pos="6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Niagara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Lighthouse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5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coproduce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8" w:firstLine="864"/>
        <w:jc w:val="left"/>
        <w:tabs>
          <w:tab w:pos="3480" w:val="left"/>
          <w:tab w:pos="3620" w:val="left"/>
          <w:tab w:pos="5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glossed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genealogy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democratizing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embrace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reinvest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anthropologist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760" w:val="left"/>
          <w:tab w:pos="4760" w:val="left"/>
          <w:tab w:pos="4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accumulation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problematic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reconciliatory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fashio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forceful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assimilation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reconcilable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reconciliatio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British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vacuu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persecuted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persecuted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Chinese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slaver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colonialism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problematic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marginalized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preserving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impetus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governments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suppress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LGBT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Q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Palestinian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nonetheless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494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Jennifer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anglicize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2480" w:val="left"/>
          <w:tab w:pos="6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belongs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4"/>
        <w:jc w:val="left"/>
        <w:tabs>
          <w:tab w:pos="2480" w:val="left"/>
          <w:tab w:pos="3900" w:val="left"/>
          <w:tab w:pos="4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incredible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Jennifer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472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480" w:val="left"/>
          <w:tab w:pos="3620" w:val="left"/>
          <w:tab w:pos="4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iconic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Jennifer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Switchbacks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contested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echo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333"/>
        <w:jc w:val="left"/>
        <w:tabs>
          <w:tab w:pos="3340" w:val="left"/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consolidated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Bella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claim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inheritance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4"/>
        <w:jc w:val="left"/>
        <w:tabs>
          <w:tab w:pos="3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Thunder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dissertations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1" w:firstLine="86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potlatc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Louis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5" w:firstLine="864"/>
        <w:jc w:val="left"/>
        <w:tabs>
          <w:tab w:pos="5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capital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embodied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blending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epistemolog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3"/>
        <w:jc w:val="left"/>
        <w:tabs>
          <w:tab w:pos="29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recreate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heritage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embracing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revitalizatio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repatriatio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760" w:val="left"/>
          <w:tab w:pos="4200" w:val="left"/>
          <w:tab w:pos="448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taboos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atio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68" w:firstLine="864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-576"/>
        <w:jc w:val="left"/>
        <w:tabs>
          <w:tab w:pos="2340" w:val="left"/>
          <w:tab w:pos="2760" w:val="left"/>
          <w:tab w:pos="4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museum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unexpected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1488" w:right="620" w:firstLine="-576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CHRISTOPHER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42"/>
        <w:jc w:val="left"/>
        <w:tabs>
          <w:tab w:pos="2480" w:val="left"/>
          <w:tab w:pos="2900" w:val="left"/>
          <w:tab w:pos="3480" w:val="left"/>
          <w:tab w:pos="4480" w:val="left"/>
          <w:tab w:pos="7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391" w:lineRule="auto"/>
        <w:ind w:left="1488" w:right="18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é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46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excite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1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"/>
        <w:jc w:val="left"/>
        <w:tabs>
          <w:tab w:pos="3060" w:val="left"/>
          <w:tab w:pos="4200" w:val="left"/>
          <w:tab w:pos="5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UNESCO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conservator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1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Transcript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sectPr>
      <w:pgMar w:header="703" w:footer="1653" w:top="940" w:bottom="1840" w:left="1680" w:right="13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02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026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028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ANTH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341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2026-01-18T17:32:52Z</dcterms:created>
  <dcterms:modified xsi:type="dcterms:W3CDTF">2026-01-18T17:32:52Z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LastSaved">
    <vt:filetime>2026-01-19T00:00:00Z</vt:filetime>
  </property>
</Properties>
</file>