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12" w:firstLine="675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left"/>
        <w:tabs>
          <w:tab w:pos="3200" w:val="left"/>
          <w:tab w:pos="420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spacing w:before="0" w:after="0" w:line="391" w:lineRule="auto"/>
        <w:ind w:left="1488" w:right="6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Nichola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Denny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demographic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8" w:firstLine="863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incorrect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impalatable</w:t>
      </w:r>
    </w:p>
    <w:p>
      <w:pPr>
        <w:jc w:val="left"/>
        <w:spacing w:after="0"/>
        <w:sectPr>
          <w:pgNumType w:start="1"/>
          <w:pgMar w:header="703" w:footer="1653" w:top="940" w:bottom="1840" w:left="1680" w:right="12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fictionally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overstated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perversion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preceded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racism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spacing w:before="0" w:after="0" w:line="391" w:lineRule="auto"/>
        <w:ind w:left="1488" w:right="331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weaknesses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unusual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January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advocating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confrontationa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stream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premises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misspeak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repackage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demographic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occurred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1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dialogue</w:t>
      </w:r>
    </w:p>
    <w:p>
      <w:pPr>
        <w:spacing w:before="1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</w:p>
    <w:p>
      <w:pPr>
        <w:spacing w:before="1" w:after="0" w:line="391" w:lineRule="auto"/>
        <w:ind w:left="1488" w:right="18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vulnerable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confrontational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January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universitied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Kamloops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0" w:after="0" w:line="391" w:lineRule="auto"/>
        <w:ind w:left="1488" w:right="45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legitimacy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entertai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treatments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recently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Penelakut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crafted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August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</w:p>
    <w:p>
      <w:pPr>
        <w:spacing w:before="0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Penelakut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reconciliatio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ambiguit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uncertainty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arreste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security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</w:p>
    <w:p>
      <w:pPr>
        <w:spacing w:before="0" w:after="0" w:line="271" w:lineRule="exact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academic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3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21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repackage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websit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website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January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</w:p>
    <w:p>
      <w:pPr>
        <w:spacing w:before="0" w:after="0" w:line="271" w:lineRule="exact"/>
        <w:ind w:left="1488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tabs>
          <w:tab w:pos="3620" w:val="left"/>
          <w:tab w:pos="4340" w:val="left"/>
          <w:tab w:pos="7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highlight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highlight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bizarre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warranting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highlighting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foeme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daughter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securit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security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hallwa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security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videotape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counterpoint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apologiz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5480" w:val="left"/>
          <w:tab w:pos="9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opinion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expertise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ideologically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untested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misrepresentations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5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illogic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millenni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weaknes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6" w:firstLine="863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vulnerability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enjoyed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0" w:lineRule="auto"/>
        <w:ind w:left="1488" w:right="6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grateful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1" w:after="0" w:line="391" w:lineRule="auto"/>
        <w:ind w:left="1488" w:right="68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inheritance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approaching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disciplin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Gupta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2620" w:val="left"/>
          <w:tab w:pos="47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</w:p>
    <w:p>
      <w:pPr>
        <w:spacing w:before="0" w:after="0" w:line="391" w:lineRule="auto"/>
        <w:ind w:left="1488" w:right="47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genealogy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influentia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inhabit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entertain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discarde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reinvent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mistakes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genealogy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improve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atinned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fundamental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3" w:firstLine="863"/>
        <w:jc w:val="left"/>
        <w:tabs>
          <w:tab w:pos="2480" w:val="left"/>
          <w:tab w:pos="7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dissuade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extremely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3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tabs>
          <w:tab w:pos="6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trivial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6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reward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2" w:firstLine="863"/>
        <w:jc w:val="left"/>
        <w:tabs>
          <w:tab w:pos="6060" w:val="left"/>
          <w:tab w:pos="7060" w:val="left"/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quotient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</w:p>
    <w:p>
      <w:pPr>
        <w:spacing w:before="0" w:after="0" w:line="391" w:lineRule="auto"/>
        <w:ind w:left="1488" w:right="41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perceptible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5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ethnographic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mediates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discursiv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390" w:lineRule="auto"/>
        <w:ind w:left="1488" w:right="1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 w:firstLine="864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inhabiting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disorientatio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epiphanies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operatin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4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conventions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incrementa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</w:p>
    <w:p>
      <w:pPr>
        <w:spacing w:before="0" w:after="0" w:line="271" w:lineRule="exact"/>
        <w:ind w:left="1488" w:right="-20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quotient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5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</w:p>
    <w:p>
      <w:pPr>
        <w:spacing w:before="1" w:after="0" w:line="391" w:lineRule="auto"/>
        <w:ind w:left="1488" w:right="189"/>
        <w:jc w:val="left"/>
        <w:tabs>
          <w:tab w:pos="4760" w:val="left"/>
          <w:tab w:pos="6200" w:val="left"/>
          <w:tab w:pos="79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reconciliation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recollection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lovely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coherent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ucture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1"/>
        <w:jc w:val="left"/>
        <w:tabs>
          <w:tab w:pos="47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delightfu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macronarratives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positionalitie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macronarratives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positionalities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dominate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feminist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181"/>
        <w:jc w:val="left"/>
        <w:tabs>
          <w:tab w:pos="3340" w:val="left"/>
          <w:tab w:pos="348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epiphany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revolution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iteration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postmodernist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truthfu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inherited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left"/>
        <w:tabs>
          <w:tab w:pos="534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vernacular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entertainin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disprove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refuting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9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faculty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instructors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47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undergraduate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edifice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eroding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represent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skomple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Feminis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-576"/>
        <w:jc w:val="left"/>
        <w:tabs>
          <w:tab w:pos="2760" w:val="left"/>
          <w:tab w:pos="3340" w:val="left"/>
          <w:tab w:pos="4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Feminist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umbrella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Standpoint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/>
        <w:jc w:val="left"/>
        <w:tabs>
          <w:tab w:pos="3760" w:val="left"/>
          <w:tab w:pos="4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renowned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philosophers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embarrassed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advocating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Gravit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4"/>
        <w:jc w:val="left"/>
        <w:tabs>
          <w:tab w:pos="2760" w:val="left"/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gravitational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attract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fundamental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spacing w:before="0" w:after="0" w:line="391" w:lineRule="auto"/>
        <w:ind w:left="1488" w:right="48"/>
        <w:jc w:val="left"/>
        <w:tabs>
          <w:tab w:pos="47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gravitational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3" w:firstLine="864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synthesis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Mendellian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biomolecular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epigenetic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confrontational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inhabit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somehow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offspring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spacing w:before="0" w:after="0" w:line="391" w:lineRule="auto"/>
        <w:ind w:left="1488" w:right="64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transmission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transmission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traum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resonance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3" w:firstLine="863"/>
        <w:jc w:val="left"/>
        <w:tabs>
          <w:tab w:pos="2760" w:val="left"/>
          <w:tab w:pos="29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recentl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consensus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expanded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creationist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disprove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consensus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publications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3" w:firstLine="863"/>
        <w:jc w:val="left"/>
        <w:tabs>
          <w:tab w:pos="362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humanitie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refutation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capitalist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critically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capitalist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navigational</w:t>
      </w:r>
    </w:p>
    <w:p>
      <w:pPr>
        <w:spacing w:before="0" w:after="0" w:line="391" w:lineRule="auto"/>
        <w:ind w:left="1488" w:right="4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781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7" w:firstLine="863"/>
        <w:jc w:val="left"/>
        <w:tabs>
          <w:tab w:pos="4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spacing w:before="1" w:after="0" w:line="391" w:lineRule="auto"/>
        <w:ind w:left="1488" w:right="68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consensu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neocapitalism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successful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3340" w:val="left"/>
          <w:tab w:pos="7200" w:val="left"/>
          <w:tab w:pos="7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unified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fragmented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nonrepresentative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irrational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34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delightful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capriciou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curious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theoretician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enjoys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embarking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20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advocate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ideologica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correctness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premis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adversarial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ideological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sadl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3"/>
        <w:jc w:val="left"/>
        <w:tabs>
          <w:tab w:pos="5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stumble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62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intuitivel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</w:p>
    <w:p>
      <w:pPr>
        <w:spacing w:before="0" w:after="0" w:line="391" w:lineRule="auto"/>
        <w:ind w:left="1488" w:right="189"/>
        <w:jc w:val="left"/>
        <w:tabs>
          <w:tab w:pos="36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infinit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epistemolog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confusing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863"/>
        <w:jc w:val="left"/>
        <w:tabs>
          <w:tab w:pos="30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recurring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spacing w:before="0" w:after="0" w:line="391" w:lineRule="auto"/>
        <w:ind w:left="1488" w:right="190"/>
        <w:jc w:val="left"/>
        <w:tabs>
          <w:tab w:pos="2900" w:val="left"/>
          <w:tab w:pos="3200" w:val="left"/>
          <w:tab w:pos="4480" w:val="left"/>
          <w:tab w:pos="5060" w:val="left"/>
          <w:tab w:pos="5200" w:val="left"/>
          <w:tab w:pos="5480" w:val="left"/>
          <w:tab w:pos="6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recurring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inflationary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attribute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exceeds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utilit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4" w:right="900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Exchange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6"/>
        <w:jc w:val="left"/>
        <w:tabs>
          <w:tab w:pos="6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cheaper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exchange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/>
        <w:jc w:val="left"/>
        <w:tabs>
          <w:tab w:pos="2340" w:val="left"/>
          <w:tab w:pos="348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utilit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aesthetic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television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attribute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seemingly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irrational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Motorola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Androi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spacing w:before="0" w:after="0" w:line="271" w:lineRule="exact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android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quotient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9"/>
        <w:jc w:val="left"/>
        <w:tabs>
          <w:tab w:pos="3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siren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songs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</w:p>
    <w:p>
      <w:pPr>
        <w:spacing w:before="0" w:after="0" w:line="391" w:lineRule="auto"/>
        <w:ind w:left="1488" w:right="5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deconstruct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5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209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epistemology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epistemolog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8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positionalities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insulated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disrupting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disrupte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54" w:firstLine="864"/>
        <w:jc w:val="left"/>
        <w:tabs>
          <w:tab w:pos="2760" w:val="left"/>
          <w:tab w:pos="6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Avariciou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</w:p>
    <w:p>
      <w:pPr>
        <w:spacing w:before="1" w:after="0" w:line="391" w:lineRule="auto"/>
        <w:ind w:left="1488" w:right="60"/>
        <w:jc w:val="left"/>
        <w:tabs>
          <w:tab w:pos="6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fundamental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unformed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crapp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pardon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crapp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7" w:firstLine="864"/>
        <w:jc w:val="left"/>
        <w:tabs>
          <w:tab w:pos="306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selfish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withstand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8" w:firstLine="864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fulfilling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tabs>
          <w:tab w:pos="57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4"/>
        <w:jc w:val="left"/>
        <w:tabs>
          <w:tab w:pos="2760" w:val="left"/>
          <w:tab w:pos="3060" w:val="left"/>
          <w:tab w:pos="3900" w:val="left"/>
          <w:tab w:pos="5920" w:val="left"/>
          <w:tab w:pos="6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cumulativ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suspec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synthesizeabl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dichotom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iteration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7" w:firstLine="864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messages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abbreviated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391" w:lineRule="auto"/>
        <w:ind w:left="1488" w:right="42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linguistic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 w:firstLine="864"/>
        <w:jc w:val="left"/>
        <w:tabs>
          <w:tab w:pos="534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repetition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routine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synthesizeabl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contradictor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9" w:firstLine="864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43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everywher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0"/>
        <w:jc w:val="left"/>
        <w:tabs>
          <w:tab w:pos="3480" w:val="left"/>
          <w:tab w:pos="8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delightfully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storytellin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underpinnin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storytellin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disciplin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storytellin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4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</w:p>
    <w:p>
      <w:pPr>
        <w:jc w:val="both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4"/>
        <w:jc w:val="left"/>
        <w:tabs>
          <w:tab w:pos="3060" w:val="left"/>
          <w:tab w:pos="5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dwelling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meditatin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6" w:firstLine="863"/>
        <w:jc w:val="left"/>
        <w:tabs>
          <w:tab w:pos="3200" w:val="left"/>
          <w:tab w:pos="3480" w:val="left"/>
          <w:tab w:pos="4480" w:val="left"/>
          <w:tab w:pos="5060" w:val="left"/>
          <w:tab w:pos="548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commonalities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intersec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conventions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dissipat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</w:p>
    <w:p>
      <w:pPr>
        <w:spacing w:before="0" w:after="0" w:line="390" w:lineRule="auto"/>
        <w:ind w:left="1488" w:right="58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engagements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spacing w:before="1" w:after="0" w:line="391" w:lineRule="auto"/>
        <w:ind w:left="1488" w:right="60"/>
        <w:jc w:val="left"/>
        <w:tabs>
          <w:tab w:pos="4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innumerable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intersecting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discordance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3760" w:val="left"/>
          <w:tab w:pos="5340" w:val="left"/>
          <w:tab w:pos="8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fieldwor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volunteer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1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lodge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ramshackle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proprietor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Leonar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alcoholi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bizarre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3900" w:val="left"/>
          <w:tab w:pos="4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Leonar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irritated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ridiculous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Leonard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intoxicated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sobe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criminal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</w:p>
    <w:p>
      <w:pPr>
        <w:spacing w:before="0" w:after="0" w:line="390" w:lineRule="auto"/>
        <w:ind w:left="1488" w:right="47"/>
        <w:jc w:val="left"/>
        <w:tabs>
          <w:tab w:pos="3200" w:val="left"/>
          <w:tab w:pos="662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unusual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1" w:after="0" w:line="391" w:lineRule="auto"/>
        <w:ind w:left="1488" w:right="48"/>
        <w:jc w:val="left"/>
        <w:tabs>
          <w:tab w:pos="3760" w:val="left"/>
          <w:tab w:pos="5480" w:val="left"/>
          <w:tab w:pos="8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delighte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weirdness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</w:p>
    <w:p>
      <w:pPr>
        <w:spacing w:before="0" w:after="0" w:line="240" w:lineRule="auto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Leonar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91"/>
        <w:jc w:val="left"/>
        <w:tabs>
          <w:tab w:pos="5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Leonard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unsafe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864"/>
        <w:jc w:val="left"/>
        <w:tabs>
          <w:tab w:pos="4340" w:val="left"/>
          <w:tab w:pos="6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metaphor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partake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gnosticism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3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evokes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explanatory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universalities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suspicion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explicitly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racist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echelons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London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relativism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explicit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refutation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4"/>
        <w:jc w:val="left"/>
        <w:tabs>
          <w:tab w:pos="2760" w:val="left"/>
          <w:tab w:pos="2900" w:val="left"/>
          <w:tab w:pos="6060" w:val="left"/>
          <w:tab w:pos="6200" w:val="left"/>
          <w:tab w:pos="7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generalizable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appreciate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structuralis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</w:p>
    <w:p>
      <w:pPr>
        <w:spacing w:before="0" w:after="0" w:line="391" w:lineRule="auto"/>
        <w:ind w:left="1488" w:right="57"/>
        <w:jc w:val="left"/>
        <w:tabs>
          <w:tab w:pos="7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fulfilled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archetypical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propagate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structuralis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universalizing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suggested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4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typolog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universalizing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9"/>
        <w:jc w:val="left"/>
        <w:tabs>
          <w:tab w:pos="3340" w:val="left"/>
          <w:tab w:pos="562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synthesis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scientists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instincts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refuted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postmodernis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feminis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1" w:lineRule="auto"/>
        <w:ind w:left="1488" w:right="5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synthesis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391" w:lineRule="auto"/>
        <w:ind w:left="1488" w:right="353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universalizin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Universalizing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universalizing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</w:p>
    <w:p>
      <w:pPr>
        <w:spacing w:before="0" w:after="0" w:line="271" w:lineRule="exact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ambitiou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Unfortunately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unfortunate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incorrec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4" w:right="1064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5920" w:val="left"/>
          <w:tab w:pos="7060" w:val="left"/>
          <w:tab w:pos="7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dissuade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advocate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advocating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positionalitie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universalised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scientists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Pierre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Bourdie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Antony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Gitten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20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5" w:firstLine="864"/>
        <w:jc w:val="left"/>
        <w:tabs>
          <w:tab w:pos="2900" w:val="left"/>
          <w:tab w:pos="3480" w:val="left"/>
          <w:tab w:pos="4060" w:val="left"/>
          <w:tab w:pos="5200" w:val="left"/>
          <w:tab w:pos="5620" w:val="left"/>
          <w:tab w:pos="6480" w:val="left"/>
          <w:tab w:pos="7780" w:val="left"/>
          <w:tab w:pos="8480" w:val="left"/>
          <w:tab w:pos="9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queueing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territorialit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queuein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queueing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Israe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decades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Israel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terrorism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queuein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universalize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queueing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Israel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0" w:lineRule="auto"/>
        <w:ind w:left="1488" w:right="351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indoctrinate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sanctione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05" w:firstLine="864"/>
        <w:jc w:val="left"/>
        <w:tabs>
          <w:tab w:pos="2480" w:val="left"/>
          <w:tab w:pos="62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queuein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trivial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8"/>
        <w:jc w:val="left"/>
        <w:tabs>
          <w:tab w:pos="2620" w:val="left"/>
          <w:tab w:pos="534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illegally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downloading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copyrighted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minimal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391" w:lineRule="auto"/>
        <w:ind w:left="1488" w:right="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8" w:firstLine="864"/>
        <w:jc w:val="left"/>
        <w:tabs>
          <w:tab w:pos="2900" w:val="left"/>
          <w:tab w:pos="44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territorialit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institutions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churches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ticket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391" w:lineRule="auto"/>
        <w:ind w:left="1488" w:right="6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discomfort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</w:p>
    <w:p>
      <w:pPr>
        <w:spacing w:before="0" w:after="0" w:line="391" w:lineRule="auto"/>
        <w:ind w:left="1488" w:right="204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Gittens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discomfor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ppropriatenes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47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beneath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 w:firstLine="864"/>
        <w:jc w:val="left"/>
        <w:tabs>
          <w:tab w:pos="2480" w:val="left"/>
          <w:tab w:pos="3340" w:val="left"/>
          <w:tab w:pos="3760" w:val="left"/>
          <w:tab w:pos="4620" w:val="left"/>
          <w:tab w:pos="5920" w:val="left"/>
          <w:tab w:pos="6060" w:val="left"/>
          <w:tab w:pos="6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celebratory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freaked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discomforted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</w:p>
    <w:p>
      <w:pPr>
        <w:spacing w:before="0" w:after="0" w:line="271" w:lineRule="exact"/>
        <w:ind w:left="1488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6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inhabit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profoundl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dinners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trivia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3" w:firstLine="864"/>
        <w:jc w:val="left"/>
        <w:tabs>
          <w:tab w:pos="534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1" w:lineRule="auto"/>
        <w:ind w:left="1488" w:right="67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racist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consciousness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indoctrinated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civil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2" w:firstLine="863"/>
        <w:jc w:val="left"/>
        <w:tabs>
          <w:tab w:pos="4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positionalities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tabs>
          <w:tab w:pos="5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2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480" w:val="left"/>
          <w:tab w:pos="5340" w:val="left"/>
          <w:tab w:pos="5760" w:val="left"/>
          <w:tab w:pos="6200" w:val="left"/>
          <w:tab w:pos="6480" w:val="left"/>
          <w:tab w:pos="6620" w:val="left"/>
          <w:tab w:pos="77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4"/>
        <w:jc w:val="left"/>
        <w:tabs>
          <w:tab w:pos="3480" w:val="left"/>
          <w:tab w:pos="3620" w:val="left"/>
          <w:tab w:pos="4340" w:val="left"/>
          <w:tab w:pos="6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European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viewpoints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Nichola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4"/>
        <w:jc w:val="left"/>
        <w:tabs>
          <w:tab w:pos="334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apologize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271" w:lineRule="exact"/>
        <w:ind w:left="1488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4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apologiz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</w:p>
    <w:p>
      <w:pPr>
        <w:spacing w:before="0" w:after="0" w:line="391" w:lineRule="auto"/>
        <w:ind w:left="1488" w:right="47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contentious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mistreated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lawyers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manipulativ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overboar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harder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lawyers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misuse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apologiz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4" w:firstLine="864"/>
        <w:jc w:val="left"/>
        <w:tabs>
          <w:tab w:pos="67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tabs>
          <w:tab w:pos="2760" w:val="left"/>
          <w:tab w:pos="3900" w:val="left"/>
          <w:tab w:pos="4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possibilitie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undefine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puzzles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58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iteration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speculativ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outrageou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biblically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billions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universalizing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aligned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8"/>
        <w:jc w:val="left"/>
        <w:tabs>
          <w:tab w:pos="2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global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unemploymen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professionalization</w:t>
      </w:r>
      <w:r>
        <w:rPr>
          <w:rFonts w:ascii="Courier New" w:hAnsi="Courier New" w:cs="Courier New" w:eastAsia="Courier New"/>
          <w:sz w:val="24"/>
          <w:szCs w:val="24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collapse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compiling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compiling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employment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compiling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explanatory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dominated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explanatory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5" w:firstLine="863"/>
        <w:jc w:val="left"/>
        <w:tabs>
          <w:tab w:pos="2480" w:val="left"/>
          <w:tab w:pos="3060" w:val="left"/>
          <w:tab w:pos="4200" w:val="left"/>
          <w:tab w:pos="4480" w:val="left"/>
          <w:tab w:pos="6480" w:val="left"/>
          <w:tab w:pos="6760" w:val="left"/>
          <w:tab w:pos="77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suspicion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macronarrative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cognizant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fragmente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imperfectly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subsample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discarde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4" w:firstLine="863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subsample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decomposition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disintegration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decomposition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disintegration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imperfectly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760" w:val="left"/>
          <w:tab w:pos="4340" w:val="left"/>
          <w:tab w:pos="5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imperfec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representativ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inevitabl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cautiou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cognizant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explanatory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mistake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antiquity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480" w:val="left"/>
          <w:tab w:pos="3900" w:val="left"/>
          <w:tab w:pos="4620" w:val="left"/>
          <w:tab w:pos="4920" w:val="left"/>
          <w:tab w:pos="5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genetically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linguisticall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resonates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profoundly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twofol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0" w:after="0" w:line="391" w:lineRule="auto"/>
        <w:ind w:left="1488" w:right="42"/>
        <w:jc w:val="left"/>
        <w:tabs>
          <w:tab w:pos="3760" w:val="left"/>
          <w:tab w:pos="4060" w:val="left"/>
          <w:tab w:pos="5920" w:val="left"/>
          <w:tab w:pos="76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flustered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041" w:firstLine="86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7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imperfec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forgettin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apologiz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3"/>
        <w:jc w:val="left"/>
        <w:tabs>
          <w:tab w:pos="348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chucklin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awkwardly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penny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188"/>
        <w:jc w:val="left"/>
        <w:tabs>
          <w:tab w:pos="3200" w:val="left"/>
          <w:tab w:pos="348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incorrectl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descendants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</w:p>
    <w:p>
      <w:pPr>
        <w:spacing w:before="0" w:after="0" w:line="391" w:lineRule="auto"/>
        <w:ind w:left="1488" w:right="46"/>
        <w:jc w:val="left"/>
        <w:tabs>
          <w:tab w:pos="320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</w:t>
      </w:r>
    </w:p>
    <w:p>
      <w:pPr>
        <w:spacing w:before="0" w:after="0" w:line="271" w:lineRule="exact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scrutin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latitude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90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lassitude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4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6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frustrated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archeologists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absenc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1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0" w:after="0" w:line="391" w:lineRule="auto"/>
        <w:ind w:left="1488" w:right="66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unwarranted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positionalities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embarking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55" w:firstLine="863"/>
        <w:jc w:val="left"/>
        <w:tabs>
          <w:tab w:pos="2480" w:val="left"/>
          <w:tab w:pos="290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</w:p>
    <w:p>
      <w:pPr>
        <w:spacing w:before="0" w:after="0" w:line="271" w:lineRule="exact"/>
        <w:ind w:left="1488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3"/>
        <w:jc w:val="left"/>
        <w:tabs>
          <w:tab w:pos="3060" w:val="left"/>
          <w:tab w:pos="5480" w:val="left"/>
          <w:tab w:pos="6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universalizing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professionalis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processualis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resonates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2"/>
        <w:jc w:val="left"/>
        <w:tabs>
          <w:tab w:pos="406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resonates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0" w:lineRule="auto"/>
        <w:ind w:left="1488" w:right="617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191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resonat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Processualis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generalizeable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materiality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reconstitute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reverse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2480" w:val="left"/>
          <w:tab w:pos="2900" w:val="left"/>
          <w:tab w:pos="376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attenuated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catastrophic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0" w:after="0" w:line="240" w:lineRule="auto"/>
        <w:ind w:left="1488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susceptible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succeeding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83" w:firstLine="864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189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processua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universality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refraction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discipline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</w:p>
    <w:p>
      <w:pPr>
        <w:spacing w:before="0" w:after="0" w:line="391" w:lineRule="auto"/>
        <w:ind w:left="1488" w:right="43"/>
        <w:jc w:val="left"/>
        <w:tabs>
          <w:tab w:pos="3480" w:val="left"/>
          <w:tab w:pos="39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2" w:firstLine="863"/>
        <w:jc w:val="left"/>
        <w:tabs>
          <w:tab w:pos="362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raised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eyebrow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4"/>
        <w:jc w:val="left"/>
        <w:tabs>
          <w:tab w:pos="2760" w:val="left"/>
          <w:tab w:pos="5060" w:val="left"/>
          <w:tab w:pos="534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January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protestors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1" w:lineRule="auto"/>
        <w:ind w:left="1488" w:right="10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Transcript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sectPr>
      <w:pgMar w:header="703" w:footer="1653" w:top="940" w:bottom="1840" w:left="1680" w:right="12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922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921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93.300001pt;height:14pt;mso-position-horizontal-relative:page;mso-position-vertical-relative:page;z-index:-923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ANTH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30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3"/>
                    <w:w w:val="100"/>
                    <w:b/>
                    <w:bCs/>
                    <w:position w:val="2"/>
                  </w:rPr>
                  <w:t>3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L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Jan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3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2026-01-17T18:56:46Z</dcterms:created>
  <dcterms:modified xsi:type="dcterms:W3CDTF">2026-01-17T18:56:46Z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LastSaved">
    <vt:filetime>2026-01-18T00:00:00Z</vt:filetime>
  </property>
</Properties>
</file>