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-576"/>
        <w:jc w:val="left"/>
        <w:tabs>
          <w:tab w:pos="3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coaste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cardboar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898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shifted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sympath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ercises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 w:firstLine="863"/>
        <w:jc w:val="left"/>
        <w:tabs>
          <w:tab w:pos="40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4"/>
        <w:jc w:val="left"/>
        <w:tabs>
          <w:tab w:pos="5920" w:val="left"/>
          <w:tab w:pos="7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ironi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3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slush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preceden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6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splashing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47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9"/>
        <w:jc w:val="left"/>
        <w:tabs>
          <w:tab w:pos="3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unconsciou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soaking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subconsciou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2900" w:val="left"/>
          <w:tab w:pos="5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incomplet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inaccurat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astronauts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developmen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prototype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2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grafted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1" w:after="0" w:line="391" w:lineRule="auto"/>
        <w:ind w:left="1488" w:right="45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passionate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0"/>
        <w:jc w:val="left"/>
        <w:tabs>
          <w:tab w:pos="5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ugl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hospita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stigma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stigma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commitmen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bracelet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vacuum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</w:p>
    <w:p>
      <w:pPr>
        <w:spacing w:before="0" w:after="0" w:line="391" w:lineRule="auto"/>
        <w:ind w:left="1488" w:right="48"/>
        <w:jc w:val="left"/>
        <w:tabs>
          <w:tab w:pos="3900" w:val="left"/>
          <w:tab w:pos="5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iteration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191" w:firstLine="864"/>
        <w:jc w:val="left"/>
        <w:tabs>
          <w:tab w:pos="3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25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189"/>
        <w:jc w:val="left"/>
        <w:tabs>
          <w:tab w:pos="2480" w:val="left"/>
          <w:tab w:pos="4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Denmark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Scandinavian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welfare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stressed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practitioners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42"/>
        <w:jc w:val="left"/>
        <w:tabs>
          <w:tab w:pos="476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sympath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sympathiz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ails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employs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investigate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1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sympath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Pierre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6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inquirer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judgmen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6620" w:val="left"/>
          <w:tab w:pos="8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feedbac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</w:p>
    <w:p>
      <w:pPr>
        <w:spacing w:before="0" w:after="0" w:line="391" w:lineRule="auto"/>
        <w:ind w:left="1488" w:right="191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sympathy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2351" w:right="5334" w:firstLine="-1439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391" w:lineRule="auto"/>
        <w:ind w:left="1488" w:right="48" w:firstLine="-576"/>
        <w:jc w:val="left"/>
        <w:tabs>
          <w:tab w:pos="6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Stanford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scholarshi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shadowin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Pierre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rudimenta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fictitious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codesigning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cosketchin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prototyping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3"/>
        <w:jc w:val="left"/>
        <w:tabs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188" w:firstLine="864"/>
        <w:jc w:val="left"/>
        <w:tabs>
          <w:tab w:pos="4480" w:val="left"/>
          <w:tab w:pos="4620" w:val="left"/>
          <w:tab w:pos="7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0" w:after="0" w:line="271" w:lineRule="exact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athletes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hikers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proud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Helsink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wristop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sulphur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900" w:val="left"/>
          <w:tab w:pos="3620" w:val="left"/>
          <w:tab w:pos="390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Scandinavi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salesma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340" w:val="left"/>
          <w:tab w:pos="39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Camill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athletic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speed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uncovered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90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900" w:val="left"/>
          <w:tab w:pos="4620" w:val="left"/>
          <w:tab w:pos="5920" w:val="left"/>
          <w:tab w:pos="7620" w:val="left"/>
          <w:tab w:pos="8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Scandinavian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welfare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Scandinavians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Dreyfus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Dreyfuss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pioneer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7" w:firstLine="864"/>
        <w:jc w:val="left"/>
        <w:tabs>
          <w:tab w:pos="2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Dreyfuss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refrigerator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vacuum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Polaroid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Vacuu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refrigerator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Roebuc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refrigerators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diameter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grabbing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furnitur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idiosyncrati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Manhatta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teenager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percentile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percentile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idiosyncrati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5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Dreyfuss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occupational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therapist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cognitiv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phenomenologica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Buxto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Microsoft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believes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480" w:val="left"/>
          <w:tab w:pos="3620" w:val="left"/>
          <w:tab w:pos="6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loyalty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Ironically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Microsof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4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Buxton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keyboard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interfac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900" w:val="left"/>
          <w:tab w:pos="4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2480" w:val="left"/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keyboar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keyboar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Drugs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keyboard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butterfl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butterfly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keyboard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complaining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3"/>
        <w:jc w:val="left"/>
        <w:tabs>
          <w:tab w:pos="40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Metrotown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6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minimalis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Austri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Buxton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Microsoft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</w:p>
    <w:p>
      <w:pPr>
        <w:spacing w:before="1" w:after="0" w:line="390" w:lineRule="auto"/>
        <w:ind w:left="1488" w:right="64"/>
        <w:jc w:val="left"/>
        <w:tabs>
          <w:tab w:pos="2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2351" w:right="5354" w:firstLine="-1439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6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Angele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understood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fligh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sandwiches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silverware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208"/>
        <w:jc w:val="left"/>
        <w:tabs>
          <w:tab w:pos="4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affordabl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8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YouTube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complaining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corporations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passenger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airways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200" w:val="left"/>
          <w:tab w:pos="3900" w:val="left"/>
          <w:tab w:pos="6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latched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commercial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attendant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Delh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befriends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elderly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befriends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4620" w:val="left"/>
          <w:tab w:pos="4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overdon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Helena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elderly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handkerchief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334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3"/>
        <w:jc w:val="left"/>
        <w:tabs>
          <w:tab w:pos="2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200" w:val="left"/>
          <w:tab w:pos="5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crutche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amputees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prosthetics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equipmen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bracele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seizure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bracelet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symbols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ambulances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paramedic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bracele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seizure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attentio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620" w:val="left"/>
          <w:tab w:pos="5200" w:val="left"/>
          <w:tab w:pos="5480" w:val="left"/>
          <w:tab w:pos="662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Zealan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McDonal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diabete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4060" w:val="left"/>
          <w:tab w:pos="6480" w:val="left"/>
          <w:tab w:pos="6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redesig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jewellery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Zealan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necklaces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jeweller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alert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necklac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necklaces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Zealan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903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3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afterward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swimme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6" w:firstLine="863"/>
        <w:jc w:val="left"/>
        <w:tabs>
          <w:tab w:pos="6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45"/>
        <w:jc w:val="left"/>
        <w:tabs>
          <w:tab w:pos="3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supermarket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1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stalking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redesign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5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supermarket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shoppin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gentlema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ergonomi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903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32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hospital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4"/>
        <w:jc w:val="left"/>
        <w:tabs>
          <w:tab w:pos="2760" w:val="left"/>
          <w:tab w:pos="3200" w:val="left"/>
          <w:tab w:pos="6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arrhythmia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hospita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fidgeting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/>
        <w:jc w:val="left"/>
        <w:tabs>
          <w:tab w:pos="3200" w:val="left"/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disabled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hidden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afterward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Burnab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Burnab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paraplegic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29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HandyDART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dropped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mezzanin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61"/>
        <w:jc w:val="center"/>
        <w:tabs>
          <w:tab w:pos="58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4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constraints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stairs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Burnaby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 w:firstLine="-5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escalato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excellen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Burnaby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900" w:val="left"/>
          <w:tab w:pos="6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Burnab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1" w:lineRule="auto"/>
        <w:ind w:left="1488" w:right="46"/>
        <w:jc w:val="left"/>
        <w:tabs>
          <w:tab w:pos="3060" w:val="left"/>
          <w:tab w:pos="3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7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empathetic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preconceptions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8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1" w:lineRule="auto"/>
        <w:ind w:left="1488" w:right="46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Mercador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Europe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*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displaye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71" w:lineRule="exact"/>
        <w:ind w:left="1488" w:right="-20"/>
        <w:jc w:val="left"/>
        <w:tabs>
          <w:tab w:pos="2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620" w:val="left"/>
          <w:tab w:pos="2900" w:val="left"/>
          <w:tab w:pos="5620" w:val="left"/>
          <w:tab w:pos="5920" w:val="left"/>
          <w:tab w:pos="7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manner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assertions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constitute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sociopolitical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systematic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conscious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unconsciou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unconscious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malicious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68" w:firstLine="86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disconnected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everywhere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neutra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0" w:firstLine="863"/>
        <w:jc w:val="left"/>
        <w:tabs>
          <w:tab w:pos="5620" w:val="left"/>
          <w:tab w:pos="6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abroad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7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petroleu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corporations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acronym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colours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14" w:right="1330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3484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5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petroleum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ZUPA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5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sunburs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5480" w:val="left"/>
          <w:tab w:pos="620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vegetables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Ideology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inseparabl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6480" w:val="left"/>
          <w:tab w:pos="6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Mexico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ruptured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petroleum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flurr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filthy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dirty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crude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ugly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shifting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9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portrayals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Maclea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Maclea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magazin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magazine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Toront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62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Iqalui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Yuko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480" w:val="left"/>
          <w:tab w:pos="4620" w:val="left"/>
          <w:tab w:pos="6200" w:val="left"/>
          <w:tab w:pos="7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Ottaw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Toront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Toront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3060" w:val="left"/>
          <w:tab w:pos="3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latitudes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/>
        <w:jc w:val="left"/>
        <w:tabs>
          <w:tab w:pos="2340" w:val="left"/>
          <w:tab w:pos="2480" w:val="left"/>
          <w:tab w:pos="2900" w:val="left"/>
          <w:tab w:pos="4760" w:val="left"/>
          <w:tab w:pos="5340" w:val="left"/>
          <w:tab w:pos="5620" w:val="left"/>
          <w:tab w:pos="6620" w:val="left"/>
          <w:tab w:pos="7060" w:val="left"/>
          <w:tab w:pos="7340" w:val="left"/>
          <w:tab w:pos="7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Maclea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preconceptions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clichés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Albertan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Kootenay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Yoga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lululemo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retirement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Nanaimo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retirin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Honglin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Pathology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Cowboys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Honglin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Pathology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3060" w:val="left"/>
          <w:tab w:pos="4340" w:val="left"/>
          <w:tab w:pos="5480" w:val="left"/>
          <w:tab w:pos="6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Laboratory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Toronto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Ontari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Manitob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Poutin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syru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Newfoundlan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subtitle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tabs>
          <w:tab w:pos="4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zones</w:t>
      </w:r>
    </w:p>
    <w:p>
      <w:pPr>
        <w:spacing w:before="1" w:after="0" w:line="391" w:lineRule="auto"/>
        <w:ind w:left="1488" w:right="185"/>
        <w:jc w:val="left"/>
        <w:tabs>
          <w:tab w:pos="5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roughl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corridor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Toront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Hamilto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Ontario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4"/>
        <w:jc w:val="left"/>
        <w:tabs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Montrea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Newfoundlan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Yuko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Winnipe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Sudbur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2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Northwest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Manitob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3480" w:val="left"/>
          <w:tab w:pos="5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greenland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Mercator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Greenland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exaggerate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greenlands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3"/>
        <w:jc w:val="left"/>
        <w:tabs>
          <w:tab w:pos="320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experiential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1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4340" w:val="left"/>
          <w:tab w:pos="4480" w:val="left"/>
          <w:tab w:pos="5060" w:val="left"/>
          <w:tab w:pos="6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Bangladesh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pipeline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transmission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valley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cities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subjective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04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3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Monopoly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boardwalk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Atlantic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coggage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Massachusetts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Atlanti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seagul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postcard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Holidayin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2340" w:val="left"/>
          <w:tab w:pos="2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4060" w:val="left"/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remainder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3"/>
        <w:jc w:val="left"/>
        <w:tabs>
          <w:tab w:pos="5060" w:val="left"/>
          <w:tab w:pos="5760" w:val="left"/>
          <w:tab w:pos="59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discovery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shoppin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empathizin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1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empathy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spacing w:before="0" w:after="0" w:line="271" w:lineRule="exact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interviews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38" w:firstLine="86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interviewee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9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Hollywoo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Christma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66"/>
        <w:jc w:val="left"/>
        <w:tabs>
          <w:tab w:pos="7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hospita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semesters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Seattle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Bellingham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thankfully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7"/>
        <w:jc w:val="left"/>
        <w:tabs>
          <w:tab w:pos="234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holida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0" w:lineRule="auto"/>
        <w:ind w:left="1488" w:right="40" w:firstLine="863"/>
        <w:jc w:val="left"/>
        <w:tabs>
          <w:tab w:pos="664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760" w:val="left"/>
          <w:tab w:pos="5760" w:val="left"/>
          <w:tab w:pos="7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spontaneous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holida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620" w:val="left"/>
          <w:tab w:pos="434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girlfrien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grandm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synopsi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sketch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3"/>
        <w:jc w:val="left"/>
        <w:tabs>
          <w:tab w:pos="5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1" w:after="0" w:line="390" w:lineRule="auto"/>
        <w:ind w:left="1488" w:right="20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48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whizz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94" w:firstLine="86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48.000031" w:type="dxa"/>
      </w:tblPr>
      <w:tblGrid/>
      <w:tr>
        <w:trPr>
          <w:trHeight w:val="441" w:hRule="exact"/>
        </w:trPr>
        <w:tc>
          <w:tcPr>
            <w:tcW w:w="5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40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the</w:t>
            </w:r>
          </w:p>
        </w:tc>
        <w:tc>
          <w:tcPr>
            <w:tcW w:w="27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70" w:right="-79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rolle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6"/>
                <w:w w:val="100"/>
              </w:rPr>
              <w:t>r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coaste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7"/>
                <w:w w:val="100"/>
              </w:rPr>
              <w:t>r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you</w:t>
            </w:r>
          </w:p>
        </w:tc>
        <w:tc>
          <w:tcPr>
            <w:tcW w:w="25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42" w:right="-78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can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give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it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me</w:t>
            </w:r>
          </w:p>
        </w:tc>
        <w:tc>
          <w:tcPr>
            <w:tcW w:w="16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42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now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or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in</w:t>
            </w:r>
          </w:p>
        </w:tc>
      </w:tr>
      <w:tr>
        <w:trPr>
          <w:trHeight w:val="444" w:hRule="exact"/>
        </w:trPr>
        <w:tc>
          <w:tcPr>
            <w:tcW w:w="5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40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the</w:t>
            </w:r>
          </w:p>
        </w:tc>
        <w:tc>
          <w:tcPr>
            <w:tcW w:w="27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70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3"/>
                <w:w w:val="100"/>
              </w:rPr>
              <w:t>b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not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to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worr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25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42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You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need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nam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6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42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Her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4"/>
                <w:w w:val="100"/>
              </w:rPr>
              <w:t>e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1"/>
                <w:w w:val="100"/>
              </w:rPr>
              <w:t>'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ve</w:t>
            </w:r>
          </w:p>
        </w:tc>
      </w:tr>
      <w:tr>
        <w:trPr>
          <w:trHeight w:val="442" w:hRule="exact"/>
        </w:trPr>
        <w:tc>
          <w:tcPr>
            <w:tcW w:w="5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40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got</w:t>
            </w:r>
          </w:p>
        </w:tc>
        <w:tc>
          <w:tcPr>
            <w:tcW w:w="27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70" w:right="-20"/>
              <w:jc w:val="left"/>
              <w:rPr>
                <w:rFonts w:ascii="Courier New" w:hAnsi="Courier New" w:cs="Courier New" w:eastAsia="Courier New"/>
                <w:sz w:val="24"/>
                <w:szCs w:val="24"/>
              </w:rPr>
            </w:pPr>
            <w:rPr/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pe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-3"/>
                <w:w w:val="100"/>
              </w:rPr>
              <w:t>n</w:t>
            </w:r>
            <w:r>
              <w:rPr>
                <w:rFonts w:ascii="Courier New" w:hAnsi="Courier New" w:cs="Courier New" w:eastAsia="Courier New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25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390" w:lineRule="auto"/>
        <w:ind w:left="1488" w:right="8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4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945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944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946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IAT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100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2026-01-12T15:57:31Z</dcterms:created>
  <dcterms:modified xsi:type="dcterms:W3CDTF">2026-01-12T15:57:31Z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</Properties>
</file>