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101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2026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19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</w:p>
    <w:p>
      <w:pPr>
        <w:spacing w:before="0" w:after="0" w:line="271" w:lineRule="exact"/>
        <w:ind w:left="1587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 w:firstLine="-576"/>
        <w:jc w:val="left"/>
        <w:tabs>
          <w:tab w:pos="2900" w:val="left"/>
          <w:tab w:pos="3900" w:val="left"/>
          <w:tab w:pos="434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ELDON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EMBERL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afternoo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welcom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activities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 w:firstLine="863"/>
        <w:jc w:val="left"/>
        <w:tabs>
          <w:tab w:pos="692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describe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velocity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revisit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Artificial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intelligence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replace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hopefully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replaces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artificial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intelligence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jc w:val="left"/>
        <w:spacing w:after="0"/>
        <w:sectPr>
          <w:pgNumType w:start="1"/>
          <w:pgMar w:header="703" w:footer="1653" w:top="940" w:bottom="1840" w:left="1680" w:right="124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3" w:firstLine="863"/>
        <w:jc w:val="left"/>
        <w:tabs>
          <w:tab w:pos="820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virtual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skills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visualize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visualize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velocit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perspectiv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5" w:firstLine="863"/>
        <w:jc w:val="left"/>
        <w:tabs>
          <w:tab w:pos="520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announcemen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registered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Achiev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hopefully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lectures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velocity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velocit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Canva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written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homework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velocity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Sunda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gotten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invitation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Crowdmark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submi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3"/>
        <w:jc w:val="left"/>
        <w:tabs>
          <w:tab w:pos="3760" w:val="left"/>
          <w:tab w:pos="462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cheetah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vertical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cheeta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stays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cheeta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cheeta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midsectio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straight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increasing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</w:p>
    <w:p>
      <w:pPr>
        <w:spacing w:before="0" w:after="0" w:line="391" w:lineRule="auto"/>
        <w:ind w:left="1488" w:right="189"/>
        <w:jc w:val="left"/>
        <w:tabs>
          <w:tab w:pos="2620" w:val="left"/>
          <w:tab w:pos="648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body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visualize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graph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velocity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portions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velocit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backward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positiv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negativ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visualize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graphically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various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body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6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velocity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vice</w:t>
      </w:r>
    </w:p>
    <w:p>
      <w:pPr>
        <w:spacing w:before="1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vers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59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hopefully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Bridge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flagged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8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recordings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coordinate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various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61" w:firstLine="864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axis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1" w:after="0" w:line="390" w:lineRule="auto"/>
        <w:ind w:left="1488" w:right="352"/>
        <w:jc w:val="left"/>
        <w:tabs>
          <w:tab w:pos="606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vertical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axis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</w:p>
    <w:p>
      <w:pPr>
        <w:spacing w:before="1" w:after="0" w:line="391" w:lineRule="auto"/>
        <w:ind w:left="1488" w:right="66"/>
        <w:jc w:val="left"/>
        <w:tabs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displacemen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11"/>
        <w:jc w:val="left"/>
        <w:tabs>
          <w:tab w:pos="620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displacemen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velocit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graphically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velocit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displacement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velocity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object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4480" w:val="left"/>
          <w:tab w:pos="4920" w:val="left"/>
          <w:tab w:pos="5060" w:val="left"/>
          <w:tab w:pos="592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velocit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velocit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shrink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displacement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shrink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delta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delta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velocity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velocity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delta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supersmal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tangen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directly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75"/>
        <w:jc w:val="left"/>
        <w:tabs>
          <w:tab w:pos="4920" w:val="left"/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parallel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instantaneous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velocit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1" w:after="0" w:line="391" w:lineRule="auto"/>
        <w:ind w:left="1488" w:right="33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tangent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parallel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instantaneous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velocit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positio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versu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262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velocit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tangent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velocity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measurements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tabs>
          <w:tab w:pos="4060" w:val="left"/>
          <w:tab w:pos="748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velocity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tangen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velocity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describes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velocity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391" w:lineRule="auto"/>
        <w:ind w:left="1488" w:right="47"/>
        <w:jc w:val="left"/>
        <w:tabs>
          <w:tab w:pos="762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velocity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constant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velocity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constant</w:t>
      </w:r>
    </w:p>
    <w:p>
      <w:pPr>
        <w:spacing w:before="0" w:after="0" w:line="240" w:lineRule="auto"/>
        <w:ind w:left="1488" w:right="-20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slowed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stoppe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tabs>
          <w:tab w:pos="4340" w:val="left"/>
          <w:tab w:pos="4760" w:val="left"/>
          <w:tab w:pos="7620" w:val="left"/>
          <w:tab w:pos="80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description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velocity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corresponding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computing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underneath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velocity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displacemen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2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computing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activity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velocity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corresponding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velocity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5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velocity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velocity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apply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0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bridge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8" w:firstLine="863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Anyway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bacteri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swimming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1"/>
        <w:jc w:val="left"/>
        <w:tabs>
          <w:tab w:pos="3480" w:val="left"/>
          <w:tab w:pos="5620" w:val="left"/>
          <w:tab w:pos="606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towards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descriptio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corresponding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velocity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velocity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slop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7"/>
        <w:jc w:val="left"/>
        <w:tabs>
          <w:tab w:pos="2620" w:val="left"/>
          <w:tab w:pos="606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constan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</w:p>
    <w:p>
      <w:pPr>
        <w:spacing w:before="1" w:after="0" w:line="390" w:lineRule="auto"/>
        <w:ind w:left="1488" w:right="766" w:firstLine="-576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ELDON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EMBERL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magnitud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 w:firstLine="-57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ELDON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EMBERL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</w:p>
    <w:p>
      <w:pPr>
        <w:spacing w:before="0" w:after="0" w:line="391" w:lineRule="auto"/>
        <w:ind w:left="1488" w:right="46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constan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OAE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velocity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constant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eliminate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eliminates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stays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initial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slowly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straight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initial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straight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50"/>
        <w:jc w:val="left"/>
        <w:tabs>
          <w:tab w:pos="248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representations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initial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</w:p>
    <w:p>
      <w:pPr>
        <w:spacing w:before="0" w:after="0" w:line="240" w:lineRule="auto"/>
        <w:ind w:left="912" w:right="-20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52" w:firstLine="-576"/>
        <w:jc w:val="left"/>
        <w:tabs>
          <w:tab w:pos="390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ELDON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EMBERL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initial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7" w:firstLine="-57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ELDON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EMBERL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eliminate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initial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9" w:firstLine="863"/>
        <w:jc w:val="left"/>
        <w:tabs>
          <w:tab w:pos="406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initial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corresponds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staying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initial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65" w:firstLine="-576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ELDON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EMBERL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whereas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10" w:firstLine="863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hopefully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computer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laptops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3"/>
        <w:jc w:val="left"/>
        <w:tabs>
          <w:tab w:pos="576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desktop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softwares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installe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software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laptop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deskto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execute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various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</w:p>
    <w:p>
      <w:pPr>
        <w:spacing w:before="0" w:after="0" w:line="390" w:lineRule="auto"/>
        <w:ind w:left="1488" w:right="46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matches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grab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happily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troubleshoot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 w:firstLine="863"/>
        <w:jc w:val="left"/>
        <w:tabs>
          <w:tab w:pos="2760" w:val="left"/>
          <w:tab w:pos="3340" w:val="left"/>
          <w:tab w:pos="4920" w:val="left"/>
          <w:tab w:pos="792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ourselves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Canva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Tuesda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18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correctl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1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members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drag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maximum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spacing w:before="1" w:after="0" w:line="390" w:lineRule="auto"/>
        <w:ind w:left="1488" w:right="331"/>
        <w:jc w:val="left"/>
        <w:tabs>
          <w:tab w:pos="2900" w:val="left"/>
          <w:tab w:pos="49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thumb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tabs>
          <w:tab w:pos="2900" w:val="left"/>
          <w:tab w:pos="3200" w:val="left"/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Safar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Chrom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Safar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hopefully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Perfec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Pausing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exercis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2" w:right="-20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0" w:firstLine="-576"/>
        <w:jc w:val="left"/>
        <w:tabs>
          <w:tab w:pos="390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ELDON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EMBERL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finish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activities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activities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5"/>
        <w:jc w:val="left"/>
        <w:tabs>
          <w:tab w:pos="3760" w:val="left"/>
          <w:tab w:pos="4340" w:val="left"/>
          <w:tab w:pos="4620" w:val="left"/>
          <w:tab w:pos="506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Tuesday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Tuesda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finish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finish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finalize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documen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independently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documen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1" w:lineRule="auto"/>
        <w:ind w:left="1488" w:right="45"/>
        <w:jc w:val="left"/>
        <w:tabs>
          <w:tab w:pos="262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document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Tuesda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Tuesda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activities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Tuesda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50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finish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Pausing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exercis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90" w:lineRule="auto"/>
        <w:ind w:left="1488" w:right="90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Siegle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Realtime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68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6050</w:t>
      </w:r>
    </w:p>
    <w:p>
      <w:pPr>
        <w:spacing w:before="1" w:after="0" w:line="240" w:lineRule="auto"/>
        <w:ind w:left="1488" w:right="2049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Uncertified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Verbatim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Transcript</w:t>
      </w:r>
    </w:p>
    <w:sectPr>
      <w:pgMar w:header="703" w:footer="1653" w:top="940" w:bottom="1840" w:left="1680" w:right="138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4.949997pt;margin-top:698.357178pt;width:211.966001pt;height:11pt;mso-position-horizontal-relative:page;mso-position-vertical-relative:page;z-index:-266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Accurate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Realtime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Reporting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In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  <w:b/>
                    <w:bCs/>
                    <w:i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.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(60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4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)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68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5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-6050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2.950012pt;margin-top:720.281006pt;width:53.650001pt;height:14.0pt;mso-position-horizontal-relative:page;mso-position-vertical-relative:page;z-index:-265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20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Page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949997pt;margin-top:34.131035pt;width:378.800001pt;height:14pt;mso-position-horizontal-relative:page;mso-position-vertical-relative:page;z-index:-267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56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Verbatim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9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"/>
                    <w:w w:val="100"/>
                    <w:b/>
                    <w:bCs/>
                    <w:position w:val="2"/>
                  </w:rPr>
                  <w:t>(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draf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)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transcript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1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PHYS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101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Jan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"/>
                    <w:w w:val="100"/>
                    <w:b/>
                    <w:bCs/>
                    <w:position w:val="2"/>
                  </w:rPr>
                  <w:t>6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,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2026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2026-01-11T19:42:58Z</dcterms:created>
  <dcterms:modified xsi:type="dcterms:W3CDTF">2026-01-11T19:42:58Z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2026-01-11T00:00:00Z</vt:filetime>
  </property>
  <property fmtid="{D5CDD505-2E9C-101B-9397-08002B2CF9AE}" pid="3" name="LastSaved">
    <vt:filetime>2026-01-12T00:00:00Z</vt:filetime>
  </property>
</Properties>
</file>