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405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clappin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punctua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62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agenda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acknowledgment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8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DSAY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 w:firstLine="-576"/>
        <w:jc w:val="left"/>
        <w:tabs>
          <w:tab w:pos="4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fantasti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45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exploring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afternoon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 w:firstLine="-576"/>
        <w:jc w:val="left"/>
        <w:tabs>
          <w:tab w:pos="2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Coquitla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spoken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q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q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spoken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906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Musquea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Tslei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Wautut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Coquitla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Tsawwasse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Katzie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Filipino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Canadian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territory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Philippines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colonial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Spanish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oppresse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oppressed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oppresso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immigrated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displacement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8" w:firstLine="863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ultimately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encouraging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privileg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</w:p>
    <w:p>
      <w:pPr>
        <w:spacing w:before="1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advocate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allyshi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271" w:lineRule="exact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052" w:firstLine="-576"/>
        <w:jc w:val="left"/>
        <w:tabs>
          <w:tab w:pos="4200" w:val="left"/>
          <w:tab w:pos="5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Catherine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2760" w:val="left"/>
          <w:tab w:pos="3620" w:val="left"/>
          <w:tab w:pos="4060" w:val="left"/>
          <w:tab w:pos="4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1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energizer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14" w:right="758"/>
        <w:jc w:val="center"/>
        <w:tabs>
          <w:tab w:pos="50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center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/>
        <w:jc w:val="left"/>
        <w:tabs>
          <w:tab w:pos="46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1" w:lineRule="auto"/>
        <w:ind w:left="1488" w:right="45"/>
        <w:jc w:val="left"/>
        <w:tabs>
          <w:tab w:pos="2620" w:val="left"/>
          <w:tab w:pos="3760" w:val="left"/>
          <w:tab w:pos="3900" w:val="left"/>
          <w:tab w:pos="5480" w:val="left"/>
          <w:tab w:pos="57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scissors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inches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centimetres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secret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ingredient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ingredien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approximately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3620" w:val="left"/>
          <w:tab w:pos="5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teamwork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successfu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</w:p>
    <w:p>
      <w:pPr>
        <w:spacing w:before="0" w:after="0" w:line="390" w:lineRule="auto"/>
        <w:ind w:left="1488" w:right="45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863"/>
        <w:jc w:val="left"/>
        <w:tabs>
          <w:tab w:pos="3340" w:val="left"/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brake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9" w:firstLine="-576"/>
        <w:jc w:val="left"/>
        <w:tabs>
          <w:tab w:pos="4200" w:val="left"/>
          <w:tab w:pos="520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3200" w:val="left"/>
          <w:tab w:pos="4200" w:val="left"/>
          <w:tab w:pos="5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3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5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59"/>
        <w:jc w:val="left"/>
        <w:tabs>
          <w:tab w:pos="492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nk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excellen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1" w:firstLine="-576"/>
        <w:jc w:val="left"/>
        <w:tabs>
          <w:tab w:pos="4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purpos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748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Cynthia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credit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0" w:lineRule="auto"/>
        <w:ind w:left="1488" w:right="47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mystery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47"/>
        <w:jc w:val="left"/>
        <w:tabs>
          <w:tab w:pos="2760" w:val="left"/>
          <w:tab w:pos="3340" w:val="left"/>
          <w:tab w:pos="5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</w:r>
    </w:p>
    <w:p>
      <w:pPr>
        <w:spacing w:before="0" w:after="0" w:line="391" w:lineRule="auto"/>
        <w:ind w:left="1488" w:right="620" w:firstLine="-576"/>
        <w:jc w:val="left"/>
        <w:tabs>
          <w:tab w:pos="3620" w:val="left"/>
          <w:tab w:pos="4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urgenc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391" w:lineRule="auto"/>
        <w:ind w:left="1488" w:right="48"/>
        <w:jc w:val="left"/>
        <w:tabs>
          <w:tab w:pos="39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4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4"/>
        <w:jc w:val="left"/>
        <w:tabs>
          <w:tab w:pos="334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15" w:firstLine="863"/>
        <w:jc w:val="left"/>
        <w:tabs>
          <w:tab w:pos="2480" w:val="left"/>
          <w:tab w:pos="2620" w:val="left"/>
          <w:tab w:pos="3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applaus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Applaus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tabs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391" w:lineRule="auto"/>
        <w:ind w:left="1488" w:right="329"/>
        <w:jc w:val="left"/>
        <w:tabs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Piazz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bronz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 w:firstLine="863"/>
        <w:jc w:val="left"/>
        <w:tabs>
          <w:tab w:pos="3200" w:val="left"/>
          <w:tab w:pos="39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recycling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75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863"/>
        <w:jc w:val="left"/>
        <w:tabs>
          <w:tab w:pos="2760" w:val="left"/>
          <w:tab w:pos="3340" w:val="left"/>
          <w:tab w:pos="57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910"/>
        <w:jc w:val="left"/>
        <w:tabs>
          <w:tab w:pos="4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4342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-576"/>
        <w:jc w:val="left"/>
        <w:tabs>
          <w:tab w:pos="4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1" w:after="0" w:line="391" w:lineRule="auto"/>
        <w:ind w:left="1488" w:right="191"/>
        <w:jc w:val="left"/>
        <w:tabs>
          <w:tab w:pos="2760" w:val="left"/>
          <w:tab w:pos="5480" w:val="left"/>
          <w:tab w:pos="5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penalty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penalty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183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</w:p>
    <w:p>
      <w:pPr>
        <w:spacing w:before="1" w:after="0" w:line="391" w:lineRule="auto"/>
        <w:ind w:left="1488" w:right="189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stakes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competitivenes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memoriz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9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92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recommendation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-576"/>
        <w:jc w:val="left"/>
        <w:tabs>
          <w:tab w:pos="21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transfer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2620" w:val="left"/>
          <w:tab w:pos="4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injected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precise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Shakespear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gestured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descriptive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43" w:firstLine="1439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trickier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frustrating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2626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according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-576"/>
        <w:jc w:val="left"/>
        <w:tabs>
          <w:tab w:pos="420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pressur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beforehan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</w:p>
    <w:p>
      <w:pPr>
        <w:spacing w:before="0" w:after="0" w:line="391" w:lineRule="auto"/>
        <w:ind w:left="1488" w:right="188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ceiling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fixtur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creativity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jiggles</w:t>
      </w:r>
    </w:p>
    <w:p>
      <w:pPr>
        <w:spacing w:before="0" w:after="0" w:line="390" w:lineRule="auto"/>
        <w:ind w:left="1488" w:right="328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exhibit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6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3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spacing w:before="0" w:after="0" w:line="391" w:lineRule="auto"/>
        <w:ind w:left="1488" w:right="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taller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thickness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collaboratio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dynamics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271" w:lineRule="exact"/>
        <w:ind w:left="1488" w:right="72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1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8" w:firstLine="863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59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Spaghetti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spaghetti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noodle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0" w:lineRule="auto"/>
        <w:ind w:left="1488" w:right="21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noodles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bridge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</w:p>
    <w:p>
      <w:pPr>
        <w:spacing w:before="1" w:after="0" w:line="240" w:lineRule="auto"/>
        <w:ind w:left="1488" w:right="6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towe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scuffe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1" w:after="0" w:line="391" w:lineRule="auto"/>
        <w:ind w:left="1488" w:right="44"/>
        <w:jc w:val="left"/>
        <w:tabs>
          <w:tab w:pos="2340" w:val="left"/>
          <w:tab w:pos="5480" w:val="left"/>
          <w:tab w:pos="7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leadership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 w:firstLine="-576"/>
        <w:jc w:val="left"/>
        <w:tabs>
          <w:tab w:pos="4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  <w:tab w:pos="5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4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36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5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434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Scotch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3"/>
        <w:jc w:val="left"/>
        <w:tabs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quibblin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untuck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6" w:firstLine="-576"/>
        <w:jc w:val="left"/>
        <w:tabs>
          <w:tab w:pos="4200" w:val="left"/>
          <w:tab w:pos="5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disturb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spacing w:before="0" w:after="0" w:line="391" w:lineRule="auto"/>
        <w:ind w:left="1488" w:right="4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3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Square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83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3" w:firstLine="-576"/>
        <w:jc w:val="left"/>
        <w:tabs>
          <w:tab w:pos="20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anxiety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sloughing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quiz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5" w:firstLine="-576"/>
        <w:jc w:val="left"/>
        <w:tabs>
          <w:tab w:pos="4200" w:val="left"/>
          <w:tab w:pos="6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breaths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younger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smelling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youngest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stresses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chocolate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chocolate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39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dysregulated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7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progress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traffic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acknowledgmen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5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expressed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1" w:firstLine="863"/>
        <w:jc w:val="left"/>
        <w:tabs>
          <w:tab w:pos="30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sustained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unachievable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significant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91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highlighted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7" w:firstLine="-576"/>
        <w:jc w:val="left"/>
        <w:tabs>
          <w:tab w:pos="19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912" w:right="3361"/>
        <w:jc w:val="left"/>
        <w:tabs>
          <w:tab w:pos="1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0" w:firstLine="-576"/>
        <w:jc w:val="left"/>
        <w:tabs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7" w:firstLine="8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realisticall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explore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6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9"/>
        <w:jc w:val="left"/>
        <w:tabs>
          <w:tab w:pos="448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PowerPoint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2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7" w:firstLine="864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literature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200" w:val="left"/>
          <w:tab w:pos="520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1" w:lineRule="auto"/>
        <w:ind w:left="1488" w:right="189"/>
        <w:jc w:val="left"/>
        <w:tabs>
          <w:tab w:pos="5060" w:val="left"/>
          <w:tab w:pos="5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whiteboard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spacing w:before="0" w:after="0" w:line="391" w:lineRule="auto"/>
        <w:ind w:left="1488" w:right="43"/>
        <w:jc w:val="left"/>
        <w:tabs>
          <w:tab w:pos="2480" w:val="left"/>
          <w:tab w:pos="3900" w:val="left"/>
          <w:tab w:pos="4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printou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/>
        <w:jc w:val="left"/>
        <w:tabs>
          <w:tab w:pos="3620" w:val="left"/>
          <w:tab w:pos="4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boggle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2620" w:val="left"/>
          <w:tab w:pos="334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crossword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1" w:lineRule="auto"/>
        <w:ind w:left="1488" w:right="330"/>
        <w:jc w:val="left"/>
        <w:tabs>
          <w:tab w:pos="4760" w:val="left"/>
          <w:tab w:pos="6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reorder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2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</w:p>
    <w:p>
      <w:pPr>
        <w:spacing w:before="1" w:after="0" w:line="240" w:lineRule="auto"/>
        <w:ind w:left="1488" w:right="-20"/>
        <w:jc w:val="left"/>
        <w:tabs>
          <w:tab w:pos="2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6060" w:val="left"/>
          <w:tab w:pos="692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tabs>
          <w:tab w:pos="2920" w:val="left"/>
          <w:tab w:pos="4480" w:val="left"/>
          <w:tab w:pos="492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86" w:firstLine="1439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2" w:firstLine="-576"/>
        <w:jc w:val="left"/>
        <w:tabs>
          <w:tab w:pos="3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 w:firstLine="863"/>
        <w:jc w:val="left"/>
        <w:tabs>
          <w:tab w:pos="2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felts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whiteboar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2351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</w:p>
    <w:p>
      <w:pPr>
        <w:spacing w:before="0" w:after="0" w:line="271" w:lineRule="exact"/>
        <w:ind w:left="1488" w:right="-20"/>
        <w:jc w:val="left"/>
        <w:tabs>
          <w:tab w:pos="4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4200" w:val="left"/>
          <w:tab w:pos="6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</w:p>
    <w:p>
      <w:pPr>
        <w:spacing w:before="0" w:after="0" w:line="391" w:lineRule="auto"/>
        <w:ind w:left="1488" w:right="45"/>
        <w:jc w:val="left"/>
        <w:tabs>
          <w:tab w:pos="2480" w:val="left"/>
          <w:tab w:pos="2900" w:val="left"/>
          <w:tab w:pos="3200" w:val="left"/>
          <w:tab w:pos="4620" w:val="left"/>
          <w:tab w:pos="534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197"/>
        <w:jc w:val="left"/>
        <w:tabs>
          <w:tab w:pos="2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1" w:lineRule="auto"/>
        <w:ind w:left="1488" w:right="767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-576"/>
        <w:jc w:val="left"/>
        <w:tabs>
          <w:tab w:pos="2900" w:val="left"/>
          <w:tab w:pos="4200" w:val="left"/>
          <w:tab w:pos="6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63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right="-20"/>
        <w:jc w:val="righ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1919" w:space="432"/>
            <w:col w:w="6969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9"/>
        <w:jc w:val="left"/>
        <w:tabs>
          <w:tab w:pos="49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</w:p>
    <w:p>
      <w:pPr>
        <w:spacing w:before="0" w:after="0" w:line="391" w:lineRule="auto"/>
        <w:ind w:left="1488" w:right="352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72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0" w:firstLine="-576"/>
        <w:jc w:val="left"/>
        <w:tabs>
          <w:tab w:pos="2760" w:val="left"/>
          <w:tab w:pos="4200" w:val="left"/>
          <w:tab w:pos="548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ays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phras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concepts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initiative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whatno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condense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phrase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abstractly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5"/>
        <w:jc w:val="left"/>
        <w:tabs>
          <w:tab w:pos="4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  <w:tab w:pos="5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 w:firstLine="-576"/>
        <w:jc w:val="left"/>
        <w:tabs>
          <w:tab w:pos="37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-576"/>
        <w:jc w:val="left"/>
        <w:tabs>
          <w:tab w:pos="37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 w:firstLine="863"/>
        <w:jc w:val="left"/>
        <w:tabs>
          <w:tab w:pos="548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</w:p>
    <w:p>
      <w:pPr>
        <w:spacing w:before="1" w:after="0" w:line="391" w:lineRule="auto"/>
        <w:ind w:left="1488" w:right="187"/>
        <w:jc w:val="left"/>
        <w:tabs>
          <w:tab w:pos="3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189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category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activitie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2" w:firstLine="-576"/>
        <w:jc w:val="left"/>
        <w:tabs>
          <w:tab w:pos="4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908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3484"/>
        <w:jc w:val="left"/>
        <w:tabs>
          <w:tab w:pos="21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style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1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</w:p>
    <w:p>
      <w:pPr>
        <w:spacing w:before="0" w:after="0" w:line="271" w:lineRule="exact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rewrite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644"/>
        <w:jc w:val="left"/>
        <w:tabs>
          <w:tab w:pos="1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2" w:firstLine="863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39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</w:p>
    <w:p>
      <w:pPr>
        <w:spacing w:before="1" w:after="0" w:line="391" w:lineRule="auto"/>
        <w:ind w:left="1488" w:right="21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mindednes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directednes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9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7" w:firstLine="863"/>
        <w:jc w:val="left"/>
        <w:tabs>
          <w:tab w:pos="2480" w:val="left"/>
          <w:tab w:pos="5920" w:val="left"/>
          <w:tab w:pos="620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corner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empty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retelling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</w:p>
    <w:p>
      <w:pPr>
        <w:spacing w:before="0" w:after="0" w:line="271" w:lineRule="exact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mindednes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457" w:right="1472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2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7" w:firstLine="8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tabs>
          <w:tab w:pos="3340" w:val="left"/>
          <w:tab w:pos="66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8" w:firstLine="864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</w:p>
    <w:p>
      <w:pPr>
        <w:spacing w:before="0" w:after="0" w:line="391" w:lineRule="auto"/>
        <w:ind w:left="1488" w:right="181"/>
        <w:jc w:val="left"/>
        <w:tabs>
          <w:tab w:pos="6480" w:val="left"/>
          <w:tab w:pos="7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Acknowledge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nurtur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cluster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adaptation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furnitur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0"/>
        <w:jc w:val="left"/>
        <w:tabs>
          <w:tab w:pos="592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scaffoldin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" w:firstLine="863"/>
        <w:jc w:val="left"/>
        <w:tabs>
          <w:tab w:pos="3340" w:val="left"/>
          <w:tab w:pos="5200" w:val="left"/>
          <w:tab w:pos="6760" w:val="left"/>
          <w:tab w:pos="7200" w:val="left"/>
          <w:tab w:pos="8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Mexic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0" w:after="0" w:line="240" w:lineRule="auto"/>
        <w:ind w:left="1488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4340" w:val="left"/>
          <w:tab w:pos="5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thoroughly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19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Fantasti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1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2340" w:val="left"/>
          <w:tab w:pos="434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756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/>
        <w:jc w:val="left"/>
        <w:tabs>
          <w:tab w:pos="67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908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droppe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-576"/>
        <w:jc w:val="left"/>
        <w:tabs>
          <w:tab w:pos="4200" w:val="left"/>
          <w:tab w:pos="6200" w:val="left"/>
          <w:tab w:pos="6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Netfli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3760" w:val="left"/>
          <w:tab w:pos="476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productiv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brainstorming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1" w:firstLine="864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2" w:firstLine="-576"/>
        <w:jc w:val="left"/>
        <w:tabs>
          <w:tab w:pos="4200" w:val="left"/>
          <w:tab w:pos="4920" w:val="left"/>
          <w:tab w:pos="5060" w:val="left"/>
          <w:tab w:pos="5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wrapping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4200" w:val="left"/>
          <w:tab w:pos="50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fact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3200" w:val="left"/>
          <w:tab w:pos="4200" w:val="left"/>
          <w:tab w:pos="4620" w:val="left"/>
          <w:tab w:pos="5060" w:val="left"/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surprises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perform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</w:p>
    <w:p>
      <w:pPr>
        <w:spacing w:before="1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56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 w:firstLine="863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</w:p>
    <w:p>
      <w:pPr>
        <w:spacing w:before="1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</w:p>
    <w:p>
      <w:pPr>
        <w:spacing w:before="1" w:after="0" w:line="391" w:lineRule="auto"/>
        <w:ind w:left="1488" w:right="190"/>
        <w:jc w:val="left"/>
        <w:tabs>
          <w:tab w:pos="3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74" w:right="913"/>
        <w:jc w:val="center"/>
        <w:tabs>
          <w:tab w:pos="2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 w:firstLine="-576"/>
        <w:jc w:val="left"/>
        <w:tabs>
          <w:tab w:pos="420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874" w:right="907"/>
        <w:jc w:val="center"/>
        <w:tabs>
          <w:tab w:pos="2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boiled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mindfulness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Mindfulness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620" w:val="left"/>
          <w:tab w:pos="4200" w:val="left"/>
          <w:tab w:pos="5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Academic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nutritional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0" w:after="0" w:line="390" w:lineRule="auto"/>
        <w:ind w:left="1488" w:right="47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dispositio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mindednes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 w:firstLine="-576"/>
        <w:jc w:val="left"/>
        <w:tabs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CABO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194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stagnation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95"/>
        <w:jc w:val="left"/>
        <w:tabs>
          <w:tab w:pos="21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avoid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Stagnatio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37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sensitiv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9" w:firstLine="864"/>
        <w:jc w:val="left"/>
        <w:tabs>
          <w:tab w:pos="2480" w:val="left"/>
          <w:tab w:pos="4760" w:val="left"/>
          <w:tab w:pos="6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attributed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3500" w:firstLine="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directednes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14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mindednes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 w:firstLine="-576"/>
        <w:jc w:val="left"/>
        <w:tabs>
          <w:tab w:pos="4200" w:val="left"/>
          <w:tab w:pos="4920" w:val="left"/>
          <w:tab w:pos="5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beforehan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4" w:firstLine="-576"/>
        <w:jc w:val="left"/>
        <w:tabs>
          <w:tab w:pos="42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subtext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satisfaction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accomplishment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0" w:lineRule="auto"/>
        <w:ind w:left="1488" w:right="57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67"/>
        <w:jc w:val="left"/>
        <w:tabs>
          <w:tab w:pos="520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compensation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habi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decentre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decentre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summarizes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decentering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-576"/>
        <w:jc w:val="left"/>
        <w:tabs>
          <w:tab w:pos="4200" w:val="left"/>
          <w:tab w:pos="4620" w:val="left"/>
          <w:tab w:pos="6760" w:val="left"/>
          <w:tab w:pos="6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decentering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session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auto"/>
        <w:ind w:left="912" w:right="192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</w:p>
    <w:p>
      <w:pPr>
        <w:spacing w:before="1" w:after="0" w:line="390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liquid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coffees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</w:p>
    <w:p>
      <w:pPr>
        <w:spacing w:before="1" w:after="0" w:line="390" w:lineRule="auto"/>
        <w:ind w:left="1488" w:right="43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muffin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2340" w:val="left"/>
          <w:tab w:pos="37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50"/>
        <w:jc w:val="left"/>
        <w:tabs>
          <w:tab w:pos="1900" w:val="left"/>
          <w:tab w:pos="2340" w:val="left"/>
          <w:tab w:pos="5040" w:val="left"/>
          <w:tab w:pos="8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62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brainstorming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sneakers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4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767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1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8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1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908" w:firstLine="-576"/>
        <w:jc w:val="left"/>
        <w:tabs>
          <w:tab w:pos="218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49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0" w:lineRule="auto"/>
        <w:ind w:left="1488" w:right="50" w:firstLine="-576"/>
        <w:jc w:val="left"/>
        <w:tabs>
          <w:tab w:pos="4200" w:val="left"/>
          <w:tab w:pos="8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spacing w:before="1" w:after="0" w:line="390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Applaus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2480" w:val="left"/>
          <w:tab w:pos="4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dogs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3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aestheti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4060" w:val="left"/>
          <w:tab w:pos="4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-576"/>
        <w:jc w:val="left"/>
        <w:tabs>
          <w:tab w:pos="4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emergency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earthquak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disasters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rainbo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762" w:firstLine="-576"/>
        <w:jc w:val="left"/>
        <w:tabs>
          <w:tab w:pos="4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62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3" w:firstLine="863"/>
        <w:jc w:val="left"/>
        <w:tabs>
          <w:tab w:pos="2900" w:val="left"/>
          <w:tab w:pos="3060" w:val="left"/>
          <w:tab w:pos="6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debrie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adapt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390" w:lineRule="auto"/>
        <w:ind w:left="1488" w:right="61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339"/>
        <w:jc w:val="left"/>
        <w:tabs>
          <w:tab w:pos="21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24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4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stakes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competitio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2" w:firstLine="-576"/>
        <w:jc w:val="left"/>
        <w:tabs>
          <w:tab w:pos="4200" w:val="left"/>
          <w:tab w:pos="7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protoco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 w:firstLine="-576"/>
        <w:jc w:val="left"/>
        <w:tabs>
          <w:tab w:pos="4200" w:val="left"/>
          <w:tab w:pos="6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restriction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impossible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fights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arms</w:t>
      </w:r>
    </w:p>
    <w:p>
      <w:pPr>
        <w:spacing w:before="1" w:after="0" w:line="391" w:lineRule="auto"/>
        <w:ind w:left="1488" w:right="332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pengui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ridiculou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ridiculou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laughing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 w:firstLine="-576"/>
        <w:jc w:val="left"/>
        <w:tabs>
          <w:tab w:pos="4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195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0" w:lineRule="auto"/>
        <w:ind w:left="912" w:right="477" w:firstLine="576"/>
        <w:jc w:val="left"/>
        <w:tabs>
          <w:tab w:pos="3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accessibilit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1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mobility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whiteboard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awareness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874" w:right="53"/>
        <w:jc w:val="center"/>
        <w:tabs>
          <w:tab w:pos="2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8" w:firstLine="-576"/>
        <w:jc w:val="left"/>
        <w:tabs>
          <w:tab w:pos="2340" w:val="left"/>
          <w:tab w:pos="3620" w:val="left"/>
          <w:tab w:pos="4200" w:val="left"/>
          <w:tab w:pos="4760" w:val="left"/>
          <w:tab w:pos="5200" w:val="left"/>
          <w:tab w:pos="56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bouncy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superfu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5340" w:val="left"/>
          <w:tab w:pos="67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34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clamshell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7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clamshell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3620" w:val="left"/>
          <w:tab w:pos="4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/>
        <w:jc w:val="left"/>
        <w:tabs>
          <w:tab w:pos="5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/>
        <w:jc w:val="left"/>
        <w:tabs>
          <w:tab w:pos="3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4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14" w:right="1187"/>
        <w:jc w:val="center"/>
        <w:tabs>
          <w:tab w:pos="6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900" w:val="left"/>
          <w:tab w:pos="7780" w:val="left"/>
          <w:tab w:pos="8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pedagog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262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3340" w:val="left"/>
          <w:tab w:pos="3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encapsulating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Boggl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applied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77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targetted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4200" w:val="left"/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766" w:firstLine="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Scaffolding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908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vocabular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vocabular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8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sleep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1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Companion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capacity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utilize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appropriat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increasingly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18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</w:p>
    <w:p>
      <w:pPr>
        <w:spacing w:before="1" w:after="0" w:line="391" w:lineRule="auto"/>
        <w:ind w:left="1488" w:right="48"/>
        <w:jc w:val="left"/>
        <w:tabs>
          <w:tab w:pos="6060" w:val="left"/>
          <w:tab w:pos="6620" w:val="left"/>
          <w:tab w:pos="7060" w:val="left"/>
          <w:tab w:pos="7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counsellors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softwar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specialist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undertaking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7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expertise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ongoing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334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graphi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Equality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heigh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advantage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nutritiona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9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9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hungry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equit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8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</w:p>
    <w:p>
      <w:pPr>
        <w:spacing w:before="1" w:after="0" w:line="391" w:lineRule="auto"/>
        <w:ind w:left="1488" w:right="47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accommodation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replaced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1" w:after="0" w:line="390" w:lineRule="auto"/>
        <w:ind w:left="1488" w:right="332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91" w:firstLine="-576"/>
        <w:jc w:val="left"/>
        <w:tabs>
          <w:tab w:pos="2620" w:val="left"/>
          <w:tab w:pos="3200" w:val="left"/>
          <w:tab w:pos="42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friendshi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welcome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20" w:firstLine="863"/>
        <w:jc w:val="left"/>
        <w:tabs>
          <w:tab w:pos="6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391" w:lineRule="auto"/>
        <w:ind w:left="1488" w:right="18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certified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SFU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negotiated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4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indigenous</w:t>
      </w:r>
    </w:p>
    <w:p>
      <w:pPr>
        <w:spacing w:before="0" w:after="0" w:line="391" w:lineRule="auto"/>
        <w:ind w:left="1488" w:right="47"/>
        <w:jc w:val="left"/>
        <w:tabs>
          <w:tab w:pos="5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disabilitie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9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5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77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205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whichever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207" w:firstLine="863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epic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phras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scroll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72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48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semester</w:t>
      </w:r>
    </w:p>
    <w:p>
      <w:pPr>
        <w:spacing w:before="0" w:after="0" w:line="271" w:lineRule="exact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execut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20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2900" w:val="left"/>
          <w:tab w:pos="5620" w:val="left"/>
          <w:tab w:pos="6760" w:val="left"/>
          <w:tab w:pos="77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manageable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intrigues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3"/>
        <w:jc w:val="left"/>
        <w:tabs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puzzles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12" w:right="1206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434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contex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suffocat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capabl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</w:p>
    <w:p>
      <w:pPr>
        <w:spacing w:before="0" w:after="0" w:line="391" w:lineRule="auto"/>
        <w:ind w:left="1488" w:right="208"/>
        <w:jc w:val="left"/>
        <w:tabs>
          <w:tab w:pos="3760" w:val="left"/>
          <w:tab w:pos="6340" w:val="left"/>
          <w:tab w:pos="6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struggle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confidentiality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644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" w:firstLine="86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/>
        <w:jc w:val="left"/>
        <w:tabs>
          <w:tab w:pos="3620" w:val="left"/>
          <w:tab w:pos="462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1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mindfulness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1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brainstorm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tabs>
          <w:tab w:pos="4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embedded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guarantee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evidence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0"/>
        <w:jc w:val="left"/>
        <w:tabs>
          <w:tab w:pos="2340" w:val="left"/>
          <w:tab w:pos="4060" w:val="left"/>
          <w:tab w:pos="4200" w:val="left"/>
          <w:tab w:pos="4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Apri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assumptions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affirmed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</w:p>
    <w:p>
      <w:pPr>
        <w:spacing w:before="0" w:after="0" w:line="391" w:lineRule="auto"/>
        <w:ind w:left="1488" w:right="4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facilitate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912" w:right="186" w:firstLine="1439"/>
        <w:jc w:val="left"/>
        <w:tabs>
          <w:tab w:pos="2180" w:val="left"/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0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excellin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23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decisio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Absolutel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6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765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 w:firstLine="-576"/>
        <w:jc w:val="left"/>
        <w:tabs>
          <w:tab w:pos="4200" w:val="left"/>
          <w:tab w:pos="4620" w:val="left"/>
          <w:tab w:pos="5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interface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6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manageabl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1" w:after="0" w:line="391" w:lineRule="auto"/>
        <w:ind w:left="1488" w:right="188"/>
        <w:jc w:val="left"/>
        <w:tabs>
          <w:tab w:pos="592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classmates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official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874" w:right="625"/>
        <w:jc w:val="center"/>
        <w:tabs>
          <w:tab w:pos="41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3200" w:val="left"/>
          <w:tab w:pos="4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January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clamshell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upload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052" w:firstLine="-576"/>
        <w:jc w:val="left"/>
        <w:tabs>
          <w:tab w:pos="1900" w:val="left"/>
          <w:tab w:pos="7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accidentally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cancelled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invitatio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cursors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2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3480" w:val="left"/>
          <w:tab w:pos="3900" w:val="left"/>
          <w:tab w:pos="4920" w:val="left"/>
          <w:tab w:pos="5060" w:val="left"/>
          <w:tab w:pos="5200" w:val="left"/>
          <w:tab w:pos="662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</w:p>
    <w:p>
      <w:pPr>
        <w:spacing w:before="0" w:after="0" w:line="391" w:lineRule="auto"/>
        <w:ind w:left="1488" w:right="46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200" w:val="left"/>
          <w:tab w:pos="4200" w:val="left"/>
          <w:tab w:pos="4480" w:val="left"/>
          <w:tab w:pos="4920" w:val="left"/>
          <w:tab w:pos="6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throughout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nowhere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0"/>
        <w:jc w:val="left"/>
        <w:tabs>
          <w:tab w:pos="420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Cynthia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4920" w:val="left"/>
          <w:tab w:pos="5060" w:val="left"/>
          <w:tab w:pos="52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clipboard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divided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3"/>
        <w:jc w:val="left"/>
        <w:tabs>
          <w:tab w:pos="4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proxima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refocu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2"/>
        <w:jc w:val="left"/>
        <w:tabs>
          <w:tab w:pos="4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constructive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regulate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stealing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6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hassles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responsibility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removing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whichever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75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</w:p>
    <w:p>
      <w:pPr>
        <w:spacing w:before="1" w:after="0" w:line="391" w:lineRule="auto"/>
        <w:ind w:left="1488" w:right="43" w:firstLine="-576"/>
        <w:jc w:val="left"/>
        <w:tabs>
          <w:tab w:pos="2180" w:val="left"/>
          <w:tab w:pos="2480" w:val="left"/>
          <w:tab w:pos="3900" w:val="left"/>
          <w:tab w:pos="4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29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awkward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refocu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5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863"/>
        <w:jc w:val="left"/>
        <w:tabs>
          <w:tab w:pos="2760" w:val="left"/>
          <w:tab w:pos="5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fascinating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stepping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disruptio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modulated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1" w:lineRule="auto"/>
        <w:ind w:left="1488" w:right="48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6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4" w:firstLine="-576"/>
        <w:jc w:val="left"/>
        <w:tabs>
          <w:tab w:pos="4200" w:val="left"/>
          <w:tab w:pos="4760" w:val="left"/>
          <w:tab w:pos="6760" w:val="left"/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occasionally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issu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amplify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dysregulated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chaos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silen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immediatel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2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session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altercatio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-576"/>
        <w:jc w:val="left"/>
        <w:tabs>
          <w:tab w:pos="2760" w:val="left"/>
          <w:tab w:pos="2900" w:val="left"/>
          <w:tab w:pos="3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altercatio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248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dysregulate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3760" w:val="left"/>
          <w:tab w:pos="420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playgroun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kicking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kept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grabbing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advised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counsellors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391" w:lineRule="auto"/>
        <w:ind w:left="1488" w:right="40"/>
        <w:jc w:val="left"/>
        <w:tabs>
          <w:tab w:pos="5620" w:val="left"/>
          <w:tab w:pos="60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Suzzi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grabbing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 w:firstLine="-576"/>
        <w:jc w:val="left"/>
        <w:tabs>
          <w:tab w:pos="3900" w:val="left"/>
          <w:tab w:pos="4200" w:val="left"/>
          <w:tab w:pos="476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5" w:firstLine="-576"/>
        <w:jc w:val="left"/>
        <w:tabs>
          <w:tab w:pos="4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</w:p>
    <w:p>
      <w:pPr>
        <w:spacing w:before="1" w:after="0" w:line="390" w:lineRule="auto"/>
        <w:ind w:left="1488" w:right="4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spacing w:before="1" w:after="0" w:line="390" w:lineRule="auto"/>
        <w:ind w:left="1488" w:right="469" w:firstLine="863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52"/>
        <w:jc w:val="left"/>
        <w:tabs>
          <w:tab w:pos="1900" w:val="left"/>
          <w:tab w:pos="4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</w:p>
    <w:p>
      <w:pPr>
        <w:spacing w:before="1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900" w:val="left"/>
          <w:tab w:pos="4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420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3"/>
        <w:jc w:val="left"/>
        <w:tabs>
          <w:tab w:pos="4060" w:val="left"/>
          <w:tab w:pos="5340" w:val="left"/>
          <w:tab w:pos="6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Technicall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0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Starbuck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</w:p>
    <w:p>
      <w:pPr>
        <w:spacing w:before="0" w:after="0" w:line="263" w:lineRule="exact"/>
        <w:ind w:left="1488" w:right="706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6" w:firstLine="863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Googling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4"/>
        <w:jc w:val="left"/>
        <w:tabs>
          <w:tab w:pos="2900" w:val="left"/>
          <w:tab w:pos="3900" w:val="left"/>
          <w:tab w:pos="4200" w:val="left"/>
          <w:tab w:pos="5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 w:firstLine="-576"/>
        <w:jc w:val="left"/>
        <w:tabs>
          <w:tab w:pos="4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ADJOURNMEN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1" w:lineRule="auto"/>
        <w:ind w:left="1488" w:right="51" w:firstLine="-576"/>
        <w:jc w:val="left"/>
        <w:tabs>
          <w:tab w:pos="4060" w:val="left"/>
          <w:tab w:pos="4200" w:val="left"/>
          <w:tab w:pos="59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elegan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3" w:firstLine="863"/>
        <w:jc w:val="left"/>
        <w:tabs>
          <w:tab w:pos="4480" w:val="left"/>
          <w:tab w:pos="520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46"/>
        <w:jc w:val="left"/>
        <w:tabs>
          <w:tab w:pos="3340" w:val="left"/>
          <w:tab w:pos="7200" w:val="left"/>
          <w:tab w:pos="7620" w:val="left"/>
          <w:tab w:pos="8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vibe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chatting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culture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coffee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37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2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collegiality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6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collaboratio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titl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/>
        <w:jc w:val="left"/>
        <w:tabs>
          <w:tab w:pos="5060" w:val="left"/>
          <w:tab w:pos="620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downloa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anticipated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chat</w:t>
      </w:r>
    </w:p>
    <w:p>
      <w:pPr>
        <w:spacing w:before="0" w:after="0" w:line="391" w:lineRule="auto"/>
        <w:ind w:left="1488" w:right="43"/>
        <w:jc w:val="left"/>
        <w:tabs>
          <w:tab w:pos="60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contingency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left="1488" w:right="-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2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348" w:space="3"/>
            <w:col w:w="6969"/>
          </w:cols>
        </w:sectPr>
      </w:pPr>
      <w:rPr/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preview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workshop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863"/>
        <w:jc w:val="left"/>
        <w:tabs>
          <w:tab w:pos="3620" w:val="left"/>
          <w:tab w:pos="6480" w:val="left"/>
          <w:tab w:pos="7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particularly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consult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pencil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2480" w:val="left"/>
          <w:tab w:pos="3060" w:val="left"/>
          <w:tab w:pos="3200" w:val="left"/>
          <w:tab w:pos="6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kindergarten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upcoming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</w:p>
    <w:p>
      <w:pPr>
        <w:spacing w:before="0" w:after="0" w:line="391" w:lineRule="auto"/>
        <w:ind w:left="1488" w:right="330"/>
        <w:jc w:val="left"/>
        <w:tabs>
          <w:tab w:pos="2480" w:val="left"/>
          <w:tab w:pos="32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</w:p>
    <w:p>
      <w:pPr>
        <w:spacing w:before="0" w:after="0" w:line="271" w:lineRule="exact"/>
        <w:ind w:left="1488" w:right="-20"/>
        <w:jc w:val="left"/>
        <w:tabs>
          <w:tab w:pos="4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September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implemented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functionality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standpoin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9"/>
        <w:jc w:val="left"/>
        <w:tabs>
          <w:tab w:pos="492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visible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homework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7"/>
        <w:jc w:val="left"/>
        <w:tabs>
          <w:tab w:pos="3200" w:val="left"/>
          <w:tab w:pos="3760" w:val="left"/>
          <w:tab w:pos="3900" w:val="left"/>
          <w:tab w:pos="662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routin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knew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instructe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0" w:firstLine="863"/>
        <w:jc w:val="left"/>
        <w:tabs>
          <w:tab w:pos="5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regardless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despite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emphasizing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skills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6" w:firstLine="864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channel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stereotypin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demonstratin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challenge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29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30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elementar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1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freedom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privac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diabeti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initials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481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-576"/>
        <w:jc w:val="left"/>
        <w:tabs>
          <w:tab w:pos="4200" w:val="left"/>
          <w:tab w:pos="6060" w:val="left"/>
          <w:tab w:pos="6480" w:val="left"/>
          <w:tab w:pos="76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initial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94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390" w:lineRule="auto"/>
        <w:ind w:left="1488" w:right="188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33" w:firstLine="863"/>
        <w:jc w:val="left"/>
        <w:tabs>
          <w:tab w:pos="262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February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6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0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worried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neutering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-576"/>
        <w:jc w:val="left"/>
        <w:tabs>
          <w:tab w:pos="3200" w:val="left"/>
          <w:tab w:pos="4200" w:val="left"/>
          <w:tab w:pos="7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tensio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46"/>
        <w:jc w:val="left"/>
        <w:tabs>
          <w:tab w:pos="3900" w:val="left"/>
          <w:tab w:pos="4920" w:val="left"/>
          <w:tab w:pos="6480" w:val="left"/>
          <w:tab w:pos="79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Marie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gradual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immersio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52"/>
        <w:jc w:val="left"/>
        <w:tabs>
          <w:tab w:pos="1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620" w:val="left"/>
          <w:tab w:pos="5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Ladder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234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derive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benefit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52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clarif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tabs>
          <w:tab w:pos="2760" w:val="left"/>
          <w:tab w:pos="2900" w:val="left"/>
          <w:tab w:pos="3340" w:val="left"/>
          <w:tab w:pos="4200" w:val="left"/>
          <w:tab w:pos="5060" w:val="left"/>
          <w:tab w:pos="5200" w:val="left"/>
          <w:tab w:pos="5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realiz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veteran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5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improve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candidates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94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5" w:firstLine="863"/>
        <w:jc w:val="left"/>
        <w:tabs>
          <w:tab w:pos="2760" w:val="left"/>
          <w:tab w:pos="3760" w:val="left"/>
          <w:tab w:pos="4060" w:val="left"/>
          <w:tab w:pos="6340" w:val="left"/>
          <w:tab w:pos="7620" w:val="left"/>
          <w:tab w:pos="792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calenda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document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calendar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professional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conflic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20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photocopy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2351" w:right="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</w:p>
    <w:p>
      <w:pPr>
        <w:spacing w:before="1" w:after="0" w:line="240" w:lineRule="auto"/>
        <w:ind w:left="1488" w:right="214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survey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both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620" w:val="left"/>
          <w:tab w:pos="46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scratch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proactiv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realisti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typos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apologize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 w:firstLine="863"/>
        <w:jc w:val="left"/>
        <w:tabs>
          <w:tab w:pos="606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9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tentative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penci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digitall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420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otherwise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advertisement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dedicate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ng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bullet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</w:p>
    <w:p>
      <w:pPr>
        <w:spacing w:before="0" w:after="0" w:line="271" w:lineRule="exact"/>
        <w:ind w:left="1488" w:right="-20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/>
        <w:jc w:val="left"/>
        <w:tabs>
          <w:tab w:pos="4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nofnl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novel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agreeing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template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Similarly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3620" w:val="left"/>
          <w:tab w:pos="420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excited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suggestio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tabs>
          <w:tab w:pos="2340" w:val="left"/>
          <w:tab w:pos="3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patient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convince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Z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1" w:firstLine="863"/>
        <w:jc w:val="left"/>
        <w:tabs>
          <w:tab w:pos="2620" w:val="left"/>
          <w:tab w:pos="3620" w:val="left"/>
          <w:tab w:pos="5060" w:val="left"/>
          <w:tab w:pos="5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Heavy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broadcas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conversations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19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4" w:firstLine="-576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Pardon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 w:firstLine="-576"/>
        <w:jc w:val="left"/>
        <w:tabs>
          <w:tab w:pos="3900" w:val="left"/>
          <w:tab w:pos="4200" w:val="left"/>
          <w:tab w:pos="520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submit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060" w:val="left"/>
          <w:tab w:pos="6060" w:val="left"/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5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7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1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Richmond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3"/>
        <w:jc w:val="left"/>
        <w:tabs>
          <w:tab w:pos="3340" w:val="left"/>
          <w:tab w:pos="4060" w:val="left"/>
          <w:tab w:pos="4340" w:val="left"/>
          <w:tab w:pos="5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hallwa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0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</w:p>
    <w:p>
      <w:pPr>
        <w:spacing w:before="0" w:after="0" w:line="390" w:lineRule="auto"/>
        <w:ind w:left="1488" w:right="61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200" w:val="left"/>
          <w:tab w:pos="5060" w:val="left"/>
          <w:tab w:pos="6620" w:val="left"/>
          <w:tab w:pos="7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appointment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colleagues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useful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863"/>
        <w:jc w:val="left"/>
        <w:tabs>
          <w:tab w:pos="4620" w:val="left"/>
          <w:tab w:pos="5920" w:val="left"/>
          <w:tab w:pos="6340" w:val="left"/>
          <w:tab w:pos="748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6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0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campus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librar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Frida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campu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391" w:lineRule="auto"/>
        <w:ind w:left="1488" w:right="18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consideration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 w:firstLine="863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/>
        <w:jc w:val="left"/>
        <w:tabs>
          <w:tab w:pos="2200" w:val="left"/>
          <w:tab w:pos="4340" w:val="left"/>
          <w:tab w:pos="5760" w:val="left"/>
          <w:tab w:pos="77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Canvas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892" w:right="70"/>
        <w:jc w:val="center"/>
        <w:tabs>
          <w:tab w:pos="4180" w:val="left"/>
          <w:tab w:pos="4740" w:val="left"/>
          <w:tab w:pos="56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center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flexibilit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5" w:firstLine="863"/>
        <w:jc w:val="left"/>
        <w:tabs>
          <w:tab w:pos="77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5340" w:val="left"/>
          <w:tab w:pos="6340" w:val="left"/>
          <w:tab w:pos="7060" w:val="left"/>
          <w:tab w:pos="806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208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211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infants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sources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59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cohesiv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33" w:firstLine="863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</w:p>
    <w:p>
      <w:pPr>
        <w:spacing w:before="0" w:after="0" w:line="391" w:lineRule="auto"/>
        <w:ind w:left="1488" w:right="63"/>
        <w:jc w:val="left"/>
        <w:tabs>
          <w:tab w:pos="276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620" w:val="left"/>
          <w:tab w:pos="5480" w:val="left"/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curriculum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summativ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cohesiv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finish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superfas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opportunities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tiven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901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Wednesday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190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2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skytrains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superconscious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44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practicum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440" w:lineRule="atLeast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 w:firstLine="863"/>
        <w:jc w:val="left"/>
        <w:tabs>
          <w:tab w:pos="5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shelled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 w:firstLine="-576"/>
        <w:jc w:val="left"/>
        <w:tabs>
          <w:tab w:pos="37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revisit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Johnso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Applaus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2" w:firstLine="-576"/>
        <w:jc w:val="left"/>
        <w:tabs>
          <w:tab w:pos="3900" w:val="left"/>
          <w:tab w:pos="4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Cynthia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9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tonight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32" w:firstLine="-576"/>
        <w:jc w:val="left"/>
        <w:tabs>
          <w:tab w:pos="2340" w:val="left"/>
          <w:tab w:pos="5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offered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617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7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!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34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marker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3760" w:val="left"/>
          <w:tab w:pos="462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mingl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748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promp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390" w:lineRule="auto"/>
        <w:ind w:left="912" w:right="4333" w:firstLine="1439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" w:firstLine="-576"/>
        <w:jc w:val="left"/>
        <w:tabs>
          <w:tab w:pos="2480" w:val="left"/>
          <w:tab w:pos="3200" w:val="left"/>
          <w:tab w:pos="4340" w:val="left"/>
          <w:tab w:pos="6920" w:val="left"/>
          <w:tab w:pos="7340" w:val="left"/>
          <w:tab w:pos="77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loude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Ashle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63"/>
        <w:jc w:val="left"/>
        <w:tabs>
          <w:tab w:pos="29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28" w:firstLine="864"/>
        <w:jc w:val="left"/>
        <w:tabs>
          <w:tab w:pos="3760" w:val="left"/>
          <w:tab w:pos="4200" w:val="left"/>
          <w:tab w:pos="534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Countdow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ASSEMBL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340" w:val="left"/>
          <w:tab w:pos="6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760" w:val="left"/>
          <w:tab w:pos="5920" w:val="left"/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390" w:lineRule="auto"/>
        <w:ind w:left="1488" w:right="47"/>
        <w:jc w:val="left"/>
        <w:tabs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spacing w:before="1" w:after="0" w:line="391" w:lineRule="auto"/>
        <w:ind w:left="1488" w:right="44"/>
        <w:jc w:val="left"/>
        <w:tabs>
          <w:tab w:pos="29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freez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Laughte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 w:firstLine="-576"/>
        <w:jc w:val="left"/>
        <w:tabs>
          <w:tab w:pos="4340" w:val="left"/>
          <w:tab w:pos="676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elbow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slowly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demographic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animal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</w:r>
    </w:p>
    <w:p>
      <w:pPr>
        <w:spacing w:before="0" w:after="0" w:line="240" w:lineRule="auto"/>
        <w:ind w:left="2352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8"/>
        <w:jc w:val="left"/>
        <w:tabs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incorporate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designatio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human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27" w:firstLine="86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Ministry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diagnosis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blind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chronic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disabilit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impairment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autism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spectrum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gifted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1"/>
        <w:jc w:val="left"/>
        <w:tabs>
          <w:tab w:pos="4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disabilitie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externalizing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internalizing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behaviours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holisticall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adaptations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6" w:firstLine="-576"/>
        <w:jc w:val="left"/>
        <w:tabs>
          <w:tab w:pos="4340" w:val="left"/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diabetes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wheelchai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cochlear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implan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versus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1"/>
        <w:jc w:val="left"/>
        <w:tabs>
          <w:tab w:pos="4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potential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potentially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9"/>
        <w:jc w:val="left"/>
        <w:tabs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864"/>
        <w:jc w:val="left"/>
        <w:tabs>
          <w:tab w:pos="4060" w:val="left"/>
          <w:tab w:pos="4620" w:val="left"/>
          <w:tab w:pos="5060" w:val="left"/>
          <w:tab w:pos="662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scenari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substitute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Priselda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71" w:lineRule="exact"/>
        <w:ind w:left="1488" w:right="-20"/>
        <w:jc w:val="left"/>
        <w:tabs>
          <w:tab w:pos="620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2480" w:val="left"/>
          <w:tab w:pos="3480" w:val="left"/>
          <w:tab w:pos="5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snippet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forgotten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Gurpreet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projected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-576"/>
        <w:jc w:val="left"/>
        <w:tabs>
          <w:tab w:pos="2900" w:val="left"/>
          <w:tab w:pos="4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Awesom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48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auditory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disorder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2" w:firstLine="-576"/>
        <w:jc w:val="left"/>
        <w:tabs>
          <w:tab w:pos="3060" w:val="left"/>
          <w:tab w:pos="4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favourite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42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Science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amongst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196"/>
        <w:jc w:val="left"/>
        <w:tabs>
          <w:tab w:pos="2340" w:val="left"/>
          <w:tab w:pos="30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!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6" w:firstLine="863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engagemen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chitter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chatte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5"/>
        <w:jc w:val="left"/>
        <w:tabs>
          <w:tab w:pos="2900" w:val="left"/>
          <w:tab w:pos="32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Thursda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field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3" w:firstLine="-576"/>
        <w:jc w:val="left"/>
        <w:tabs>
          <w:tab w:pos="4340" w:val="left"/>
          <w:tab w:pos="5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thoughtful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quandary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48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recognize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5" w:firstLine="863"/>
        <w:jc w:val="left"/>
        <w:tabs>
          <w:tab w:pos="3340" w:val="left"/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return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4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visually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apologiz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333" w:firstLine="863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history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provinc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emotiona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intellectua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established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1" w:lineRule="auto"/>
        <w:ind w:left="1488" w:right="48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argu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480" w:val="left"/>
          <w:tab w:pos="2620" w:val="left"/>
          <w:tab w:pos="3060" w:val="left"/>
          <w:tab w:pos="3620" w:val="left"/>
          <w:tab w:pos="4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segregated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cautious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moved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segregation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integratio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necessarily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true</w:t>
      </w:r>
    </w:p>
    <w:p>
      <w:pPr>
        <w:spacing w:before="0" w:after="0" w:line="391" w:lineRule="auto"/>
        <w:ind w:left="1488" w:right="46"/>
        <w:jc w:val="left"/>
        <w:tabs>
          <w:tab w:pos="3200" w:val="left"/>
          <w:tab w:pos="3620" w:val="left"/>
          <w:tab w:pos="5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1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4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mandatory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gliste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clunky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defici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individual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education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9" w:firstLine="864"/>
        <w:jc w:val="left"/>
        <w:tabs>
          <w:tab w:pos="2480" w:val="left"/>
          <w:tab w:pos="2900" w:val="left"/>
          <w:tab w:pos="4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written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1" w:lineRule="auto"/>
        <w:ind w:left="1488" w:right="46"/>
        <w:jc w:val="left"/>
        <w:tabs>
          <w:tab w:pos="348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620" w:val="left"/>
          <w:tab w:pos="7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switched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deficit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explained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knowledgeable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understandin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UB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against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doctorate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phoneti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Victori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200" w:val="left"/>
          <w:tab w:pos="4620" w:val="left"/>
          <w:tab w:pos="5060" w:val="left"/>
          <w:tab w:pos="548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Vancouve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Coquitla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Ridg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transitioning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&gt;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&gt;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-576"/>
        <w:jc w:val="left"/>
        <w:tabs>
          <w:tab w:pos="2480" w:val="left"/>
          <w:tab w:pos="4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designed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interview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tabs>
          <w:tab w:pos="32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ourselve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2" w:firstLine="863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0" w:after="0" w:line="391" w:lineRule="auto"/>
        <w:ind w:left="1488" w:right="45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superconfused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spacing w:before="0" w:after="0" w:line="391" w:lineRule="auto"/>
        <w:ind w:left="1488" w:right="44"/>
        <w:jc w:val="left"/>
        <w:tabs>
          <w:tab w:pos="276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abilitie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4"/>
        <w:jc w:val="left"/>
        <w:tabs>
          <w:tab w:pos="3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6200" w:val="left"/>
          <w:tab w:pos="7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</w:p>
    <w:p>
      <w:pPr>
        <w:spacing w:before="0" w:after="0" w:line="391" w:lineRule="auto"/>
        <w:ind w:left="1488" w:right="47"/>
        <w:jc w:val="left"/>
        <w:tabs>
          <w:tab w:pos="2480" w:val="left"/>
          <w:tab w:pos="5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recorde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paper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</w:p>
    <w:p>
      <w:pPr>
        <w:spacing w:before="0" w:after="0" w:line="271" w:lineRule="exact"/>
        <w:ind w:left="1488" w:right="-20"/>
        <w:jc w:val="left"/>
        <w:tabs>
          <w:tab w:pos="30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Pausing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5" w:firstLine="864"/>
        <w:jc w:val="left"/>
        <w:tabs>
          <w:tab w:pos="420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similarities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405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negative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languag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5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kiddo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38"/>
        <w:jc w:val="left"/>
        <w:tabs>
          <w:tab w:pos="2340" w:val="left"/>
          <w:tab w:pos="434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inpu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7" w:firstLine="-576"/>
        <w:jc w:val="left"/>
        <w:tabs>
          <w:tab w:pos="434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162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appealing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052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layout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1" w:firstLine="-576"/>
        <w:jc w:val="left"/>
        <w:tabs>
          <w:tab w:pos="2340" w:val="left"/>
          <w:tab w:pos="5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908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ownership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-576"/>
        <w:jc w:val="left"/>
        <w:tabs>
          <w:tab w:pos="2340" w:val="left"/>
          <w:tab w:pos="3480" w:val="left"/>
          <w:tab w:pos="7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align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resources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78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standard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642"/>
        <w:jc w:val="left"/>
        <w:tabs>
          <w:tab w:pos="234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11" w:firstLine="-576"/>
        <w:jc w:val="left"/>
        <w:tabs>
          <w:tab w:pos="4340" w:val="left"/>
          <w:tab w:pos="70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BC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socia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7"/>
        <w:jc w:val="left"/>
        <w:tabs>
          <w:tab w:pos="376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overlapping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traditional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geared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disability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curricular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6" w:firstLine="863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strategies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3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objective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391" w:lineRule="auto"/>
        <w:ind w:left="1488" w:right="41" w:firstLine="863"/>
        <w:jc w:val="left"/>
        <w:tabs>
          <w:tab w:pos="320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daughter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ripped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390" w:lineRule="auto"/>
        <w:ind w:left="1488" w:right="1332"/>
        <w:jc w:val="left"/>
        <w:tabs>
          <w:tab w:pos="248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horrifi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amenabl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4" w:firstLine="864"/>
        <w:jc w:val="left"/>
        <w:tabs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manager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nonverba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6" w:firstLine="-576"/>
        <w:jc w:val="left"/>
        <w:tabs>
          <w:tab w:pos="4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nonverba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communicates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271" w:lineRule="exact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620" w:val="left"/>
          <w:tab w:pos="3900" w:val="left"/>
          <w:tab w:pos="4200" w:val="left"/>
          <w:tab w:pos="5340" w:val="left"/>
          <w:tab w:pos="6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competency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believer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district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0" w:lineRule="auto"/>
        <w:ind w:left="1488" w:right="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391" w:lineRule="auto"/>
        <w:ind w:left="1488" w:right="46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valuabl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knowledge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suppor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develop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universal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touch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2900" w:val="left"/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provocations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IEPs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0" w:lineRule="auto"/>
        <w:ind w:left="1488" w:right="45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floor</w:t>
      </w:r>
    </w:p>
    <w:p>
      <w:pPr>
        <w:spacing w:before="1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053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1" w:firstLine="-576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WILLIAM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1" w:after="0" w:line="390" w:lineRule="auto"/>
        <w:ind w:left="912" w:right="92" w:firstLine="675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334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jump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stoppe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transport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Canva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8" w:firstLine="-576"/>
        <w:jc w:val="left"/>
        <w:tabs>
          <w:tab w:pos="42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refresh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8"/>
        <w:jc w:val="left"/>
        <w:tabs>
          <w:tab w:pos="3340" w:val="left"/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refresh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3627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912" w:right="1196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92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Sunday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afternoon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1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68" w:firstLine="863"/>
        <w:jc w:val="left"/>
        <w:tabs>
          <w:tab w:pos="334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reflection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paragraph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tabs>
          <w:tab w:pos="2900" w:val="left"/>
          <w:tab w:pos="3340" w:val="left"/>
          <w:tab w:pos="3480" w:val="left"/>
          <w:tab w:pos="4340" w:val="left"/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schedule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tomorrow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central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elementar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Thompson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Thompson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Thompso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meetings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Elizabet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0" w:after="0" w:line="391" w:lineRule="auto"/>
        <w:ind w:left="1488" w:right="48"/>
        <w:jc w:val="left"/>
        <w:tabs>
          <w:tab w:pos="3060" w:val="left"/>
          <w:tab w:pos="39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Sulliva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Somebody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Sullivan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Sullivan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office</w:t>
      </w:r>
    </w:p>
    <w:p>
      <w:pPr>
        <w:spacing w:before="0" w:after="0" w:line="271" w:lineRule="exact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Sullivan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Height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2480" w:val="left"/>
          <w:tab w:pos="3480" w:val="left"/>
          <w:tab w:pos="39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brunc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Surrey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Thompso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Sardi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Clayto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personal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lapto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3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calenda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responsibilitie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cycl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impress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packages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210" w:firstLine="863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video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</w:p>
    <w:p>
      <w:pPr>
        <w:spacing w:before="0" w:after="0" w:line="391" w:lineRule="auto"/>
        <w:ind w:left="1488" w:right="6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Lindsay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practicu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service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schedul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tabs>
          <w:tab w:pos="3060" w:val="left"/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confirm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3760" w:val="left"/>
          <w:tab w:pos="390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assuming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discussed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agenda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semester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390" w:lineRule="auto"/>
        <w:ind w:left="1488" w:right="47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adjust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4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push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9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buffering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shift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service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2900" w:val="left"/>
          <w:tab w:pos="4480" w:val="left"/>
          <w:tab w:pos="7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permission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quickly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3760" w:val="left"/>
          <w:tab w:pos="562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voluntee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ico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settings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391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contribute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feedback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6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3760" w:val="left"/>
          <w:tab w:pos="5200" w:val="left"/>
          <w:tab w:pos="5480" w:val="left"/>
          <w:tab w:pos="734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reminder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workshop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assessmen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intention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critica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subtractio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1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digit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regroupin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</w:p>
    <w:p>
      <w:pPr>
        <w:spacing w:before="1" w:after="0" w:line="240" w:lineRule="auto"/>
        <w:ind w:left="1488" w:right="-20"/>
        <w:jc w:val="left"/>
        <w:tabs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metapho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English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circl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illustrator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</w:p>
    <w:p>
      <w:pPr>
        <w:spacing w:before="0" w:after="0" w:line="390" w:lineRule="auto"/>
        <w:ind w:left="1488" w:right="48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</w:p>
    <w:p>
      <w:pPr>
        <w:spacing w:before="1" w:after="0" w:line="391" w:lineRule="auto"/>
        <w:ind w:left="1488" w:right="45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fram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</w:p>
    <w:p>
      <w:pPr>
        <w:spacing w:before="0" w:after="0" w:line="391" w:lineRule="auto"/>
        <w:ind w:left="1488" w:right="33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06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comfortable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nervousnes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49"/>
        <w:jc w:val="left"/>
        <w:tabs>
          <w:tab w:pos="4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lanyar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501"/>
        <w:jc w:val="left"/>
        <w:tabs>
          <w:tab w:pos="21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difference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</w:p>
    <w:p>
      <w:pPr>
        <w:spacing w:before="1" w:after="0" w:line="391" w:lineRule="auto"/>
        <w:ind w:left="1488" w:right="35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school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69" w:firstLine="-576"/>
        <w:jc w:val="left"/>
        <w:tabs>
          <w:tab w:pos="4200" w:val="left"/>
          <w:tab w:pos="4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adult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friendl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frien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5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Friendship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relationship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240" w:lineRule="auto"/>
        <w:ind w:left="912" w:right="-20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Attentiv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39" w:firstLine="-576"/>
        <w:jc w:val="left"/>
        <w:tabs>
          <w:tab w:pos="2040" w:val="left"/>
          <w:tab w:pos="3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participatin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Olympic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medal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79" w:firstLine="-576"/>
        <w:jc w:val="left"/>
        <w:tabs>
          <w:tab w:pos="2340" w:val="left"/>
          <w:tab w:pos="362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RADHIK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1482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AMANJO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189"/>
        <w:jc w:val="left"/>
        <w:tabs>
          <w:tab w:pos="1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tomorro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photocopier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22" w:firstLine="-576"/>
        <w:jc w:val="left"/>
        <w:tabs>
          <w:tab w:pos="248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JEREM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912" w:right="910"/>
        <w:jc w:val="left"/>
        <w:tabs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AZIT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-576"/>
        <w:jc w:val="left"/>
        <w:tabs>
          <w:tab w:pos="4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module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syndrome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190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Authenti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strength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weaknes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authentic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912" w:right="1621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21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ADRIA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911"/>
        <w:jc w:val="left"/>
        <w:tabs>
          <w:tab w:pos="20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DAVI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1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334" w:firstLine="-57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professio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communit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8" w:firstLine="-576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refrigerate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51" w:firstLine="-576"/>
        <w:jc w:val="left"/>
        <w:tabs>
          <w:tab w:pos="2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JODI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Responsive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Arousa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confiden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3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CORINN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gratitude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especiall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gratitude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ROBERT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GRANTHA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gratitud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appreciate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observ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391" w:lineRule="auto"/>
        <w:ind w:left="1488" w:right="187"/>
        <w:jc w:val="left"/>
        <w:tabs>
          <w:tab w:pos="4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playe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teach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voice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feels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eye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precept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190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everybod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enjoy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phase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271" w:lineRule="exact"/>
        <w:ind w:left="1488" w:right="-20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expectation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anyone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Monda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90" w:lineRule="auto"/>
        <w:ind w:left="1488" w:right="10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2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2880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60.850001pt;height:14.0pt;mso-position-horizontal-relative:page;mso-position-vertical-relative:page;z-index:-2879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78.800001pt;height:14pt;mso-position-horizontal-relative:page;mso-position-vertical-relative:page;z-index:-2881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EDUC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405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Jan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7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2026-01-08T16:23:20Z</dcterms:created>
  <dcterms:modified xsi:type="dcterms:W3CDTF">2026-01-08T16:23:20Z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2026-01-09T00:00:00Z</vt:filetime>
  </property>
</Properties>
</file>